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70" w:rsidRDefault="00A32FBB" w:rsidP="00266463">
      <w:pPr>
        <w:tabs>
          <w:tab w:val="left" w:pos="7371"/>
        </w:tabs>
        <w:spacing w:after="0" w:line="240" w:lineRule="auto"/>
        <w:ind w:right="34"/>
        <w:rPr>
          <w:rFonts w:ascii="Palatino Linotype" w:eastAsia="Palatino Linotype" w:hAnsi="Palatino Linotype" w:cs="Palatino Linotype"/>
          <w:sz w:val="24"/>
        </w:rPr>
      </w:pPr>
      <w:r w:rsidRPr="00A32FBB">
        <w:rPr>
          <w:rFonts w:ascii="Palatino Linotype" w:eastAsia="Palatino Linotype" w:hAnsi="Palatino Linotype" w:cs="Palatino Linotype"/>
          <w:sz w:val="24"/>
        </w:rPr>
        <w:tab/>
      </w:r>
    </w:p>
    <w:p w:rsidR="007821A3" w:rsidRPr="006D4624" w:rsidRDefault="00493F70" w:rsidP="00266463">
      <w:pPr>
        <w:tabs>
          <w:tab w:val="left" w:pos="7371"/>
        </w:tabs>
        <w:spacing w:after="0" w:line="240" w:lineRule="auto"/>
        <w:ind w:right="34"/>
        <w:rPr>
          <w:rFonts w:ascii="Times New Roman" w:hAnsi="Times New Roman" w:cs="Times New Roman"/>
          <w:u w:val="single"/>
        </w:rPr>
      </w:pPr>
      <w:r>
        <w:rPr>
          <w:rFonts w:ascii="Palatino Linotype" w:eastAsia="Palatino Linotype" w:hAnsi="Palatino Linotype" w:cs="Palatino Linotype"/>
          <w:sz w:val="24"/>
        </w:rPr>
        <w:tab/>
      </w:r>
      <w:r w:rsidR="007821A3" w:rsidRPr="006D4624">
        <w:rPr>
          <w:rFonts w:ascii="Times New Roman" w:eastAsia="Palatino Linotype" w:hAnsi="Times New Roman" w:cs="Times New Roman"/>
          <w:sz w:val="24"/>
          <w:u w:val="single"/>
        </w:rPr>
        <w:t>ALLEGATO C</w:t>
      </w:r>
    </w:p>
    <w:p w:rsidR="00060AC0" w:rsidRDefault="007821A3" w:rsidP="007821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D4624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884E7E" w:rsidRDefault="00884E7E" w:rsidP="007821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84E7E" w:rsidRPr="006D4624" w:rsidRDefault="00884E7E" w:rsidP="007821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821A3" w:rsidRPr="006D4624" w:rsidRDefault="007821A3" w:rsidP="00593381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D4624">
        <w:rPr>
          <w:rFonts w:ascii="Times New Roman" w:eastAsia="Times New Roman" w:hAnsi="Times New Roman" w:cs="Times New Roman"/>
          <w:sz w:val="24"/>
          <w:szCs w:val="20"/>
        </w:rPr>
        <w:t xml:space="preserve">Al Presidente del Consiglio regionale </w:t>
      </w:r>
    </w:p>
    <w:p w:rsidR="007821A3" w:rsidRPr="006D4624" w:rsidRDefault="007821A3" w:rsidP="007821A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D4624">
        <w:rPr>
          <w:rFonts w:ascii="Times New Roman" w:eastAsia="Times New Roman" w:hAnsi="Times New Roman" w:cs="Times New Roman"/>
          <w:sz w:val="24"/>
          <w:szCs w:val="20"/>
        </w:rPr>
        <w:t>della Valle d'Aosta</w:t>
      </w:r>
    </w:p>
    <w:p w:rsidR="007821A3" w:rsidRPr="006D4624" w:rsidRDefault="007821A3" w:rsidP="007821A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821A3" w:rsidRPr="006D4624" w:rsidRDefault="007821A3" w:rsidP="007821A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D4624">
        <w:rPr>
          <w:rFonts w:ascii="Times New Roman" w:eastAsia="Times New Roman" w:hAnsi="Times New Roman" w:cs="Times New Roman"/>
          <w:i/>
          <w:sz w:val="24"/>
          <w:szCs w:val="20"/>
        </w:rPr>
        <w:t>oppure</w:t>
      </w:r>
    </w:p>
    <w:p w:rsidR="007821A3" w:rsidRPr="006D4624" w:rsidRDefault="007821A3" w:rsidP="007821A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821A3" w:rsidRPr="006D4624" w:rsidRDefault="00213D22" w:rsidP="007821A3">
      <w:pPr>
        <w:tabs>
          <w:tab w:val="left" w:pos="5387"/>
        </w:tabs>
        <w:spacing w:after="0" w:line="240" w:lineRule="auto"/>
        <w:ind w:left="5387"/>
        <w:jc w:val="both"/>
        <w:rPr>
          <w:rStyle w:val="Collegamentoipertestuale"/>
          <w:rFonts w:ascii="Times New Roman" w:eastAsia="Cambria" w:hAnsi="Times New Roman" w:cs="Times New Roman"/>
          <w:i/>
          <w:sz w:val="24"/>
          <w:szCs w:val="24"/>
        </w:rPr>
      </w:pPr>
      <w:hyperlink r:id="rId8" w:history="1">
        <w:r w:rsidR="007821A3" w:rsidRPr="006D4624">
          <w:rPr>
            <w:rStyle w:val="Collegamentoipertestuale"/>
            <w:rFonts w:ascii="Times New Roman" w:eastAsia="Cambria" w:hAnsi="Times New Roman" w:cs="Times New Roman"/>
            <w:i/>
            <w:sz w:val="24"/>
            <w:szCs w:val="24"/>
          </w:rPr>
          <w:t>consiglio.regione.vda@cert.legalmail.it</w:t>
        </w:r>
      </w:hyperlink>
    </w:p>
    <w:p w:rsidR="007821A3" w:rsidRDefault="007821A3" w:rsidP="007821A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84E7E" w:rsidRPr="006D4624" w:rsidRDefault="00884E7E" w:rsidP="007821A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62273" w:rsidRPr="006D4624" w:rsidRDefault="00062273" w:rsidP="007821A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821A3" w:rsidRPr="006D4624" w:rsidRDefault="007821A3" w:rsidP="0099544F">
      <w:pPr>
        <w:keepNext/>
        <w:tabs>
          <w:tab w:val="left" w:pos="567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D4624">
        <w:rPr>
          <w:rFonts w:ascii="Times New Roman" w:eastAsia="Times New Roman" w:hAnsi="Times New Roman" w:cs="Times New Roman"/>
          <w:color w:val="auto"/>
          <w:sz w:val="24"/>
          <w:szCs w:val="24"/>
        </w:rPr>
        <w:t>DOMANDA DI PATROC</w:t>
      </w:r>
      <w:r w:rsidR="0099544F" w:rsidRPr="006D4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INIO GRATUITO PER L'INIZIATIVA </w:t>
      </w:r>
      <w:r w:rsidRPr="006D4624">
        <w:rPr>
          <w:rFonts w:ascii="Times New Roman" w:eastAsia="Times New Roman" w:hAnsi="Times New Roman" w:cs="Times New Roman"/>
          <w:color w:val="auto"/>
          <w:sz w:val="24"/>
          <w:szCs w:val="24"/>
        </w:rPr>
        <w:t>CHE AVRA' LUOGO NELL'ANNO</w:t>
      </w:r>
      <w:r w:rsidR="00D2309A" w:rsidRPr="006D4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 </w:t>
      </w:r>
      <w:r w:rsidRPr="006D4624">
        <w:rPr>
          <w:rFonts w:ascii="Times New Roman" w:eastAsia="Times New Roman" w:hAnsi="Times New Roman" w:cs="Times New Roman"/>
          <w:color w:val="auto"/>
          <w:sz w:val="24"/>
          <w:szCs w:val="24"/>
        </w:rPr>
        <w:t>DENOMINATA</w:t>
      </w:r>
      <w:r w:rsidR="00593381" w:rsidRPr="006D4624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821A3" w:rsidRPr="006D4624" w:rsidRDefault="007821A3" w:rsidP="007821A3">
      <w:pPr>
        <w:keepNext/>
        <w:tabs>
          <w:tab w:val="left" w:pos="56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21A3" w:rsidRPr="006D4624" w:rsidRDefault="007821A3" w:rsidP="007821A3">
      <w:pPr>
        <w:widowControl w:val="0"/>
        <w:spacing w:after="0" w:line="276" w:lineRule="auto"/>
        <w:ind w:left="36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D4624">
        <w:rPr>
          <w:rFonts w:ascii="Times New Roman" w:eastAsia="Palatino Linotype" w:hAnsi="Times New Roman" w:cs="Times New Roman"/>
          <w:b/>
          <w:color w:val="auto"/>
          <w:sz w:val="24"/>
          <w:szCs w:val="24"/>
          <w:lang w:eastAsia="en-US"/>
        </w:rPr>
        <w:t>________________________________________________________________________________</w:t>
      </w:r>
    </w:p>
    <w:p w:rsidR="007821A3" w:rsidRPr="006D4624" w:rsidRDefault="007821A3" w:rsidP="007821A3">
      <w:pPr>
        <w:widowControl w:val="0"/>
        <w:spacing w:after="328" w:line="364" w:lineRule="auto"/>
        <w:ind w:left="31" w:hanging="1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(</w:t>
      </w:r>
      <w:r w:rsidRPr="006D4624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>INDICARE LA DENOMINAZIONE ESATTA</w:t>
      </w: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)</w:t>
      </w:r>
    </w:p>
    <w:p w:rsidR="007821A3" w:rsidRPr="006D4624" w:rsidRDefault="007821A3" w:rsidP="000A0BD6">
      <w:pPr>
        <w:keepNext/>
        <w:tabs>
          <w:tab w:val="left" w:pos="5400"/>
        </w:tabs>
        <w:spacing w:after="98" w:line="360" w:lineRule="auto"/>
        <w:ind w:left="28"/>
        <w:jc w:val="center"/>
        <w:outlineLvl w:val="0"/>
        <w:rPr>
          <w:rFonts w:ascii="Times New Roman" w:eastAsia="Palatino Linotype" w:hAnsi="Times New Roman" w:cs="Times New Roman"/>
          <w:b/>
          <w:bCs/>
          <w:color w:val="auto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b/>
          <w:bCs/>
          <w:color w:val="auto"/>
          <w:sz w:val="24"/>
          <w:szCs w:val="24"/>
        </w:rPr>
        <w:t>I</w:t>
      </w:r>
      <w:r w:rsidR="009F36AC" w:rsidRPr="006D4624">
        <w:rPr>
          <w:rFonts w:ascii="Times New Roman" w:eastAsia="Palatino Linotype" w:hAnsi="Times New Roman" w:cs="Times New Roman"/>
          <w:b/>
          <w:bCs/>
          <w:color w:val="auto"/>
          <w:sz w:val="24"/>
          <w:szCs w:val="24"/>
        </w:rPr>
        <w:t>O</w:t>
      </w:r>
      <w:r w:rsidRPr="006D4624">
        <w:rPr>
          <w:rFonts w:ascii="Times New Roman" w:eastAsia="Palatino Linotype" w:hAnsi="Times New Roman" w:cs="Times New Roman"/>
          <w:b/>
          <w:bCs/>
          <w:color w:val="auto"/>
          <w:sz w:val="24"/>
          <w:szCs w:val="24"/>
        </w:rPr>
        <w:t xml:space="preserve"> SOTTOSCRITTO</w:t>
      </w:r>
    </w:p>
    <w:p w:rsidR="007821A3" w:rsidRDefault="007821A3" w:rsidP="007821A3">
      <w:pPr>
        <w:widowControl w:val="0"/>
        <w:spacing w:after="196" w:line="249" w:lineRule="auto"/>
        <w:ind w:left="57" w:right="34" w:hanging="10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consapevole delle sanzioni penali richiamate dal DPR 28 dicembre 2000, n. 445 </w:t>
      </w:r>
      <w:r w:rsidRPr="006D4624">
        <w:rPr>
          <w:rFonts w:ascii="Times New Roman" w:eastAsia="Palatino Linotype" w:hAnsi="Times New Roman" w:cs="Times New Roman"/>
          <w:i/>
          <w:color w:val="auto"/>
          <w:sz w:val="24"/>
          <w:szCs w:val="24"/>
          <w:lang w:eastAsia="en-US"/>
        </w:rPr>
        <w:t>(Testo unico delle disposizioni legislative in materia di documentazione amministrativa)</w:t>
      </w: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 in caso di dichiarazioni mendaci e della decadenza dei benefici eventualmente conseguenti all'atto emanato sulla base di dichiarazioni non veritiere ai sensi e per gli effetti degli articoli 46 </w:t>
      </w:r>
      <w:r w:rsidR="006C7C31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e 47 del citato DPR n. 445/2000</w:t>
      </w:r>
    </w:p>
    <w:tbl>
      <w:tblPr>
        <w:tblStyle w:val="TableGrid"/>
        <w:tblW w:w="9638" w:type="dxa"/>
        <w:tblInd w:w="34" w:type="dxa"/>
        <w:tblCellMar>
          <w:top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8944"/>
      </w:tblGrid>
      <w:tr w:rsidR="00FF0C7B" w:rsidRPr="006D4624" w:rsidTr="004016FA">
        <w:trPr>
          <w:trHeight w:val="49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F0C7B" w:rsidRPr="006D4624" w:rsidRDefault="00FF0C7B" w:rsidP="0064707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F0C7B" w:rsidRPr="006D4624" w:rsidRDefault="00FF0C7B" w:rsidP="0064707B">
            <w:pPr>
              <w:ind w:right="59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Palatino Linotype" w:hAnsi="Times New Roman" w:cs="Times New Roman"/>
                <w:b/>
                <w:i/>
                <w:color w:val="auto"/>
              </w:rPr>
              <w:t>DICHIARO</w:t>
            </w:r>
          </w:p>
        </w:tc>
      </w:tr>
    </w:tbl>
    <w:p w:rsidR="007821A3" w:rsidRPr="005F4810" w:rsidRDefault="007821A3" w:rsidP="005F4810">
      <w:pPr>
        <w:pStyle w:val="Paragrafoelenco"/>
        <w:widowControl w:val="0"/>
        <w:numPr>
          <w:ilvl w:val="0"/>
          <w:numId w:val="4"/>
        </w:numPr>
        <w:spacing w:before="240" w:after="240" w:line="36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4810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di essere il legale rappresentante di</w:t>
      </w:r>
    </w:p>
    <w:p w:rsidR="007821A3" w:rsidRPr="006D4624" w:rsidRDefault="007821A3" w:rsidP="00952060">
      <w:pPr>
        <w:widowControl w:val="0"/>
        <w:pBdr>
          <w:top w:val="single" w:sz="4" w:space="1" w:color="auto"/>
        </w:pBdr>
        <w:spacing w:after="328" w:line="240" w:lineRule="auto"/>
        <w:ind w:left="34" w:hanging="1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(</w:t>
      </w:r>
      <w:r w:rsidRPr="006D4624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>INDICARE LA DENOMINAZIONE ESATTA</w:t>
      </w: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)</w:t>
      </w:r>
    </w:p>
    <w:p w:rsidR="007821A3" w:rsidRPr="005F4810" w:rsidRDefault="007821A3" w:rsidP="00624894">
      <w:pPr>
        <w:pStyle w:val="Paragrafoelenco"/>
        <w:widowControl w:val="0"/>
        <w:numPr>
          <w:ilvl w:val="0"/>
          <w:numId w:val="5"/>
        </w:numPr>
        <w:tabs>
          <w:tab w:val="center" w:pos="5155"/>
        </w:tabs>
        <w:spacing w:after="0" w:line="240" w:lineRule="auto"/>
        <w:ind w:left="284" w:hanging="284"/>
        <w:jc w:val="both"/>
        <w:rPr>
          <w:rFonts w:ascii="Times New Roman" w:eastAsia="Palatino Linotype" w:hAnsi="Times New Roman" w:cs="Times New Roman"/>
          <w:b/>
          <w:color w:val="auto"/>
          <w:sz w:val="24"/>
          <w:szCs w:val="24"/>
          <w:lang w:eastAsia="en-US"/>
        </w:rPr>
      </w:pPr>
      <w:r w:rsidRPr="005F4810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che il soggetto promotore dell'iniziativa non ha fini di lucro ed è in regola con la normativa vigente in materia contributiva e di sicurezza;</w:t>
      </w:r>
      <w:r w:rsidRPr="005F4810">
        <w:rPr>
          <w:rFonts w:ascii="Times New Roman" w:eastAsia="Palatino Linotype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952060" w:rsidRPr="006D4624" w:rsidRDefault="00952060" w:rsidP="00624894">
      <w:pPr>
        <w:widowControl w:val="0"/>
        <w:tabs>
          <w:tab w:val="center" w:pos="5155"/>
        </w:tabs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auto"/>
          <w:sz w:val="24"/>
          <w:szCs w:val="24"/>
          <w:lang w:eastAsia="en-US"/>
        </w:rPr>
      </w:pPr>
    </w:p>
    <w:p w:rsidR="00DC4A79" w:rsidRPr="005F4810" w:rsidRDefault="00DC4A79" w:rsidP="005F4810">
      <w:pPr>
        <w:pStyle w:val="Paragrafoelenco"/>
        <w:numPr>
          <w:ilvl w:val="0"/>
          <w:numId w:val="6"/>
        </w:numPr>
        <w:tabs>
          <w:tab w:val="left" w:pos="0"/>
        </w:tabs>
        <w:spacing w:after="0" w:line="240" w:lineRule="auto"/>
        <w:ind w:left="284" w:right="58" w:hanging="28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F4810">
        <w:rPr>
          <w:rFonts w:ascii="Times New Roman" w:eastAsia="Palatino Linotype" w:hAnsi="Times New Roman" w:cs="Times New Roman"/>
          <w:sz w:val="24"/>
          <w:szCs w:val="24"/>
        </w:rPr>
        <w:t>di aver preso conoscenza del regolamento approvato con deliberazio</w:t>
      </w:r>
      <w:r w:rsidR="004A3F03" w:rsidRPr="005F4810">
        <w:rPr>
          <w:rFonts w:ascii="Times New Roman" w:eastAsia="Palatino Linotype" w:hAnsi="Times New Roman" w:cs="Times New Roman"/>
          <w:sz w:val="24"/>
          <w:szCs w:val="24"/>
        </w:rPr>
        <w:t xml:space="preserve">ne dell'Ufficio di Presidenza </w:t>
      </w:r>
      <w:r w:rsidR="00B9569F" w:rsidRPr="00EB7D65">
        <w:rPr>
          <w:rFonts w:ascii="Times New Roman" w:eastAsia="Palatino Linotype" w:hAnsi="Times New Roman" w:cs="Times New Roman"/>
          <w:sz w:val="24"/>
          <w:szCs w:val="24"/>
        </w:rPr>
        <w:t xml:space="preserve">n. </w:t>
      </w:r>
      <w:r w:rsidR="00EB7D65" w:rsidRPr="00EB7D65">
        <w:rPr>
          <w:rFonts w:ascii="Times New Roman" w:eastAsia="Palatino Linotype" w:hAnsi="Times New Roman" w:cs="Times New Roman"/>
          <w:sz w:val="24"/>
          <w:szCs w:val="24"/>
        </w:rPr>
        <w:t>17/2021</w:t>
      </w:r>
      <w:r w:rsidR="00B9569F" w:rsidRPr="00EB7D65">
        <w:rPr>
          <w:rFonts w:ascii="Times New Roman" w:eastAsia="Palatino Linotype" w:hAnsi="Times New Roman" w:cs="Times New Roman"/>
          <w:sz w:val="24"/>
          <w:szCs w:val="24"/>
        </w:rPr>
        <w:t xml:space="preserve"> del </w:t>
      </w:r>
      <w:r w:rsidR="00EB7D65" w:rsidRPr="00EB7D65">
        <w:rPr>
          <w:rFonts w:ascii="Times New Roman" w:eastAsia="Palatino Linotype" w:hAnsi="Times New Roman" w:cs="Times New Roman"/>
          <w:sz w:val="24"/>
          <w:szCs w:val="24"/>
        </w:rPr>
        <w:t>10 marzo 2021</w:t>
      </w:r>
      <w:r w:rsidR="00B9569F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5F4810">
        <w:rPr>
          <w:rFonts w:ascii="Times New Roman" w:eastAsia="Palatino Linotype" w:hAnsi="Times New Roman" w:cs="Times New Roman"/>
          <w:sz w:val="24"/>
          <w:szCs w:val="24"/>
        </w:rPr>
        <w:t>per la disciplina della concessione di patrocini e compartecipazioni economiche, delle informazioni e prescrizioni contenute nella modulistica e delle informative relative alla privacy, parti integranti e sostanziali della presente domanda;</w:t>
      </w:r>
      <w:r w:rsidRPr="005F4810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7821A3" w:rsidRPr="006D4624" w:rsidRDefault="007821A3" w:rsidP="00DC5F22">
      <w:pPr>
        <w:tabs>
          <w:tab w:val="left" w:pos="0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821A3" w:rsidRPr="005F4810" w:rsidRDefault="007821A3" w:rsidP="00DC5F22">
      <w:pPr>
        <w:pStyle w:val="Paragrafoelenco"/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58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4810">
        <w:rPr>
          <w:rFonts w:ascii="Times New Roman" w:eastAsia="Cambria" w:hAnsi="Times New Roman" w:cs="Times New Roman"/>
          <w:sz w:val="24"/>
          <w:szCs w:val="24"/>
        </w:rPr>
        <w:t>che il patrocinio gratuito non comporta oneri a carico del Consiglio regionale o benefici finanziari di alcun genere a favore del soggetto richiedente;</w:t>
      </w:r>
    </w:p>
    <w:p w:rsidR="00ED562B" w:rsidRPr="006D4624" w:rsidRDefault="00ED562B" w:rsidP="00DC5F22">
      <w:pPr>
        <w:tabs>
          <w:tab w:val="left" w:pos="0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BB5CB8" w:rsidRPr="002A643F" w:rsidRDefault="00BB5CB8" w:rsidP="00DC5F2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pacing w:after="0" w:line="249" w:lineRule="auto"/>
        <w:ind w:left="284" w:right="34" w:hanging="284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  <w:r w:rsidRPr="002A643F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di sollevare il Consiglio regionale da ogni responsabilità</w:t>
      </w:r>
      <w:r w:rsidRPr="002A643F">
        <w:rPr>
          <w:rFonts w:ascii="Times New Roman" w:eastAsia="Cambria" w:hAnsi="Times New Roman" w:cs="Times New Roman"/>
          <w:color w:val="auto"/>
          <w:sz w:val="24"/>
          <w:szCs w:val="24"/>
          <w:lang w:eastAsia="en-US"/>
        </w:rPr>
        <w:t xml:space="preserve"> circa l'organizzazione e lo svolgimento dell'iniziativa e</w:t>
      </w:r>
      <w:r w:rsidRPr="002A643F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 da ogni pretesa o responsabilità verso terzi</w:t>
      </w:r>
      <w:r w:rsidRPr="002A643F">
        <w:rPr>
          <w:rFonts w:ascii="Times New Roman" w:eastAsia="Cambria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2A643F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per fatti connessi all'iniziativa;</w:t>
      </w:r>
    </w:p>
    <w:p w:rsidR="008925E6" w:rsidRDefault="008925E6" w:rsidP="00DC5F22">
      <w:pPr>
        <w:tabs>
          <w:tab w:val="left" w:pos="0"/>
        </w:tabs>
        <w:spacing w:after="0" w:line="240" w:lineRule="auto"/>
        <w:ind w:right="58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</w:p>
    <w:p w:rsidR="004900C3" w:rsidRPr="00F026FC" w:rsidRDefault="004900C3" w:rsidP="004900C3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ind w:left="284" w:right="58" w:hanging="284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  <w:r w:rsidRPr="00F026FC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di essere a conoscenza che, in caso di non osservanza delle modalità concordate ai sensi degli articoli 2, comma 4 e 15, comma 2, l'Ufficio di Presidenza dispone la revoca del patrocinio;</w:t>
      </w:r>
    </w:p>
    <w:p w:rsidR="004900C3" w:rsidRDefault="004900C3" w:rsidP="00DC5F22">
      <w:pPr>
        <w:tabs>
          <w:tab w:val="left" w:pos="0"/>
        </w:tabs>
        <w:spacing w:after="0" w:line="240" w:lineRule="auto"/>
        <w:ind w:right="58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</w:p>
    <w:p w:rsidR="004900C3" w:rsidRPr="00D717DD" w:rsidRDefault="004900C3" w:rsidP="00DC5F22">
      <w:pPr>
        <w:tabs>
          <w:tab w:val="left" w:pos="0"/>
        </w:tabs>
        <w:spacing w:after="0" w:line="240" w:lineRule="auto"/>
        <w:ind w:right="58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</w:p>
    <w:p w:rsidR="006D4624" w:rsidRPr="00E74DEA" w:rsidRDefault="007821A3" w:rsidP="00DC5F22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ind w:left="284" w:right="58" w:hanging="284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  <w:r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di essere a conoscenza che l'utilizzo indebito del logo </w:t>
      </w:r>
      <w:r w:rsidR="005C677C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può </w:t>
      </w:r>
      <w:r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comporta</w:t>
      </w:r>
      <w:r w:rsidR="005C677C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re</w:t>
      </w:r>
      <w:r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 la irricevibilità di successive istanze provenienti </w:t>
      </w:r>
      <w:r w:rsidR="000A0BD6"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dal medesimo soggetto</w:t>
      </w:r>
      <w:r w:rsidR="001D22A6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.</w:t>
      </w:r>
    </w:p>
    <w:p w:rsidR="006E54CA" w:rsidRDefault="006E54CA" w:rsidP="006E54CA">
      <w:pPr>
        <w:tabs>
          <w:tab w:val="left" w:pos="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372EE8" w:rsidRPr="006D4624" w:rsidRDefault="00372EE8" w:rsidP="006E54CA">
      <w:pPr>
        <w:tabs>
          <w:tab w:val="left" w:pos="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</w:pPr>
    </w:p>
    <w:tbl>
      <w:tblPr>
        <w:tblStyle w:val="TableGrid"/>
        <w:tblW w:w="9638" w:type="dxa"/>
        <w:tblInd w:w="34" w:type="dxa"/>
        <w:tblCellMar>
          <w:top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8944"/>
      </w:tblGrid>
      <w:tr w:rsidR="007821A3" w:rsidRPr="006D4624" w:rsidTr="004016FA">
        <w:trPr>
          <w:trHeight w:val="519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821A3" w:rsidRPr="006D4624" w:rsidRDefault="007821A3" w:rsidP="007E4C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821A3" w:rsidRPr="006D4624" w:rsidRDefault="007821A3" w:rsidP="007E4C4A">
            <w:pPr>
              <w:ind w:right="59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4624">
              <w:rPr>
                <w:rFonts w:ascii="Times New Roman" w:eastAsia="Palatino Linotype" w:hAnsi="Times New Roman" w:cs="Times New Roman"/>
                <w:b/>
                <w:i/>
                <w:color w:val="auto"/>
              </w:rPr>
              <w:t>CHIEDO</w:t>
            </w:r>
          </w:p>
        </w:tc>
      </w:tr>
      <w:tr w:rsidR="007821A3" w:rsidRPr="006D4624" w:rsidTr="00FF0C7B">
        <w:trPr>
          <w:trHeight w:val="8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7821A3" w:rsidRPr="006D4624" w:rsidRDefault="007821A3" w:rsidP="007E4C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1A3" w:rsidRPr="006D4624" w:rsidRDefault="007821A3" w:rsidP="00BF4002">
            <w:pPr>
              <w:spacing w:before="240" w:after="0" w:line="360" w:lineRule="auto"/>
              <w:ind w:right="425"/>
              <w:jc w:val="both"/>
              <w:rPr>
                <w:rFonts w:ascii="Times New Roman" w:eastAsia="Palatino Linotype" w:hAnsi="Times New Roman" w:cs="Times New Roman"/>
                <w:b/>
                <w:color w:val="auto"/>
                <w:sz w:val="18"/>
              </w:rPr>
            </w:pPr>
            <w:r w:rsidRPr="006D4624">
              <w:rPr>
                <w:rFonts w:ascii="Times New Roman" w:eastAsia="Palatino Linotype" w:hAnsi="Times New Roman" w:cs="Times New Roman"/>
                <w:b/>
                <w:color w:val="auto"/>
                <w:sz w:val="18"/>
              </w:rPr>
              <w:t>LA COLLABORAZIONE DEL CONSIGLIO REGIONALE DELLA VALLE D'AOSTA ALLA REALIZZAZIONE DELL'INIZIATIVA DI CUI ALL'OGGET</w:t>
            </w:r>
            <w:r w:rsidR="00C32529">
              <w:rPr>
                <w:rFonts w:ascii="Times New Roman" w:eastAsia="Palatino Linotype" w:hAnsi="Times New Roman" w:cs="Times New Roman"/>
                <w:b/>
                <w:color w:val="auto"/>
                <w:sz w:val="18"/>
              </w:rPr>
              <w:t xml:space="preserve">TO TRAMITE LA CONCESSIONE DEL </w:t>
            </w:r>
            <w:r w:rsidRPr="00E74DEA">
              <w:rPr>
                <w:rFonts w:ascii="Times New Roman" w:eastAsia="Palatino Linotype" w:hAnsi="Times New Roman" w:cs="Times New Roman"/>
                <w:b/>
                <w:color w:val="auto"/>
                <w:sz w:val="18"/>
              </w:rPr>
              <w:t>PATROCINIO</w:t>
            </w:r>
            <w:r w:rsidR="0051625A" w:rsidRPr="00E74DEA">
              <w:rPr>
                <w:rFonts w:ascii="Times New Roman" w:eastAsia="Palatino Linotype" w:hAnsi="Times New Roman" w:cs="Times New Roman"/>
                <w:b/>
                <w:color w:val="auto"/>
                <w:sz w:val="18"/>
              </w:rPr>
              <w:t xml:space="preserve"> GRATUITO</w:t>
            </w:r>
            <w:r w:rsidR="0051625A">
              <w:rPr>
                <w:rFonts w:ascii="Times New Roman" w:eastAsia="Palatino Linotype" w:hAnsi="Times New Roman" w:cs="Times New Roman"/>
                <w:b/>
                <w:color w:val="auto"/>
                <w:sz w:val="18"/>
              </w:rPr>
              <w:t xml:space="preserve"> </w:t>
            </w:r>
          </w:p>
          <w:p w:rsidR="007821A3" w:rsidRPr="006D4624" w:rsidRDefault="007821A3" w:rsidP="007E4C4A">
            <w:pPr>
              <w:ind w:right="4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F0C7B" w:rsidRPr="006D4624" w:rsidTr="004016FA">
        <w:trPr>
          <w:trHeight w:val="52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F0C7B" w:rsidRPr="006D4624" w:rsidRDefault="00FF0C7B" w:rsidP="0064707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F0C7B" w:rsidRPr="006D4624" w:rsidRDefault="00FF0C7B" w:rsidP="0064707B">
            <w:pPr>
              <w:ind w:right="59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Palatino Linotype" w:hAnsi="Times New Roman" w:cs="Times New Roman"/>
                <w:b/>
                <w:i/>
                <w:color w:val="auto"/>
              </w:rPr>
              <w:t>ALLEGO</w:t>
            </w:r>
          </w:p>
        </w:tc>
      </w:tr>
    </w:tbl>
    <w:p w:rsidR="00340316" w:rsidRPr="006D4624" w:rsidRDefault="00340316" w:rsidP="00340316">
      <w:pPr>
        <w:widowControl w:val="0"/>
        <w:spacing w:after="103" w:line="249" w:lineRule="auto"/>
        <w:ind w:left="458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7821A3" w:rsidRPr="005044B9" w:rsidRDefault="007821A3" w:rsidP="00F862A7">
      <w:pPr>
        <w:pStyle w:val="Paragrafoelenco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3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044B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□</w:t>
      </w:r>
      <w:r w:rsidR="00F862A7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F862A7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ab/>
      </w:r>
      <w:r w:rsidRPr="005044B9">
        <w:rPr>
          <w:rFonts w:ascii="Times New Roman" w:eastAsia="Palatino Linotype" w:hAnsi="Times New Roman" w:cs="Times New Roman"/>
          <w:b/>
          <w:color w:val="auto"/>
          <w:sz w:val="20"/>
          <w:szCs w:val="20"/>
          <w:lang w:eastAsia="en-US"/>
        </w:rPr>
        <w:t>Allegato C/1</w:t>
      </w:r>
      <w:r w:rsidRPr="005044B9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 xml:space="preserve"> relativo ai dati del soggetto richiedente.</w:t>
      </w:r>
    </w:p>
    <w:p w:rsidR="007821A3" w:rsidRPr="005044B9" w:rsidRDefault="007821A3" w:rsidP="00F862A7">
      <w:pPr>
        <w:pStyle w:val="Paragrafoelenco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3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044B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□</w:t>
      </w:r>
      <w:r w:rsidRPr="005044B9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F862A7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ab/>
      </w:r>
      <w:r w:rsidRPr="005044B9">
        <w:rPr>
          <w:rFonts w:ascii="Times New Roman" w:eastAsia="Palatino Linotype" w:hAnsi="Times New Roman" w:cs="Times New Roman"/>
          <w:b/>
          <w:color w:val="auto"/>
          <w:sz w:val="20"/>
          <w:szCs w:val="20"/>
          <w:lang w:eastAsia="en-US"/>
        </w:rPr>
        <w:t>Allegato C/2</w:t>
      </w:r>
      <w:r w:rsidRPr="005044B9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 xml:space="preserve"> relativo ad una descrizione dell'iniziativa.</w:t>
      </w:r>
    </w:p>
    <w:p w:rsidR="007821A3" w:rsidRPr="005044B9" w:rsidRDefault="007821A3" w:rsidP="00F862A7">
      <w:pPr>
        <w:pStyle w:val="Paragrafoelenco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3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044B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□</w:t>
      </w:r>
      <w:r w:rsidR="00340316" w:rsidRPr="005044B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F862A7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5044B9">
        <w:rPr>
          <w:rFonts w:ascii="Times New Roman" w:eastAsia="Palatino Linotype" w:hAnsi="Times New Roman" w:cs="Times New Roman"/>
          <w:color w:val="auto"/>
          <w:sz w:val="20"/>
          <w:szCs w:val="20"/>
          <w:lang w:eastAsia="en-US"/>
        </w:rPr>
        <w:t>Copia di un documento di identità valido del legale rappresentante.</w:t>
      </w:r>
    </w:p>
    <w:p w:rsidR="00817FA1" w:rsidRPr="005044B9" w:rsidRDefault="00907743" w:rsidP="00F862A7">
      <w:pPr>
        <w:pStyle w:val="Paragrafoelenco"/>
        <w:numPr>
          <w:ilvl w:val="0"/>
          <w:numId w:val="3"/>
        </w:numPr>
        <w:tabs>
          <w:tab w:val="left" w:pos="993"/>
        </w:tabs>
        <w:spacing w:after="0" w:line="360" w:lineRule="auto"/>
        <w:ind w:left="709" w:right="34" w:hanging="349"/>
        <w:jc w:val="both"/>
        <w:rPr>
          <w:rFonts w:ascii="Times New Roman" w:hAnsi="Times New Roman" w:cs="Times New Roman"/>
          <w:sz w:val="20"/>
          <w:szCs w:val="20"/>
        </w:rPr>
      </w:pPr>
      <w:r w:rsidRPr="005044B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□ </w:t>
      </w:r>
      <w:r w:rsidR="00F862A7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="00817FA1" w:rsidRPr="005044B9">
        <w:rPr>
          <w:rFonts w:ascii="Times New Roman" w:eastAsia="Palatino Linotype" w:hAnsi="Times New Roman" w:cs="Times New Roman"/>
          <w:sz w:val="20"/>
          <w:szCs w:val="20"/>
        </w:rPr>
        <w:t>Copia dell'atto costitutivo, dello statuto o del certificato d'iscrizione all'anagrafe ONLUS</w:t>
      </w:r>
    </w:p>
    <w:p w:rsidR="00817FA1" w:rsidRDefault="00817FA1" w:rsidP="005044B9">
      <w:pPr>
        <w:widowControl w:val="0"/>
        <w:spacing w:after="0" w:line="360" w:lineRule="auto"/>
        <w:ind w:left="57" w:right="34" w:hanging="10"/>
        <w:jc w:val="both"/>
        <w:rPr>
          <w:rFonts w:ascii="Times New Roman" w:eastAsia="Palatino Linotype" w:hAnsi="Times New Roman" w:cs="Times New Roman"/>
          <w:color w:val="auto"/>
          <w:sz w:val="18"/>
          <w:lang w:eastAsia="en-US"/>
        </w:rPr>
      </w:pPr>
    </w:p>
    <w:p w:rsidR="00817FA1" w:rsidRDefault="00817FA1" w:rsidP="007821A3">
      <w:pPr>
        <w:widowControl w:val="0"/>
        <w:spacing w:after="475" w:line="249" w:lineRule="auto"/>
        <w:ind w:left="57" w:right="34" w:hanging="10"/>
        <w:jc w:val="both"/>
        <w:rPr>
          <w:rFonts w:ascii="Times New Roman" w:eastAsia="Palatino Linotype" w:hAnsi="Times New Roman" w:cs="Times New Roman"/>
          <w:color w:val="auto"/>
          <w:sz w:val="18"/>
          <w:lang w:eastAsia="en-US"/>
        </w:rPr>
      </w:pPr>
    </w:p>
    <w:p w:rsidR="007821A3" w:rsidRPr="006D4624" w:rsidRDefault="007821A3" w:rsidP="007821A3">
      <w:pPr>
        <w:widowControl w:val="0"/>
        <w:spacing w:after="475" w:line="249" w:lineRule="auto"/>
        <w:ind w:left="57" w:right="34" w:hanging="10"/>
        <w:jc w:val="both"/>
        <w:rPr>
          <w:rFonts w:ascii="Times New Roman" w:hAnsi="Times New Roman" w:cs="Times New Roman"/>
          <w:color w:val="auto"/>
          <w:lang w:eastAsia="en-US"/>
        </w:rPr>
      </w:pPr>
      <w:r w:rsidRPr="006D4624">
        <w:rPr>
          <w:rFonts w:ascii="Times New Roman" w:eastAsia="Palatino Linotype" w:hAnsi="Times New Roman" w:cs="Times New Roman"/>
          <w:color w:val="auto"/>
          <w:sz w:val="18"/>
          <w:lang w:eastAsia="en-US"/>
        </w:rPr>
        <w:t>…............................., lì …................................</w:t>
      </w:r>
    </w:p>
    <w:p w:rsidR="004B25B8" w:rsidRPr="00BF4002" w:rsidRDefault="004B25B8" w:rsidP="004B25B8">
      <w:pPr>
        <w:tabs>
          <w:tab w:val="left" w:pos="6946"/>
        </w:tabs>
        <w:spacing w:after="0" w:line="240" w:lineRule="auto"/>
        <w:ind w:left="10" w:right="1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b/>
          <w:sz w:val="18"/>
        </w:rPr>
        <w:tab/>
      </w:r>
      <w:r w:rsidRPr="006D4624">
        <w:rPr>
          <w:rFonts w:ascii="Times New Roman" w:eastAsia="Palatino Linotype" w:hAnsi="Times New Roman" w:cs="Times New Roman"/>
          <w:b/>
          <w:sz w:val="18"/>
        </w:rPr>
        <w:tab/>
      </w:r>
      <w:r w:rsidRPr="00BF4002">
        <w:rPr>
          <w:rFonts w:ascii="Times New Roman" w:eastAsia="Palatino Linotype" w:hAnsi="Times New Roman" w:cs="Times New Roman"/>
          <w:sz w:val="24"/>
          <w:szCs w:val="24"/>
        </w:rPr>
        <w:t xml:space="preserve">Il legale rappresentante </w:t>
      </w:r>
    </w:p>
    <w:p w:rsidR="004B25B8" w:rsidRPr="00BF4002" w:rsidRDefault="004B25B8" w:rsidP="004B25B8">
      <w:pPr>
        <w:tabs>
          <w:tab w:val="left" w:pos="7655"/>
        </w:tabs>
        <w:spacing w:after="0" w:line="240" w:lineRule="auto"/>
        <w:ind w:left="11" w:right="34" w:hanging="11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BF4002">
        <w:rPr>
          <w:rFonts w:ascii="Times New Roman" w:eastAsia="Palatino Linotype" w:hAnsi="Times New Roman" w:cs="Times New Roman"/>
          <w:i/>
          <w:sz w:val="24"/>
          <w:szCs w:val="24"/>
        </w:rPr>
        <w:tab/>
      </w:r>
      <w:r w:rsidRPr="00BF4002">
        <w:rPr>
          <w:rFonts w:ascii="Times New Roman" w:eastAsia="Palatino Linotype" w:hAnsi="Times New Roman" w:cs="Times New Roman"/>
          <w:i/>
          <w:sz w:val="24"/>
          <w:szCs w:val="24"/>
        </w:rPr>
        <w:tab/>
        <w:t xml:space="preserve">  timbro e firma</w:t>
      </w:r>
    </w:p>
    <w:p w:rsidR="004B25B8" w:rsidRPr="006D4624" w:rsidRDefault="004B25B8" w:rsidP="004B25B8">
      <w:pPr>
        <w:tabs>
          <w:tab w:val="left" w:pos="7655"/>
        </w:tabs>
        <w:spacing w:after="0" w:line="240" w:lineRule="auto"/>
        <w:ind w:left="11" w:right="34" w:hanging="11"/>
        <w:rPr>
          <w:rFonts w:ascii="Times New Roman" w:eastAsia="Palatino Linotype" w:hAnsi="Times New Roman" w:cs="Times New Roman"/>
          <w:i/>
          <w:sz w:val="14"/>
        </w:rPr>
      </w:pPr>
    </w:p>
    <w:p w:rsidR="004B25B8" w:rsidRPr="006D4624" w:rsidRDefault="004B25B8" w:rsidP="004B25B8">
      <w:pPr>
        <w:tabs>
          <w:tab w:val="left" w:pos="7088"/>
          <w:tab w:val="left" w:pos="8080"/>
        </w:tabs>
        <w:spacing w:after="590" w:line="265" w:lineRule="auto"/>
        <w:ind w:left="10" w:right="35" w:hanging="10"/>
        <w:rPr>
          <w:rFonts w:ascii="Times New Roman" w:hAnsi="Times New Roman" w:cs="Times New Roman"/>
        </w:rPr>
      </w:pPr>
      <w:r w:rsidRPr="006D4624">
        <w:rPr>
          <w:rFonts w:ascii="Times New Roman" w:eastAsia="Palatino Linotype" w:hAnsi="Times New Roman" w:cs="Times New Roman"/>
          <w:i/>
          <w:sz w:val="14"/>
        </w:rPr>
        <w:tab/>
      </w:r>
      <w:r w:rsidRPr="006D4624">
        <w:rPr>
          <w:rFonts w:ascii="Times New Roman" w:eastAsia="Palatino Linotype" w:hAnsi="Times New Roman" w:cs="Times New Roman"/>
          <w:i/>
          <w:sz w:val="14"/>
        </w:rPr>
        <w:tab/>
        <w:t>___________________________________</w:t>
      </w:r>
    </w:p>
    <w:p w:rsidR="007821A3" w:rsidRDefault="007821A3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628BC" w:rsidRDefault="00F628BC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628BC" w:rsidRDefault="00F628BC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628BC" w:rsidRDefault="00F628BC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628BC" w:rsidRDefault="00F628BC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628BC" w:rsidRDefault="00F628BC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628BC" w:rsidRDefault="00F628BC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D6CD1" w:rsidRDefault="00FD6CD1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D6CD1" w:rsidRDefault="00FD6CD1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D6CD1" w:rsidRDefault="00FD6CD1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D6CD1" w:rsidRDefault="00FD6CD1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628BC" w:rsidRPr="006D4624" w:rsidRDefault="00F628BC" w:rsidP="007821A3">
      <w:pPr>
        <w:spacing w:after="4" w:line="249" w:lineRule="auto"/>
        <w:ind w:left="710" w:right="3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7821A3" w:rsidRPr="006D4624" w:rsidRDefault="007821A3" w:rsidP="007821A3">
      <w:pPr>
        <w:widowControl w:val="0"/>
        <w:tabs>
          <w:tab w:val="center" w:pos="1122"/>
          <w:tab w:val="right" w:pos="9707"/>
        </w:tabs>
        <w:spacing w:after="89" w:line="265" w:lineRule="auto"/>
        <w:rPr>
          <w:rFonts w:ascii="Times New Roman" w:eastAsia="Palatino Linotype" w:hAnsi="Times New Roman" w:cs="Times New Roman"/>
          <w:i/>
          <w:color w:val="auto"/>
          <w:sz w:val="12"/>
          <w:lang w:eastAsia="en-US"/>
        </w:rPr>
      </w:pPr>
      <w:r w:rsidRPr="006D4624">
        <w:rPr>
          <w:rFonts w:ascii="Times New Roman" w:eastAsia="Palatino Linotype" w:hAnsi="Times New Roman" w:cs="Times New Roman"/>
          <w:i/>
          <w:color w:val="auto"/>
          <w:sz w:val="12"/>
          <w:lang w:eastAsia="en-US"/>
        </w:rPr>
        <w:tab/>
      </w:r>
    </w:p>
    <w:p w:rsidR="00F628BC" w:rsidRDefault="00F628BC" w:rsidP="00F628BC">
      <w:pPr>
        <w:pStyle w:val="Pidipagina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INFORMAZIONI: Ufficio Attività </w:t>
      </w:r>
      <w:r w:rsidR="00495BF7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ulturali e Cerimoniale - Via Piave, 1 - Aosta</w:t>
      </w:r>
    </w:p>
    <w:p w:rsidR="00F628BC" w:rsidRPr="001D22A6" w:rsidRDefault="00C32529" w:rsidP="00F628BC">
      <w:pPr>
        <w:pStyle w:val="Pidipagina"/>
        <w:jc w:val="center"/>
        <w:rPr>
          <w:rFonts w:asciiTheme="minorHAnsi" w:hAnsiTheme="minorHAnsi" w:cstheme="minorBidi"/>
          <w:lang w:val="en-US"/>
        </w:rPr>
      </w:pPr>
      <w:r w:rsidRPr="001D22A6">
        <w:rPr>
          <w:rFonts w:ascii="Times New Roman" w:hAnsi="Times New Roman" w:cs="Times New Roman"/>
          <w:sz w:val="20"/>
          <w:szCs w:val="20"/>
          <w:lang w:val="en-US"/>
        </w:rPr>
        <w:t xml:space="preserve">Tel. 0165 526007 / </w:t>
      </w:r>
      <w:bookmarkStart w:id="0" w:name="_GoBack"/>
      <w:bookmarkEnd w:id="0"/>
      <w:r w:rsidR="00F628BC" w:rsidRPr="001D22A6">
        <w:rPr>
          <w:rFonts w:ascii="Times New Roman" w:hAnsi="Times New Roman" w:cs="Times New Roman"/>
          <w:sz w:val="20"/>
          <w:szCs w:val="20"/>
          <w:lang w:val="en-US"/>
        </w:rPr>
        <w:t>526</w:t>
      </w:r>
      <w:r w:rsidRPr="001D22A6">
        <w:rPr>
          <w:rFonts w:ascii="Times New Roman" w:hAnsi="Times New Roman" w:cs="Times New Roman"/>
          <w:sz w:val="20"/>
          <w:szCs w:val="20"/>
          <w:lang w:val="en-US"/>
        </w:rPr>
        <w:t>009</w:t>
      </w:r>
      <w:r w:rsidR="00F628BC" w:rsidRPr="001D22A6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Pr="001D22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28BC" w:rsidRPr="001D22A6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9" w:history="1">
        <w:r w:rsidR="00F628BC" w:rsidRPr="001D22A6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attivitaculturali@consiglio.vda.it</w:t>
        </w:r>
      </w:hyperlink>
    </w:p>
    <w:p w:rsidR="007821A3" w:rsidRPr="001D22A6" w:rsidRDefault="007821A3" w:rsidP="007821A3">
      <w:pPr>
        <w:widowControl w:val="0"/>
        <w:tabs>
          <w:tab w:val="center" w:pos="1122"/>
          <w:tab w:val="right" w:pos="9707"/>
        </w:tabs>
        <w:spacing w:after="89" w:line="265" w:lineRule="auto"/>
        <w:rPr>
          <w:rFonts w:ascii="Times New Roman" w:eastAsia="Palatino Linotype" w:hAnsi="Times New Roman" w:cs="Times New Roman"/>
          <w:i/>
          <w:color w:val="auto"/>
          <w:sz w:val="12"/>
          <w:lang w:val="en-US" w:eastAsia="en-US"/>
        </w:rPr>
      </w:pPr>
    </w:p>
    <w:p w:rsidR="007821A3" w:rsidRPr="001D22A6" w:rsidRDefault="007821A3" w:rsidP="007821A3">
      <w:pPr>
        <w:widowControl w:val="0"/>
        <w:tabs>
          <w:tab w:val="center" w:pos="1122"/>
          <w:tab w:val="right" w:pos="9707"/>
        </w:tabs>
        <w:spacing w:after="89" w:line="265" w:lineRule="auto"/>
        <w:rPr>
          <w:rFonts w:ascii="Times New Roman" w:eastAsia="Palatino Linotype" w:hAnsi="Times New Roman" w:cs="Times New Roman"/>
          <w:i/>
          <w:color w:val="auto"/>
          <w:sz w:val="12"/>
          <w:lang w:val="en-US" w:eastAsia="en-US"/>
        </w:rPr>
      </w:pPr>
    </w:p>
    <w:p w:rsidR="007821A3" w:rsidRPr="001D22A6" w:rsidRDefault="007821A3" w:rsidP="007821A3">
      <w:pPr>
        <w:widowControl w:val="0"/>
        <w:tabs>
          <w:tab w:val="center" w:pos="1122"/>
          <w:tab w:val="right" w:pos="9707"/>
        </w:tabs>
        <w:spacing w:after="89" w:line="265" w:lineRule="auto"/>
        <w:rPr>
          <w:rFonts w:ascii="Times New Roman" w:eastAsia="Palatino Linotype" w:hAnsi="Times New Roman" w:cs="Times New Roman"/>
          <w:i/>
          <w:color w:val="auto"/>
          <w:sz w:val="12"/>
          <w:lang w:val="en-US" w:eastAsia="en-US"/>
        </w:rPr>
      </w:pPr>
    </w:p>
    <w:p w:rsidR="006D4624" w:rsidRPr="001D22A6" w:rsidRDefault="006D4624">
      <w:pPr>
        <w:spacing w:after="200" w:line="276" w:lineRule="auto"/>
        <w:rPr>
          <w:rFonts w:ascii="Times New Roman" w:eastAsia="Palatino Linotype" w:hAnsi="Times New Roman" w:cs="Times New Roman"/>
          <w:i/>
          <w:color w:val="auto"/>
          <w:sz w:val="12"/>
          <w:lang w:val="en-US" w:eastAsia="en-US"/>
        </w:rPr>
      </w:pPr>
      <w:r w:rsidRPr="001D22A6">
        <w:rPr>
          <w:rFonts w:ascii="Times New Roman" w:eastAsia="Palatino Linotype" w:hAnsi="Times New Roman" w:cs="Times New Roman"/>
          <w:i/>
          <w:color w:val="auto"/>
          <w:sz w:val="12"/>
          <w:lang w:val="en-US" w:eastAsia="en-US"/>
        </w:rPr>
        <w:br w:type="page"/>
      </w:r>
    </w:p>
    <w:p w:rsidR="007821A3" w:rsidRPr="001D22A6" w:rsidRDefault="007821A3" w:rsidP="007821A3">
      <w:pPr>
        <w:widowControl w:val="0"/>
        <w:tabs>
          <w:tab w:val="center" w:pos="1122"/>
          <w:tab w:val="right" w:pos="9707"/>
        </w:tabs>
        <w:spacing w:after="89" w:line="265" w:lineRule="auto"/>
        <w:rPr>
          <w:rFonts w:ascii="Times New Roman" w:eastAsia="Palatino Linotype" w:hAnsi="Times New Roman" w:cs="Times New Roman"/>
          <w:i/>
          <w:color w:val="auto"/>
          <w:sz w:val="12"/>
          <w:lang w:val="en-US" w:eastAsia="en-US"/>
        </w:rPr>
      </w:pPr>
    </w:p>
    <w:p w:rsidR="007821A3" w:rsidRPr="006D4624" w:rsidRDefault="007821A3" w:rsidP="007821A3">
      <w:pPr>
        <w:widowControl w:val="0"/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color w:val="auto"/>
          <w:u w:val="single"/>
          <w:lang w:eastAsia="en-US"/>
        </w:rPr>
      </w:pPr>
      <w:r w:rsidRPr="001D22A6">
        <w:rPr>
          <w:rFonts w:ascii="Times New Roman" w:eastAsia="Palatino Linotype" w:hAnsi="Times New Roman" w:cs="Times New Roman"/>
          <w:b/>
          <w:color w:val="auto"/>
          <w:sz w:val="24"/>
          <w:lang w:val="en-US" w:eastAsia="en-US"/>
        </w:rPr>
        <w:tab/>
      </w:r>
      <w:r w:rsidRPr="001D22A6">
        <w:rPr>
          <w:rFonts w:ascii="Times New Roman" w:eastAsia="Palatino Linotype" w:hAnsi="Times New Roman" w:cs="Times New Roman"/>
          <w:b/>
          <w:color w:val="auto"/>
          <w:sz w:val="24"/>
          <w:lang w:val="en-US" w:eastAsia="en-US"/>
        </w:rPr>
        <w:tab/>
      </w:r>
      <w:r w:rsidRPr="006D4624">
        <w:rPr>
          <w:rFonts w:ascii="Times New Roman" w:eastAsia="Palatino Linotype" w:hAnsi="Times New Roman" w:cs="Times New Roman"/>
          <w:color w:val="auto"/>
          <w:sz w:val="24"/>
          <w:u w:val="single"/>
          <w:lang w:eastAsia="en-US"/>
        </w:rPr>
        <w:t>ALLEGATO C/1</w:t>
      </w:r>
    </w:p>
    <w:p w:rsidR="007821A3" w:rsidRPr="008B70DD" w:rsidRDefault="007821A3" w:rsidP="007821A3">
      <w:pPr>
        <w:keepNext/>
        <w:spacing w:after="0" w:line="240" w:lineRule="auto"/>
        <w:ind w:left="12" w:right="2"/>
        <w:jc w:val="both"/>
        <w:outlineLvl w:val="2"/>
        <w:rPr>
          <w:rFonts w:ascii="Times New Roman" w:eastAsia="Times New Roman" w:hAnsi="Times New Roman" w:cs="Times New Roman"/>
          <w:bCs/>
          <w:smallCaps/>
          <w:color w:val="auto"/>
          <w:sz w:val="24"/>
          <w:szCs w:val="24"/>
        </w:rPr>
      </w:pPr>
      <w:r w:rsidRPr="008B70DD">
        <w:rPr>
          <w:rFonts w:ascii="Times New Roman" w:eastAsia="Times New Roman" w:hAnsi="Times New Roman" w:cs="Times New Roman"/>
          <w:bCs/>
          <w:smallCaps/>
          <w:color w:val="auto"/>
          <w:sz w:val="24"/>
          <w:szCs w:val="24"/>
        </w:rPr>
        <w:t>DATI RELATIVI AL SOGGETTO GIURIDICO RICHIEDENTE</w:t>
      </w:r>
    </w:p>
    <w:p w:rsidR="007821A3" w:rsidRPr="008B70DD" w:rsidRDefault="007821A3" w:rsidP="007821A3">
      <w:pPr>
        <w:widowControl w:val="0"/>
        <w:spacing w:after="238" w:line="240" w:lineRule="auto"/>
        <w:ind w:right="437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  <w:r w:rsidRPr="008B70DD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(articolo 13</w:t>
      </w:r>
      <w:r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, comma </w:t>
      </w:r>
      <w:r w:rsidR="008E3062"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5</w:t>
      </w:r>
      <w:r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,</w:t>
      </w:r>
      <w:r w:rsidRPr="008B70DD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 lettera a), del Regolamento) </w:t>
      </w:r>
    </w:p>
    <w:p w:rsidR="00465DC5" w:rsidRPr="008B70DD" w:rsidRDefault="00465DC5" w:rsidP="00465DC5">
      <w:pPr>
        <w:spacing w:after="0" w:line="240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Esatta denominazione del soggetto giuridico:</w:t>
      </w:r>
    </w:p>
    <w:p w:rsidR="00465DC5" w:rsidRPr="008B70DD" w:rsidRDefault="00465DC5" w:rsidP="00465DC5">
      <w:pPr>
        <w:spacing w:after="0" w:line="360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</w:t>
      </w:r>
    </w:p>
    <w:p w:rsidR="00465DC5" w:rsidRPr="008B70DD" w:rsidRDefault="00465DC5" w:rsidP="00BD134B">
      <w:pPr>
        <w:spacing w:after="0" w:line="240" w:lineRule="auto"/>
        <w:ind w:left="34" w:hanging="11"/>
        <w:jc w:val="both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 xml:space="preserve">Il soggetto ha forma </w:t>
      </w:r>
      <w:proofErr w:type="gramStart"/>
      <w:r w:rsidRPr="008B70DD">
        <w:rPr>
          <w:rFonts w:ascii="Times New Roman" w:eastAsia="Palatino Linotype" w:hAnsi="Times New Roman" w:cs="Times New Roman"/>
          <w:sz w:val="24"/>
          <w:szCs w:val="24"/>
        </w:rPr>
        <w:t xml:space="preserve">giuridica:   </w:t>
      </w:r>
      <w:proofErr w:type="gramEnd"/>
      <w:r w:rsidRPr="008B70DD">
        <w:rPr>
          <w:rFonts w:ascii="Times New Roman" w:eastAsia="Palatino Linotype" w:hAnsi="Times New Roman" w:cs="Times New Roman"/>
          <w:sz w:val="24"/>
          <w:szCs w:val="24"/>
        </w:rPr>
        <w:t xml:space="preserve">     □  pubblica  </w:t>
      </w:r>
      <w:r w:rsidRPr="008B70DD">
        <w:rPr>
          <w:rFonts w:ascii="Times New Roman" w:eastAsia="Palatino Linotype" w:hAnsi="Times New Roman" w:cs="Times New Roman"/>
          <w:color w:val="CCCCCC"/>
          <w:sz w:val="24"/>
          <w:szCs w:val="24"/>
        </w:rPr>
        <w:t xml:space="preserve">            </w:t>
      </w:r>
      <w:r w:rsidRPr="008B70DD">
        <w:rPr>
          <w:rFonts w:ascii="Times New Roman" w:eastAsia="Palatino Linotype" w:hAnsi="Times New Roman" w:cs="Times New Roman"/>
          <w:sz w:val="24"/>
          <w:szCs w:val="24"/>
        </w:rPr>
        <w:t>□</w:t>
      </w:r>
      <w:r w:rsidRPr="008B70DD">
        <w:rPr>
          <w:rFonts w:ascii="Times New Roman" w:eastAsia="Palatino Linotype" w:hAnsi="Times New Roman" w:cs="Times New Roman"/>
          <w:color w:val="CCCCCC"/>
          <w:sz w:val="24"/>
          <w:szCs w:val="24"/>
        </w:rPr>
        <w:t xml:space="preserve">  </w:t>
      </w:r>
      <w:r w:rsidRPr="008B70DD">
        <w:rPr>
          <w:rFonts w:ascii="Times New Roman" w:eastAsia="Palatino Linotype" w:hAnsi="Times New Roman" w:cs="Times New Roman"/>
          <w:sz w:val="24"/>
          <w:szCs w:val="24"/>
        </w:rPr>
        <w:t xml:space="preserve">privata senza fini di lucro </w:t>
      </w:r>
    </w:p>
    <w:p w:rsidR="00465DC5" w:rsidRPr="008B70DD" w:rsidRDefault="00465DC5" w:rsidP="00BD134B">
      <w:pPr>
        <w:spacing w:after="0" w:line="240" w:lineRule="auto"/>
        <w:ind w:right="34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465DC5" w:rsidRDefault="00465DC5" w:rsidP="00BD134B">
      <w:pPr>
        <w:spacing w:after="0" w:line="240" w:lineRule="auto"/>
        <w:ind w:right="34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Anno di fondazione _________________________</w:t>
      </w:r>
    </w:p>
    <w:p w:rsidR="00BD134B" w:rsidRPr="00BD134B" w:rsidRDefault="00BD134B" w:rsidP="00BD134B">
      <w:pPr>
        <w:spacing w:after="0" w:line="240" w:lineRule="auto"/>
        <w:ind w:right="34"/>
        <w:jc w:val="both"/>
        <w:rPr>
          <w:rFonts w:ascii="Times New Roman" w:hAnsi="Times New Roman" w:cs="Times New Roman"/>
          <w:sz w:val="16"/>
          <w:szCs w:val="16"/>
        </w:rPr>
      </w:pPr>
    </w:p>
    <w:p w:rsidR="00465DC5" w:rsidRPr="008B70DD" w:rsidRDefault="00465DC5" w:rsidP="00BD134B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Estremi dell'atto costitutivo _____________________________</w:t>
      </w:r>
    </w:p>
    <w:p w:rsidR="00465DC5" w:rsidRPr="008B70DD" w:rsidRDefault="00465DC5" w:rsidP="00465DC5">
      <w:pPr>
        <w:spacing w:after="4" w:line="240" w:lineRule="auto"/>
        <w:ind w:right="34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465DC5" w:rsidRPr="008B70DD" w:rsidRDefault="00465DC5" w:rsidP="00465DC5">
      <w:pPr>
        <w:spacing w:after="4"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 xml:space="preserve">Partita IVA del soggetto giuridico: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5DC5" w:rsidRPr="008B70DD" w:rsidTr="004F3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65DC5" w:rsidRPr="008B70DD" w:rsidRDefault="00465DC5" w:rsidP="00465DC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465DC5" w:rsidRPr="008B70DD" w:rsidRDefault="00465DC5" w:rsidP="00465DC5">
      <w:pPr>
        <w:spacing w:after="4" w:line="360" w:lineRule="auto"/>
        <w:ind w:left="45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Codice fiscale del soggetto giuridico: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5DC5" w:rsidRPr="008B70DD" w:rsidTr="004F3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5" w:rsidRPr="008B70DD" w:rsidRDefault="00465DC5" w:rsidP="004F333F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65DC5" w:rsidRDefault="00465DC5" w:rsidP="00465DC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465DC5" w:rsidRPr="008B70DD" w:rsidRDefault="00465DC5" w:rsidP="00465DC5">
      <w:pPr>
        <w:spacing w:after="0" w:line="360" w:lineRule="auto"/>
        <w:ind w:left="45"/>
        <w:rPr>
          <w:rFonts w:ascii="Times New Roman" w:eastAsia="Palatino Linotype" w:hAnsi="Times New Roman" w:cs="Times New Roman"/>
          <w:sz w:val="24"/>
          <w:szCs w:val="24"/>
        </w:rPr>
      </w:pPr>
      <w:r w:rsidRPr="00A67499">
        <w:rPr>
          <w:rFonts w:ascii="Times New Roman" w:hAnsi="Times New Roman" w:cs="Times New Roman"/>
          <w:i/>
          <w:sz w:val="24"/>
          <w:szCs w:val="24"/>
          <w:u w:val="single"/>
        </w:rPr>
        <w:t>Sede legale</w:t>
      </w:r>
      <w:r w:rsidRPr="008B70DD">
        <w:rPr>
          <w:rFonts w:ascii="Times New Roman" w:hAnsi="Times New Roman" w:cs="Times New Roman"/>
          <w:sz w:val="24"/>
          <w:szCs w:val="24"/>
        </w:rPr>
        <w:t>:</w:t>
      </w:r>
      <w:r w:rsidRPr="008B70DD">
        <w:rPr>
          <w:rFonts w:ascii="Times New Roman" w:eastAsia="Palatino Linotype" w:hAnsi="Times New Roman" w:cs="Times New Roman"/>
          <w:sz w:val="24"/>
          <w:szCs w:val="24"/>
        </w:rPr>
        <w:t xml:space="preserve"> Indirizzo ___________________________________________ cap. ______________</w:t>
      </w:r>
    </w:p>
    <w:p w:rsidR="00465DC5" w:rsidRPr="008B70DD" w:rsidRDefault="00465DC5" w:rsidP="00465DC5">
      <w:pPr>
        <w:spacing w:after="0" w:line="360" w:lineRule="auto"/>
        <w:ind w:left="31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gramStart"/>
      <w:r w:rsidRPr="008B70DD">
        <w:rPr>
          <w:rFonts w:ascii="Times New Roman" w:eastAsia="Palatino Linotype" w:hAnsi="Times New Roman" w:cs="Times New Roman"/>
          <w:sz w:val="24"/>
          <w:szCs w:val="24"/>
        </w:rPr>
        <w:t>Comune  _</w:t>
      </w:r>
      <w:proofErr w:type="gramEnd"/>
      <w:r w:rsidRPr="008B70DD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</w:t>
      </w:r>
    </w:p>
    <w:p w:rsidR="00465DC5" w:rsidRPr="008B70DD" w:rsidRDefault="00465DC5" w:rsidP="00465DC5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Indirizzo di posta certificata-</w:t>
      </w:r>
      <w:proofErr w:type="gramStart"/>
      <w:r w:rsidRPr="008B70DD">
        <w:rPr>
          <w:rFonts w:ascii="Times New Roman" w:eastAsia="Palatino Linotype" w:hAnsi="Times New Roman" w:cs="Times New Roman"/>
          <w:sz w:val="24"/>
          <w:szCs w:val="24"/>
        </w:rPr>
        <w:t>PEC  _</w:t>
      </w:r>
      <w:proofErr w:type="gramEnd"/>
      <w:r w:rsidRPr="008B70DD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</w:t>
      </w:r>
    </w:p>
    <w:p w:rsidR="00465DC5" w:rsidRPr="008B70DD" w:rsidRDefault="00465DC5" w:rsidP="00465DC5">
      <w:pPr>
        <w:spacing w:after="0" w:line="360" w:lineRule="auto"/>
        <w:ind w:left="31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Telefono ___________________________ Cellulare _____________________________________</w:t>
      </w:r>
    </w:p>
    <w:p w:rsidR="00465DC5" w:rsidRPr="008B70DD" w:rsidRDefault="00465DC5" w:rsidP="00465DC5">
      <w:pPr>
        <w:spacing w:after="0" w:line="360" w:lineRule="auto"/>
        <w:ind w:left="31" w:hanging="10"/>
        <w:jc w:val="both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Fax _________________ e-mail __________________________sito web ____________________</w:t>
      </w:r>
    </w:p>
    <w:p w:rsidR="00465DC5" w:rsidRPr="008B70DD" w:rsidRDefault="00465DC5" w:rsidP="00465DC5">
      <w:pPr>
        <w:spacing w:after="0" w:line="24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67499" w:rsidRDefault="00465DC5" w:rsidP="00465DC5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A67499">
        <w:rPr>
          <w:rFonts w:ascii="Times New Roman" w:eastAsia="Palatino Linotype" w:hAnsi="Times New Roman" w:cs="Times New Roman"/>
          <w:i/>
          <w:sz w:val="24"/>
          <w:szCs w:val="24"/>
          <w:u w:val="single"/>
        </w:rPr>
        <w:t>Legale rappresentante</w:t>
      </w:r>
      <w:r w:rsidR="00A67499">
        <w:rPr>
          <w:rFonts w:ascii="Times New Roman" w:eastAsia="Palatino Linotype" w:hAnsi="Times New Roman" w:cs="Times New Roman"/>
          <w:sz w:val="24"/>
          <w:szCs w:val="24"/>
        </w:rPr>
        <w:t>:</w:t>
      </w:r>
    </w:p>
    <w:p w:rsidR="00465DC5" w:rsidRPr="008B70DD" w:rsidRDefault="00465DC5" w:rsidP="00465DC5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Times New Roman" w:hAnsi="Times New Roman" w:cs="Times New Roman"/>
          <w:sz w:val="24"/>
          <w:szCs w:val="24"/>
        </w:rPr>
        <w:t>Cognome _________</w:t>
      </w:r>
      <w:r w:rsidR="00A6749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B70DD">
        <w:rPr>
          <w:rFonts w:ascii="Times New Roman" w:eastAsia="Times New Roman" w:hAnsi="Times New Roman" w:cs="Times New Roman"/>
          <w:sz w:val="24"/>
          <w:szCs w:val="24"/>
        </w:rPr>
        <w:t>_________________ Nome _____________</w:t>
      </w:r>
      <w:r w:rsidR="00A6749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B70D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65DC5" w:rsidRPr="008B70DD" w:rsidRDefault="00465DC5" w:rsidP="00465DC5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Telefono ___________________________ Cellulare ____________________________________</w:t>
      </w:r>
    </w:p>
    <w:p w:rsidR="00465DC5" w:rsidRPr="008B70DD" w:rsidRDefault="00465DC5" w:rsidP="00465DC5">
      <w:pPr>
        <w:spacing w:after="0" w:line="360" w:lineRule="auto"/>
        <w:ind w:left="34" w:hanging="11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Fax _________________ e-mail __________________________</w:t>
      </w:r>
    </w:p>
    <w:p w:rsidR="00A67499" w:rsidRDefault="00A67499" w:rsidP="00465DC5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i/>
          <w:sz w:val="24"/>
          <w:szCs w:val="24"/>
        </w:rPr>
      </w:pPr>
    </w:p>
    <w:p w:rsidR="00465DC5" w:rsidRPr="008B70DD" w:rsidRDefault="00465DC5" w:rsidP="00465DC5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499">
        <w:rPr>
          <w:rFonts w:ascii="Times New Roman" w:eastAsia="Palatino Linotype" w:hAnsi="Times New Roman" w:cs="Times New Roman"/>
          <w:i/>
          <w:sz w:val="24"/>
          <w:szCs w:val="24"/>
          <w:u w:val="single"/>
        </w:rPr>
        <w:t>Referente/persona da contattare</w:t>
      </w:r>
      <w:r w:rsidRPr="008B70DD">
        <w:rPr>
          <w:rFonts w:ascii="Times New Roman" w:eastAsia="Palatino Linotype" w:hAnsi="Times New Roman" w:cs="Times New Roman"/>
          <w:i/>
          <w:sz w:val="24"/>
          <w:szCs w:val="24"/>
        </w:rPr>
        <w:t>:</w:t>
      </w:r>
    </w:p>
    <w:p w:rsidR="00465DC5" w:rsidRPr="008B70DD" w:rsidRDefault="00465DC5" w:rsidP="00465DC5">
      <w:pPr>
        <w:spacing w:after="107"/>
        <w:ind w:left="34" w:hanging="11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Times New Roman" w:hAnsi="Times New Roman" w:cs="Times New Roman"/>
          <w:sz w:val="24"/>
          <w:szCs w:val="24"/>
        </w:rPr>
        <w:t>Cognome _______________________________ Nome __________________________________</w:t>
      </w:r>
    </w:p>
    <w:p w:rsidR="00465DC5" w:rsidRPr="008B70DD" w:rsidRDefault="00465DC5" w:rsidP="00465DC5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Telefono ___________________________ Cellulare ____________________________________</w:t>
      </w:r>
    </w:p>
    <w:p w:rsidR="00465DC5" w:rsidRPr="008B70DD" w:rsidRDefault="00465DC5" w:rsidP="00465DC5">
      <w:pPr>
        <w:spacing w:after="0" w:line="520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Fax _________________ e-mail __________________________</w:t>
      </w:r>
    </w:p>
    <w:p w:rsidR="00465DC5" w:rsidRPr="008B70DD" w:rsidRDefault="00465DC5" w:rsidP="00465DC5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465DC5" w:rsidRPr="008B70DD" w:rsidRDefault="00465DC5" w:rsidP="00465DC5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sz w:val="24"/>
          <w:szCs w:val="24"/>
        </w:rPr>
        <w:t>…............................., lì …................................</w:t>
      </w:r>
    </w:p>
    <w:p w:rsidR="00465DC5" w:rsidRPr="008B70DD" w:rsidRDefault="00465DC5" w:rsidP="00465DC5">
      <w:pPr>
        <w:tabs>
          <w:tab w:val="left" w:pos="6804"/>
        </w:tabs>
        <w:spacing w:after="4" w:line="249" w:lineRule="auto"/>
        <w:ind w:left="2217" w:right="34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hAnsi="Times New Roman" w:cs="Times New Roman"/>
          <w:sz w:val="24"/>
          <w:szCs w:val="24"/>
        </w:rPr>
        <w:tab/>
      </w:r>
      <w:r w:rsidR="00C653DE" w:rsidRPr="008B70DD">
        <w:rPr>
          <w:rFonts w:ascii="Times New Roman" w:hAnsi="Times New Roman" w:cs="Times New Roman"/>
          <w:sz w:val="24"/>
          <w:szCs w:val="24"/>
        </w:rPr>
        <w:t xml:space="preserve">  </w:t>
      </w:r>
      <w:r w:rsidRPr="008B70DD">
        <w:rPr>
          <w:rFonts w:ascii="Times New Roman" w:eastAsia="Palatino Linotype" w:hAnsi="Times New Roman" w:cs="Times New Roman"/>
          <w:sz w:val="24"/>
          <w:szCs w:val="24"/>
        </w:rPr>
        <w:t>Il legale rappresentante</w:t>
      </w:r>
    </w:p>
    <w:p w:rsidR="00465DC5" w:rsidRPr="008B70DD" w:rsidRDefault="00C653DE" w:rsidP="00465DC5">
      <w:pPr>
        <w:spacing w:after="0"/>
        <w:ind w:left="6521" w:right="1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i/>
          <w:sz w:val="24"/>
          <w:szCs w:val="24"/>
        </w:rPr>
        <w:t>timbro e firma</w:t>
      </w:r>
    </w:p>
    <w:p w:rsidR="00BD134B" w:rsidRDefault="00465DC5" w:rsidP="00465DC5">
      <w:pPr>
        <w:tabs>
          <w:tab w:val="center" w:pos="1138"/>
          <w:tab w:val="left" w:pos="6804"/>
          <w:tab w:val="right" w:pos="9707"/>
        </w:tabs>
        <w:spacing w:after="4" w:line="360" w:lineRule="auto"/>
        <w:jc w:val="right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8B70DD">
        <w:rPr>
          <w:rFonts w:ascii="Times New Roman" w:eastAsia="Palatino Linotype" w:hAnsi="Times New Roman" w:cs="Times New Roman"/>
          <w:b/>
          <w:sz w:val="24"/>
          <w:szCs w:val="24"/>
        </w:rPr>
        <w:tab/>
        <w:t>___________________________</w:t>
      </w:r>
    </w:p>
    <w:p w:rsidR="00BD134B" w:rsidRDefault="00BD134B">
      <w:pPr>
        <w:spacing w:after="20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br w:type="page"/>
      </w:r>
    </w:p>
    <w:p w:rsidR="009D1BAA" w:rsidRPr="00576C3A" w:rsidRDefault="009D1BAA" w:rsidP="009D1BA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6C3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INFORMATIVA SUL TRATTAMENTO DEI DATI PERSONALI AI SENSI DELL'ART. 13 DEL REGOLAMENTO UE 2016/679 E DEL DECRETO LEGISLATIVO 30 GIUGNO 2003, N. 196.</w:t>
      </w:r>
    </w:p>
    <w:p w:rsidR="009D1BAA" w:rsidRPr="00576C3A" w:rsidRDefault="009D1BAA" w:rsidP="009D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C3A">
        <w:rPr>
          <w:rFonts w:ascii="Times New Roman" w:eastAsia="Times New Roman" w:hAnsi="Times New Roman" w:cs="Times New Roman"/>
          <w:sz w:val="24"/>
          <w:szCs w:val="24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9D1BAA" w:rsidRPr="00576C3A" w:rsidRDefault="009D1BAA" w:rsidP="009D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 w:line="240" w:lineRule="auto"/>
        <w:ind w:firstLine="708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576C3A">
        <w:rPr>
          <w:rFonts w:ascii="Times New Roman" w:eastAsia="Times New Roman" w:hAnsi="Times New Roman" w:cs="Times New Roman"/>
          <w:sz w:val="24"/>
          <w:szCs w:val="24"/>
        </w:rPr>
        <w:t xml:space="preserve">La raccolta dei suoi dati personali, comprese eventuali fotografie/filmati prodotti a corredo della richiesta di </w:t>
      </w:r>
      <w:r w:rsidR="00E275AC">
        <w:rPr>
          <w:rFonts w:ascii="Times New Roman" w:eastAsia="Times New Roman" w:hAnsi="Times New Roman" w:cs="Times New Roman"/>
          <w:sz w:val="24"/>
          <w:szCs w:val="24"/>
        </w:rPr>
        <w:t>patrocinio gratuito</w:t>
      </w:r>
      <w:r w:rsidRPr="00576C3A">
        <w:rPr>
          <w:rFonts w:ascii="Times New Roman" w:eastAsia="Times New Roman" w:hAnsi="Times New Roman" w:cs="Times New Roman"/>
          <w:sz w:val="24"/>
          <w:szCs w:val="24"/>
        </w:rPr>
        <w:t xml:space="preserve">, viene effettuata dalla Struttura Affari generali - </w:t>
      </w:r>
      <w:r w:rsidRPr="00E275AC">
        <w:rPr>
          <w:rFonts w:ascii="Times New Roman" w:eastAsia="Times New Roman" w:hAnsi="Times New Roman" w:cs="Times New Roman"/>
          <w:sz w:val="24"/>
          <w:szCs w:val="24"/>
        </w:rPr>
        <w:t>Ufficio Attività culturali e Cerimoniale del Consiglio regionale, registrando i dati da lei stesso forniti, in qualità di interessato, al momento della presentazione della domanda</w:t>
      </w:r>
      <w:r w:rsidR="00947B92" w:rsidRPr="00E275AC">
        <w:rPr>
          <w:rFonts w:ascii="Times New Roman" w:eastAsia="Times New Roman" w:hAnsi="Times New Roman" w:cs="Times New Roman"/>
          <w:sz w:val="24"/>
          <w:szCs w:val="24"/>
        </w:rPr>
        <w:t xml:space="preserve"> di patrocinio gratuito</w:t>
      </w:r>
      <w:r w:rsidRPr="00E275AC">
        <w:rPr>
          <w:rFonts w:ascii="Times New Roman" w:eastAsia="Times New Roman" w:hAnsi="Times New Roman" w:cs="Times New Roman"/>
          <w:sz w:val="24"/>
          <w:szCs w:val="24"/>
        </w:rPr>
        <w:t xml:space="preserve"> o di successive comunicazioni. I dati personali forniti sono trattati, mediante strumenti manuali/informatici, dalla Struttura stessa</w:t>
      </w:r>
      <w:r w:rsidR="00E41A65" w:rsidRPr="00E275AC">
        <w:rPr>
          <w:rFonts w:ascii="Times New Roman" w:eastAsia="Times New Roman" w:hAnsi="Times New Roman" w:cs="Times New Roman"/>
          <w:sz w:val="24"/>
          <w:szCs w:val="24"/>
        </w:rPr>
        <w:t xml:space="preserve">, dalla Struttura Gestione risorse e patrimonio </w:t>
      </w:r>
      <w:r w:rsidRPr="00E275AC">
        <w:rPr>
          <w:rFonts w:ascii="Times New Roman" w:eastAsia="Times New Roman" w:hAnsi="Times New Roman" w:cs="Times New Roman"/>
          <w:sz w:val="24"/>
          <w:szCs w:val="24"/>
        </w:rPr>
        <w:t xml:space="preserve">e dall'Ufficio stampa, esclusivamente per le finalità di cui al </w:t>
      </w:r>
      <w:r w:rsidRPr="00E275AC">
        <w:rPr>
          <w:rFonts w:ascii="Times New Roman" w:eastAsia="Palatino Linotype" w:hAnsi="Times New Roman" w:cs="Times New Roman"/>
          <w:sz w:val="24"/>
          <w:szCs w:val="24"/>
        </w:rPr>
        <w:t>Regolamento approvato con deliberazione dell'Ufficio di Presidenza n. 130/2017 del 14 novembre 2017 per la disciplina della concessione di patrocini e compartecipazioni economiche e al decreto legislativo 33/2013.</w:t>
      </w:r>
    </w:p>
    <w:p w:rsidR="009D1BAA" w:rsidRPr="00576C3A" w:rsidRDefault="009D1BAA" w:rsidP="009D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C3A">
        <w:rPr>
          <w:rFonts w:ascii="Times New Roman" w:eastAsia="Times New Roman" w:hAnsi="Times New Roman" w:cs="Times New Roman"/>
          <w:sz w:val="24"/>
          <w:szCs w:val="24"/>
        </w:rPr>
        <w:t xml:space="preserve">I dati sono trattati in modo da garantire la sicurezza e la riservatezza degli stessi e non saranno comunicati ad altri soggetti, se non chiedendole espressamente il consenso, e saranno </w:t>
      </w:r>
      <w:r w:rsidRPr="00E275AC">
        <w:rPr>
          <w:rFonts w:ascii="Times New Roman" w:eastAsia="Times New Roman" w:hAnsi="Times New Roman" w:cs="Times New Roman"/>
          <w:sz w:val="24"/>
          <w:szCs w:val="24"/>
        </w:rPr>
        <w:t>conservati per il periodo previsto dalla normativa vigente.</w:t>
      </w:r>
    </w:p>
    <w:p w:rsidR="009D1BAA" w:rsidRPr="00576C3A" w:rsidRDefault="009D1BAA" w:rsidP="009D1BAA">
      <w:pPr>
        <w:spacing w:after="130" w:line="249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C3A">
        <w:rPr>
          <w:rFonts w:ascii="Times New Roman" w:eastAsia="Times New Roman" w:hAnsi="Times New Roman" w:cs="Times New Roman"/>
          <w:sz w:val="24"/>
          <w:szCs w:val="24"/>
        </w:rPr>
        <w:t xml:space="preserve">Il conferimento dei dati è facoltativo, tuttavia il loro eventuale mancato conferimento comporta l’impossibilità di prendere in esame la richiesta di </w:t>
      </w:r>
      <w:r w:rsidR="00E275AC">
        <w:rPr>
          <w:rFonts w:ascii="Times New Roman" w:eastAsia="Times New Roman" w:hAnsi="Times New Roman" w:cs="Times New Roman"/>
          <w:sz w:val="24"/>
          <w:szCs w:val="24"/>
        </w:rPr>
        <w:t>patrocinio</w:t>
      </w:r>
      <w:r w:rsidRPr="00576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BAA" w:rsidRPr="00576C3A" w:rsidRDefault="009D1BAA" w:rsidP="009D1BAA">
      <w:pPr>
        <w:autoSpaceDE w:val="0"/>
        <w:autoSpaceDN w:val="0"/>
        <w:adjustRightInd w:val="0"/>
        <w:spacing w:after="115" w:line="2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C3A">
        <w:rPr>
          <w:rFonts w:ascii="Times New Roman" w:eastAsia="Times New Roman" w:hAnsi="Times New Roman" w:cs="Times New Roman"/>
          <w:sz w:val="24"/>
          <w:szCs w:val="24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9D1BAA" w:rsidRPr="00576C3A" w:rsidRDefault="009D1BAA" w:rsidP="009D1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C3A">
        <w:rPr>
          <w:rFonts w:ascii="Times New Roman" w:eastAsia="Times New Roman" w:hAnsi="Times New Roman" w:cs="Times New Roman"/>
          <w:sz w:val="24"/>
          <w:szCs w:val="24"/>
        </w:rPr>
        <w:t xml:space="preserve">Il Regolamento UE ha introdotto la figura del Responsabile della Protezione dei Dati che può essere contattato ai seguenti indirizzi: </w:t>
      </w:r>
      <w:proofErr w:type="spellStart"/>
      <w:r w:rsidRPr="00576C3A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576C3A">
        <w:rPr>
          <w:rFonts w:ascii="Times New Roman" w:eastAsia="Times New Roman" w:hAnsi="Times New Roman" w:cs="Times New Roman"/>
          <w:sz w:val="24"/>
          <w:szCs w:val="24"/>
        </w:rPr>
        <w:t xml:space="preserve"> (per i titolari di una casella di posta elettronica certificata) consiglio.regione.vda@cert.legalmail.it o pei (posta elettronica istituzionale) privacy@consiglio.vda.it</w:t>
      </w:r>
    </w:p>
    <w:p w:rsidR="009D1BAA" w:rsidRPr="00576C3A" w:rsidRDefault="009D1BAA" w:rsidP="009D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spacing w:after="231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576C3A">
        <w:rPr>
          <w:rFonts w:ascii="Times New Roman" w:eastAsia="Palatino Linotype" w:hAnsi="Times New Roman" w:cs="Times New Roman"/>
          <w:sz w:val="24"/>
          <w:szCs w:val="24"/>
        </w:rPr>
        <w:t>…............................., lì …................................</w:t>
      </w:r>
    </w:p>
    <w:p w:rsidR="009D1BAA" w:rsidRPr="00576C3A" w:rsidRDefault="009D1BAA" w:rsidP="009D1BAA">
      <w:pPr>
        <w:spacing w:after="231" w:line="249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9D1BAA" w:rsidRPr="00576C3A" w:rsidRDefault="009D1BAA" w:rsidP="009D1BAA">
      <w:pPr>
        <w:tabs>
          <w:tab w:val="left" w:pos="7088"/>
        </w:tabs>
        <w:spacing w:after="0"/>
        <w:ind w:left="6804" w:right="17" w:hanging="10"/>
        <w:rPr>
          <w:rFonts w:ascii="Times New Roman" w:hAnsi="Times New Roman" w:cs="Times New Roman"/>
          <w:sz w:val="24"/>
          <w:szCs w:val="24"/>
        </w:rPr>
      </w:pPr>
      <w:r w:rsidRPr="00576C3A">
        <w:rPr>
          <w:rFonts w:ascii="Times New Roman" w:eastAsia="Palatino Linotype" w:hAnsi="Times New Roman" w:cs="Times New Roman"/>
          <w:b/>
          <w:sz w:val="24"/>
          <w:szCs w:val="24"/>
        </w:rPr>
        <w:t xml:space="preserve">  Il legale rappresentante</w:t>
      </w:r>
    </w:p>
    <w:p w:rsidR="009D1BAA" w:rsidRPr="00576C3A" w:rsidRDefault="009D1BAA" w:rsidP="009D1BAA">
      <w:pPr>
        <w:tabs>
          <w:tab w:val="left" w:pos="6663"/>
        </w:tabs>
        <w:spacing w:after="266" w:line="265" w:lineRule="auto"/>
        <w:ind w:left="10" w:right="35" w:hanging="10"/>
        <w:jc w:val="center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576C3A">
        <w:rPr>
          <w:rFonts w:ascii="Times New Roman" w:eastAsia="Palatino Linotype" w:hAnsi="Times New Roman" w:cs="Times New Roman"/>
          <w:i/>
          <w:sz w:val="24"/>
          <w:szCs w:val="24"/>
        </w:rPr>
        <w:tab/>
      </w:r>
      <w:r w:rsidRPr="00576C3A">
        <w:rPr>
          <w:rFonts w:ascii="Times New Roman" w:eastAsia="Palatino Linotype" w:hAnsi="Times New Roman" w:cs="Times New Roman"/>
          <w:i/>
          <w:sz w:val="24"/>
          <w:szCs w:val="24"/>
        </w:rPr>
        <w:tab/>
        <w:t>timbro e firma</w:t>
      </w:r>
    </w:p>
    <w:p w:rsidR="009D1BAA" w:rsidRPr="00390611" w:rsidRDefault="009D1BAA" w:rsidP="009D1BAA">
      <w:pPr>
        <w:spacing w:after="266" w:line="265" w:lineRule="auto"/>
        <w:ind w:left="10" w:right="35" w:hanging="10"/>
        <w:jc w:val="right"/>
        <w:rPr>
          <w:rFonts w:ascii="Times New Roman" w:hAnsi="Times New Roman" w:cs="Times New Roman"/>
          <w:sz w:val="24"/>
          <w:szCs w:val="24"/>
        </w:rPr>
      </w:pPr>
      <w:r w:rsidRPr="00576C3A">
        <w:rPr>
          <w:rFonts w:ascii="Times New Roman" w:eastAsia="Palatino Linotype" w:hAnsi="Times New Roman" w:cs="Times New Roman"/>
          <w:i/>
          <w:sz w:val="24"/>
          <w:szCs w:val="24"/>
        </w:rPr>
        <w:t>________________________</w:t>
      </w:r>
    </w:p>
    <w:p w:rsidR="009D1BAA" w:rsidRDefault="009D1BAA">
      <w:pPr>
        <w:spacing w:after="20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3667C5" w:rsidRDefault="003667C5">
      <w:pPr>
        <w:spacing w:after="20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br w:type="page"/>
      </w:r>
    </w:p>
    <w:p w:rsidR="007821A3" w:rsidRPr="006D4624" w:rsidRDefault="007821A3" w:rsidP="00E75E72">
      <w:pPr>
        <w:widowControl w:val="0"/>
        <w:tabs>
          <w:tab w:val="center" w:pos="1138"/>
          <w:tab w:val="right" w:pos="9707"/>
        </w:tabs>
        <w:spacing w:after="89" w:line="265" w:lineRule="auto"/>
        <w:ind w:firstLine="7655"/>
        <w:rPr>
          <w:rFonts w:ascii="Times New Roman" w:hAnsi="Times New Roman" w:cs="Times New Roman"/>
          <w:color w:val="auto"/>
          <w:u w:val="single"/>
          <w:lang w:eastAsia="en-US"/>
        </w:rPr>
      </w:pPr>
      <w:r w:rsidRPr="006D4624">
        <w:rPr>
          <w:rFonts w:ascii="Times New Roman" w:eastAsia="Palatino Linotype" w:hAnsi="Times New Roman" w:cs="Times New Roman"/>
          <w:color w:val="auto"/>
          <w:sz w:val="24"/>
          <w:u w:val="single"/>
          <w:lang w:eastAsia="en-US"/>
        </w:rPr>
        <w:lastRenderedPageBreak/>
        <w:t>ALLEGATO C/2</w:t>
      </w:r>
    </w:p>
    <w:p w:rsidR="007821A3" w:rsidRDefault="007821A3" w:rsidP="007821A3">
      <w:pPr>
        <w:keepNext/>
        <w:spacing w:after="0" w:line="240" w:lineRule="auto"/>
        <w:ind w:left="12"/>
        <w:jc w:val="both"/>
        <w:outlineLvl w:val="2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3667C5" w:rsidRPr="006D4624" w:rsidRDefault="003667C5" w:rsidP="007821A3">
      <w:pPr>
        <w:keepNext/>
        <w:spacing w:after="0" w:line="240" w:lineRule="auto"/>
        <w:ind w:left="12"/>
        <w:jc w:val="both"/>
        <w:outlineLvl w:val="2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7821A3" w:rsidRPr="006D4624" w:rsidRDefault="007821A3" w:rsidP="007821A3">
      <w:pPr>
        <w:keepNext/>
        <w:spacing w:after="0" w:line="240" w:lineRule="auto"/>
        <w:ind w:left="12"/>
        <w:jc w:val="both"/>
        <w:outlineLvl w:val="2"/>
        <w:rPr>
          <w:rFonts w:ascii="Times New Roman" w:eastAsia="Times New Roman" w:hAnsi="Times New Roman" w:cs="Times New Roman"/>
          <w:bCs/>
          <w:smallCaps/>
          <w:color w:val="auto"/>
          <w:sz w:val="24"/>
          <w:szCs w:val="24"/>
        </w:rPr>
      </w:pPr>
      <w:r w:rsidRPr="006D4624">
        <w:rPr>
          <w:rFonts w:ascii="Times New Roman" w:eastAsia="Times New Roman" w:hAnsi="Times New Roman" w:cs="Times New Roman"/>
          <w:bCs/>
          <w:smallCaps/>
          <w:color w:val="auto"/>
          <w:sz w:val="24"/>
          <w:szCs w:val="24"/>
        </w:rPr>
        <w:t>DATI RELATIVI ALL'INIZIATIVA</w:t>
      </w:r>
    </w:p>
    <w:p w:rsidR="007821A3" w:rsidRPr="006D4624" w:rsidRDefault="007821A3" w:rsidP="007821A3">
      <w:pPr>
        <w:widowControl w:val="0"/>
        <w:spacing w:after="386" w:line="240" w:lineRule="auto"/>
        <w:ind w:right="443"/>
        <w:jc w:val="both"/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</w:pP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(articolo 13</w:t>
      </w:r>
      <w:r w:rsidR="000954AD"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0954AD"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comma </w:t>
      </w:r>
      <w:r w:rsidR="008E3062"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5</w:t>
      </w:r>
      <w:r w:rsidRPr="00E74DEA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>,</w:t>
      </w:r>
      <w:r w:rsidRPr="006D4624">
        <w:rPr>
          <w:rFonts w:ascii="Times New Roman" w:eastAsia="Palatino Linotype" w:hAnsi="Times New Roman" w:cs="Times New Roman"/>
          <w:color w:val="auto"/>
          <w:sz w:val="24"/>
          <w:szCs w:val="24"/>
          <w:lang w:eastAsia="en-US"/>
        </w:rPr>
        <w:t xml:space="preserve"> lettera b), del Regolamento) </w:t>
      </w:r>
    </w:p>
    <w:p w:rsidR="00A30EDB" w:rsidRPr="006D4624" w:rsidRDefault="00A30EDB" w:rsidP="00A30EDB">
      <w:pPr>
        <w:spacing w:after="0" w:line="360" w:lineRule="auto"/>
        <w:ind w:right="442"/>
        <w:jc w:val="both"/>
        <w:rPr>
          <w:rFonts w:ascii="Times New Roman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Denominazione dell'iniziativa</w:t>
      </w:r>
      <w:r w:rsidRPr="006D4624">
        <w:rPr>
          <w:rFonts w:ascii="Times New Roman" w:eastAsia="Palatino Linotype" w:hAnsi="Times New Roman" w:cs="Times New Roman"/>
          <w:b/>
          <w:sz w:val="24"/>
          <w:szCs w:val="24"/>
        </w:rPr>
        <w:t>:</w:t>
      </w:r>
    </w:p>
    <w:p w:rsidR="00A30EDB" w:rsidRPr="006D4624" w:rsidRDefault="00A30EDB" w:rsidP="00A30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</w:t>
      </w:r>
    </w:p>
    <w:p w:rsidR="00A30EDB" w:rsidRPr="006D4624" w:rsidRDefault="00A30EDB" w:rsidP="00A30EDB">
      <w:pPr>
        <w:spacing w:after="223" w:line="260" w:lineRule="auto"/>
        <w:rPr>
          <w:rFonts w:ascii="Times New Roman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Data / Tempi di realizzazione (indicare: giorno, mese, anno)</w:t>
      </w:r>
    </w:p>
    <w:p w:rsidR="00A30EDB" w:rsidRPr="006D4624" w:rsidRDefault="00A30EDB" w:rsidP="00A30EDB">
      <w:pPr>
        <w:spacing w:after="12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gramStart"/>
      <w:r w:rsidRPr="006D4624">
        <w:rPr>
          <w:rFonts w:ascii="Times New Roman" w:eastAsia="Palatino Linotype" w:hAnsi="Times New Roman" w:cs="Times New Roman"/>
          <w:sz w:val="24"/>
          <w:szCs w:val="24"/>
        </w:rPr>
        <w:t>Inizio  _</w:t>
      </w:r>
      <w:proofErr w:type="gramEnd"/>
      <w:r w:rsidRPr="006D4624">
        <w:rPr>
          <w:rFonts w:ascii="Times New Roman" w:eastAsia="Palatino Linotype" w:hAnsi="Times New Roman" w:cs="Times New Roman"/>
          <w:sz w:val="24"/>
          <w:szCs w:val="24"/>
        </w:rPr>
        <w:t>_________________________ Termine ________________________________________</w:t>
      </w:r>
    </w:p>
    <w:p w:rsidR="00A30EDB" w:rsidRPr="006D4624" w:rsidRDefault="00A30EDB" w:rsidP="00A30EDB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Luogo e ora di svolgimento dell'iniziativa:</w:t>
      </w:r>
    </w:p>
    <w:p w:rsidR="00A30EDB" w:rsidRPr="006D4624" w:rsidRDefault="00A30EDB" w:rsidP="00A30EDB">
      <w:pPr>
        <w:spacing w:after="0" w:line="240" w:lineRule="auto"/>
        <w:ind w:left="34" w:hanging="11"/>
        <w:jc w:val="both"/>
        <w:rPr>
          <w:rFonts w:ascii="Times New Roman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</w:t>
      </w:r>
    </w:p>
    <w:p w:rsidR="00A30EDB" w:rsidRPr="006D4624" w:rsidRDefault="00A30EDB" w:rsidP="00A30EDB">
      <w:pPr>
        <w:spacing w:after="0" w:line="24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6D4624" w:rsidRDefault="00A30EDB" w:rsidP="00A30EDB">
      <w:pPr>
        <w:spacing w:after="0" w:line="240" w:lineRule="auto"/>
        <w:ind w:left="34" w:hanging="11"/>
        <w:jc w:val="both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 xml:space="preserve">Descrizione dell'iniziativa </w:t>
      </w:r>
      <w:r w:rsidRPr="006D4624">
        <w:rPr>
          <w:rFonts w:ascii="Times New Roman" w:eastAsia="Palatino Linotype" w:hAnsi="Times New Roman" w:cs="Times New Roman"/>
          <w:i/>
          <w:sz w:val="24"/>
          <w:szCs w:val="24"/>
        </w:rPr>
        <w:t xml:space="preserve">(che ne dia conto della valenza culturale, artistica, scientifica, sociale, educativa, sportiva, ambientale, turistica e economica della stessa in coerenza con i criteri di cui all'articolo </w:t>
      </w:r>
      <w:r w:rsidR="003E111E" w:rsidRPr="006D4624">
        <w:rPr>
          <w:rFonts w:ascii="Times New Roman" w:eastAsia="Palatino Linotype" w:hAnsi="Times New Roman" w:cs="Times New Roman"/>
          <w:i/>
          <w:sz w:val="24"/>
          <w:szCs w:val="24"/>
        </w:rPr>
        <w:t>12</w:t>
      </w:r>
      <w:r w:rsidRPr="006D4624">
        <w:rPr>
          <w:rFonts w:ascii="Times New Roman" w:eastAsia="Palatino Linotype" w:hAnsi="Times New Roman" w:cs="Times New Roman"/>
          <w:i/>
          <w:sz w:val="24"/>
          <w:szCs w:val="24"/>
        </w:rPr>
        <w:t xml:space="preserve">, comma </w:t>
      </w:r>
      <w:r w:rsidR="003E111E" w:rsidRPr="006D4624">
        <w:rPr>
          <w:rFonts w:ascii="Times New Roman" w:eastAsia="Palatino Linotype" w:hAnsi="Times New Roman" w:cs="Times New Roman"/>
          <w:i/>
          <w:sz w:val="24"/>
          <w:szCs w:val="24"/>
        </w:rPr>
        <w:t>2</w:t>
      </w:r>
      <w:r w:rsidR="00E74DEA">
        <w:rPr>
          <w:rFonts w:ascii="Times New Roman" w:eastAsia="Palatino Linotype" w:hAnsi="Times New Roman" w:cs="Times New Roman"/>
          <w:i/>
          <w:sz w:val="24"/>
          <w:szCs w:val="24"/>
        </w:rPr>
        <w:t xml:space="preserve">, </w:t>
      </w:r>
      <w:r w:rsidRPr="006D4624">
        <w:rPr>
          <w:rFonts w:ascii="Times New Roman" w:eastAsia="Palatino Linotype" w:hAnsi="Times New Roman" w:cs="Times New Roman"/>
          <w:i/>
          <w:sz w:val="24"/>
          <w:szCs w:val="24"/>
        </w:rPr>
        <w:t>del Regolamento)</w:t>
      </w:r>
    </w:p>
    <w:p w:rsidR="002D616A" w:rsidRDefault="002D616A" w:rsidP="002D616A">
      <w:pPr>
        <w:spacing w:after="143" w:line="260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342" w:rsidRDefault="00277342" w:rsidP="002D616A">
      <w:pPr>
        <w:spacing w:after="143" w:line="260" w:lineRule="auto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</w:t>
      </w:r>
    </w:p>
    <w:p w:rsidR="00277342" w:rsidRPr="006D4624" w:rsidRDefault="00277342" w:rsidP="002D616A">
      <w:pPr>
        <w:spacing w:after="143" w:line="260" w:lineRule="auto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6D4624" w:rsidRDefault="00A30EDB" w:rsidP="00A30EDB">
      <w:pPr>
        <w:spacing w:after="124" w:line="241" w:lineRule="auto"/>
        <w:ind w:left="31"/>
        <w:jc w:val="both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 xml:space="preserve">Descrizione del carattere dell'iniziativa e delle sue finalità </w:t>
      </w:r>
      <w:r w:rsidRPr="006D4624">
        <w:rPr>
          <w:rFonts w:ascii="Times New Roman" w:eastAsia="Palatino Linotype" w:hAnsi="Times New Roman" w:cs="Times New Roman"/>
          <w:i/>
          <w:sz w:val="24"/>
          <w:szCs w:val="24"/>
        </w:rPr>
        <w:t xml:space="preserve">(in coerenza con i criteri di cui all'articolo </w:t>
      </w:r>
      <w:r w:rsidR="003E111E" w:rsidRPr="006D4624">
        <w:rPr>
          <w:rFonts w:ascii="Times New Roman" w:eastAsia="Palatino Linotype" w:hAnsi="Times New Roman" w:cs="Times New Roman"/>
          <w:i/>
          <w:sz w:val="24"/>
          <w:szCs w:val="24"/>
        </w:rPr>
        <w:t>12, comma 2, del Regolamento</w:t>
      </w:r>
      <w:r w:rsidRPr="006D4624">
        <w:rPr>
          <w:rFonts w:ascii="Times New Roman" w:eastAsia="Palatino Linotype" w:hAnsi="Times New Roman" w:cs="Times New Roman"/>
          <w:i/>
          <w:sz w:val="24"/>
          <w:szCs w:val="24"/>
        </w:rPr>
        <w:t>)</w:t>
      </w:r>
    </w:p>
    <w:p w:rsidR="00A30EDB" w:rsidRPr="006D4624" w:rsidRDefault="00A30EDB" w:rsidP="00A30EDB">
      <w:pPr>
        <w:spacing w:after="143" w:line="260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EDB" w:rsidRPr="006D4624" w:rsidRDefault="00A30EDB" w:rsidP="00A30EDB">
      <w:pPr>
        <w:spacing w:after="143" w:line="260" w:lineRule="auto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6D4624" w:rsidRDefault="00A30EDB" w:rsidP="00A30EDB">
      <w:pPr>
        <w:spacing w:after="143" w:line="260" w:lineRule="auto"/>
        <w:rPr>
          <w:rFonts w:ascii="Times New Roman" w:hAnsi="Times New Roman" w:cs="Times New Roman"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Modi di realizzazione:</w:t>
      </w:r>
    </w:p>
    <w:p w:rsidR="00A30EDB" w:rsidRPr="006D4624" w:rsidRDefault="00A30EDB" w:rsidP="00A30EDB">
      <w:pPr>
        <w:spacing w:after="412" w:line="260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6D4624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EDB" w:rsidRDefault="00A30EDB" w:rsidP="00A30EDB">
      <w:pPr>
        <w:spacing w:after="0" w:line="360" w:lineRule="auto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277342" w:rsidRDefault="00A30EDB" w:rsidP="00A30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sz w:val="24"/>
          <w:szCs w:val="24"/>
        </w:rPr>
        <w:lastRenderedPageBreak/>
        <w:t xml:space="preserve">Iniziative di comunicazione programmate </w:t>
      </w:r>
      <w:r w:rsidRPr="00277342">
        <w:rPr>
          <w:rFonts w:ascii="Times New Roman" w:eastAsia="Palatino Linotype" w:hAnsi="Times New Roman" w:cs="Times New Roman"/>
          <w:i/>
          <w:sz w:val="24"/>
          <w:szCs w:val="24"/>
        </w:rPr>
        <w:t>(indicare quali):</w:t>
      </w:r>
    </w:p>
    <w:p w:rsidR="00A30EDB" w:rsidRPr="00277342" w:rsidRDefault="00A30EDB" w:rsidP="00A30EDB">
      <w:pPr>
        <w:spacing w:after="0" w:line="240" w:lineRule="auto"/>
        <w:ind w:left="272" w:hanging="272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77342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277342">
        <w:rPr>
          <w:rFonts w:ascii="Times New Roman" w:eastAsia="Palatino Linotype" w:hAnsi="Times New Roman" w:cs="Times New Roman"/>
          <w:sz w:val="24"/>
          <w:szCs w:val="24"/>
        </w:rPr>
        <w:t>CONFERENZA STAMPA</w:t>
      </w:r>
      <w:r w:rsidRPr="002773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77342">
        <w:rPr>
          <w:rFonts w:ascii="Times New Roman" w:eastAsia="Palatino Linotype" w:hAnsi="Times New Roman" w:cs="Times New Roman"/>
          <w:sz w:val="24"/>
          <w:szCs w:val="24"/>
        </w:rPr>
        <w:t>Luogo e data __________________________________________</w:t>
      </w:r>
    </w:p>
    <w:p w:rsidR="00A30EDB" w:rsidRPr="00277342" w:rsidRDefault="00A30EDB" w:rsidP="00A30EDB">
      <w:pPr>
        <w:spacing w:before="180" w:after="0" w:line="240" w:lineRule="auto"/>
        <w:ind w:left="315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sz w:val="24"/>
          <w:szCs w:val="24"/>
        </w:rPr>
        <w:t>Autorità presenti _______________________________________</w:t>
      </w:r>
    </w:p>
    <w:p w:rsidR="00A30EDB" w:rsidRPr="00277342" w:rsidRDefault="00A30EDB" w:rsidP="00A30EDB">
      <w:pPr>
        <w:spacing w:after="167" w:line="261" w:lineRule="auto"/>
        <w:ind w:left="272" w:hanging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EDB" w:rsidRPr="00277342" w:rsidRDefault="00A30EDB" w:rsidP="00A30EDB">
      <w:pPr>
        <w:spacing w:after="0" w:line="240" w:lineRule="auto"/>
        <w:ind w:left="272" w:hanging="272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77342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277342">
        <w:rPr>
          <w:rFonts w:ascii="Times New Roman" w:eastAsia="Palatino Linotype" w:hAnsi="Times New Roman" w:cs="Times New Roman"/>
          <w:sz w:val="24"/>
          <w:szCs w:val="24"/>
        </w:rPr>
        <w:t xml:space="preserve">INAUGURAZIONE </w:t>
      </w:r>
      <w:r w:rsidRPr="002773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277342">
        <w:rPr>
          <w:rFonts w:ascii="Times New Roman" w:eastAsia="Palatino Linotype" w:hAnsi="Times New Roman" w:cs="Times New Roman"/>
          <w:sz w:val="24"/>
          <w:szCs w:val="24"/>
        </w:rPr>
        <w:t>Luogo e data __________________________________________</w:t>
      </w:r>
    </w:p>
    <w:p w:rsidR="00A30EDB" w:rsidRPr="00277342" w:rsidRDefault="00A30EDB" w:rsidP="00A30EDB">
      <w:pPr>
        <w:spacing w:before="180" w:after="0" w:line="240" w:lineRule="auto"/>
        <w:ind w:left="315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sz w:val="24"/>
          <w:szCs w:val="24"/>
        </w:rPr>
        <w:t>Autorità presenti _______________________________________</w:t>
      </w: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sz w:val="24"/>
          <w:szCs w:val="24"/>
        </w:rPr>
        <w:t>Materiale promozionale (inviti, volantini, manifesti, banner, video, spot, affissioni)</w:t>
      </w:r>
    </w:p>
    <w:p w:rsidR="00A30EDB" w:rsidRPr="00277342" w:rsidRDefault="00A30EDB" w:rsidP="00A30EDB">
      <w:pPr>
        <w:spacing w:after="0" w:line="261" w:lineRule="auto"/>
        <w:ind w:left="31" w:hanging="10"/>
        <w:rPr>
          <w:rFonts w:ascii="Times New Roman" w:eastAsia="Palatino Linotype" w:hAnsi="Times New Roman" w:cs="Times New Roman"/>
          <w:b/>
          <w:sz w:val="24"/>
          <w:szCs w:val="24"/>
          <w:u w:val="single" w:color="000000"/>
        </w:rPr>
      </w:pPr>
    </w:p>
    <w:p w:rsidR="00A30EDB" w:rsidRPr="00277342" w:rsidRDefault="00A30EDB" w:rsidP="00A30EDB">
      <w:pPr>
        <w:spacing w:after="0" w:line="261" w:lineRule="auto"/>
        <w:ind w:left="31" w:hanging="10"/>
        <w:rPr>
          <w:rFonts w:ascii="Times New Roman" w:eastAsia="Palatino Linotype" w:hAnsi="Times New Roman" w:cs="Times New Roman"/>
          <w:b/>
          <w:sz w:val="24"/>
          <w:szCs w:val="24"/>
          <w:u w:val="single" w:color="000000"/>
        </w:rPr>
      </w:pPr>
      <w:r w:rsidRPr="00277342">
        <w:rPr>
          <w:rFonts w:ascii="Times New Roman" w:eastAsia="Palatino Linotype" w:hAnsi="Times New Roman" w:cs="Times New Roman"/>
          <w:sz w:val="24"/>
          <w:szCs w:val="24"/>
          <w:u w:val="single" w:color="000000"/>
        </w:rPr>
        <w:t>Indicare il materiale previsto</w:t>
      </w: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277342" w:rsidRDefault="00C81690" w:rsidP="00C81690">
      <w:pPr>
        <w:tabs>
          <w:tab w:val="left" w:pos="284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77342">
        <w:rPr>
          <w:rFonts w:ascii="Times New Roman" w:eastAsia="Cambria" w:hAnsi="Times New Roman" w:cs="Times New Roman"/>
          <w:sz w:val="24"/>
          <w:szCs w:val="24"/>
        </w:rPr>
        <w:t>Altri soggetti pubblici e privati</w:t>
      </w:r>
      <w:r w:rsidR="00DC5F22">
        <w:rPr>
          <w:rFonts w:ascii="Times New Roman" w:eastAsia="Cambria" w:hAnsi="Times New Roman" w:cs="Times New Roman"/>
          <w:sz w:val="24"/>
          <w:szCs w:val="24"/>
        </w:rPr>
        <w:t xml:space="preserve"> che partecipano all'iniziativa:</w:t>
      </w:r>
    </w:p>
    <w:p w:rsidR="00C81690" w:rsidRPr="00277342" w:rsidRDefault="00C81690" w:rsidP="00C81690">
      <w:pPr>
        <w:tabs>
          <w:tab w:val="left" w:pos="284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1690" w:rsidRPr="00277342" w:rsidRDefault="00C81690" w:rsidP="00C81690">
      <w:pPr>
        <w:tabs>
          <w:tab w:val="left" w:pos="284"/>
        </w:tabs>
        <w:spacing w:after="0" w:line="360" w:lineRule="auto"/>
        <w:ind w:right="5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77342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EDB" w:rsidRPr="00277342" w:rsidRDefault="00A30EDB" w:rsidP="00C81690">
      <w:pPr>
        <w:spacing w:after="0" w:line="360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sz w:val="24"/>
          <w:szCs w:val="24"/>
        </w:rPr>
        <w:t>…............................., lì …................................</w:t>
      </w: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A30EDB" w:rsidRPr="00277342" w:rsidRDefault="00A30EDB" w:rsidP="00A30EDB">
      <w:pPr>
        <w:spacing w:after="4" w:line="249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30EDB" w:rsidRPr="00277342" w:rsidRDefault="00A30EDB" w:rsidP="00A30EDB">
      <w:pPr>
        <w:tabs>
          <w:tab w:val="left" w:pos="7088"/>
        </w:tabs>
        <w:spacing w:after="0"/>
        <w:ind w:left="10" w:right="17" w:hanging="10"/>
        <w:rPr>
          <w:rFonts w:ascii="Times New Roman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77342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C653DE" w:rsidRPr="00277342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277342">
        <w:rPr>
          <w:rFonts w:ascii="Times New Roman" w:eastAsia="Palatino Linotype" w:hAnsi="Times New Roman" w:cs="Times New Roman"/>
          <w:sz w:val="24"/>
          <w:szCs w:val="24"/>
        </w:rPr>
        <w:t>Il legale rappresentante</w:t>
      </w:r>
    </w:p>
    <w:p w:rsidR="00A30EDB" w:rsidRPr="00277342" w:rsidRDefault="00A30EDB" w:rsidP="00A30EDB">
      <w:pPr>
        <w:tabs>
          <w:tab w:val="left" w:pos="7088"/>
        </w:tabs>
        <w:spacing w:after="266" w:line="265" w:lineRule="auto"/>
        <w:ind w:left="10" w:right="35" w:hanging="10"/>
        <w:jc w:val="center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i/>
          <w:sz w:val="24"/>
          <w:szCs w:val="24"/>
        </w:rPr>
        <w:tab/>
      </w:r>
      <w:r w:rsidRPr="00277342">
        <w:rPr>
          <w:rFonts w:ascii="Times New Roman" w:eastAsia="Palatino Linotype" w:hAnsi="Times New Roman" w:cs="Times New Roman"/>
          <w:i/>
          <w:sz w:val="24"/>
          <w:szCs w:val="24"/>
        </w:rPr>
        <w:tab/>
        <w:t>timbro e firma</w:t>
      </w:r>
    </w:p>
    <w:p w:rsidR="00A30EDB" w:rsidRPr="00277342" w:rsidRDefault="00A30EDB" w:rsidP="00A30EDB">
      <w:pPr>
        <w:spacing w:after="266" w:line="265" w:lineRule="auto"/>
        <w:ind w:left="10" w:right="35" w:hanging="10"/>
        <w:jc w:val="right"/>
        <w:rPr>
          <w:rFonts w:ascii="Times New Roman" w:hAnsi="Times New Roman" w:cs="Times New Roman"/>
          <w:sz w:val="24"/>
          <w:szCs w:val="24"/>
        </w:rPr>
      </w:pPr>
      <w:r w:rsidRPr="00277342">
        <w:rPr>
          <w:rFonts w:ascii="Times New Roman" w:eastAsia="Palatino Linotype" w:hAnsi="Times New Roman" w:cs="Times New Roman"/>
          <w:i/>
          <w:sz w:val="24"/>
          <w:szCs w:val="24"/>
        </w:rPr>
        <w:t>________________________</w:t>
      </w:r>
    </w:p>
    <w:p w:rsidR="00222B0A" w:rsidRPr="00277342" w:rsidRDefault="00222B0A" w:rsidP="00222B0A">
      <w:pPr>
        <w:rPr>
          <w:sz w:val="24"/>
          <w:szCs w:val="24"/>
        </w:rPr>
      </w:pPr>
    </w:p>
    <w:p w:rsidR="00222B0A" w:rsidRPr="00222B0A" w:rsidRDefault="00222B0A" w:rsidP="00222B0A"/>
    <w:p w:rsidR="00222B0A" w:rsidRDefault="00222B0A" w:rsidP="00222B0A"/>
    <w:p w:rsidR="00E04FA8" w:rsidRDefault="00222B0A" w:rsidP="00222B0A">
      <w:pPr>
        <w:tabs>
          <w:tab w:val="left" w:pos="6420"/>
        </w:tabs>
      </w:pPr>
      <w:r>
        <w:tab/>
      </w:r>
    </w:p>
    <w:p w:rsidR="00EB363C" w:rsidRPr="00E04FA8" w:rsidRDefault="00E04FA8" w:rsidP="00E04FA8">
      <w:pPr>
        <w:tabs>
          <w:tab w:val="left" w:pos="6420"/>
        </w:tabs>
      </w:pPr>
      <w:r>
        <w:tab/>
      </w:r>
    </w:p>
    <w:sectPr w:rsidR="00EB363C" w:rsidRPr="00E04FA8" w:rsidSect="000C1338">
      <w:headerReference w:type="default" r:id="rId10"/>
      <w:footerReference w:type="default" r:id="rId11"/>
      <w:pgSz w:w="11906" w:h="16838" w:code="9"/>
      <w:pgMar w:top="1134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9F" w:rsidRDefault="0013609F" w:rsidP="00C7606E">
      <w:pPr>
        <w:spacing w:after="0" w:line="240" w:lineRule="auto"/>
      </w:pPr>
      <w:r>
        <w:separator/>
      </w:r>
    </w:p>
  </w:endnote>
  <w:endnote w:type="continuationSeparator" w:id="0">
    <w:p w:rsidR="0013609F" w:rsidRDefault="0013609F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2" w:rsidRPr="00F875F7" w:rsidRDefault="00803F42" w:rsidP="00F875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9F" w:rsidRDefault="0013609F" w:rsidP="00C7606E">
      <w:pPr>
        <w:spacing w:after="0" w:line="240" w:lineRule="auto"/>
      </w:pPr>
      <w:r>
        <w:separator/>
      </w:r>
    </w:p>
  </w:footnote>
  <w:footnote w:type="continuationSeparator" w:id="0">
    <w:p w:rsidR="0013609F" w:rsidRDefault="0013609F" w:rsidP="00C7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7D" w:rsidRPr="000C1338" w:rsidRDefault="00A52F7D" w:rsidP="000C13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ECA"/>
    <w:multiLevelType w:val="hybridMultilevel"/>
    <w:tmpl w:val="E5CC4DE8"/>
    <w:lvl w:ilvl="0" w:tplc="1CDCA9C4">
      <w:start w:val="1"/>
      <w:numFmt w:val="decimal"/>
      <w:lvlText w:val="%1"/>
      <w:lvlJc w:val="left"/>
      <w:pPr>
        <w:ind w:left="4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2062FC">
      <w:start w:val="1"/>
      <w:numFmt w:val="bullet"/>
      <w:lvlText w:val="*"/>
      <w:lvlJc w:val="left"/>
      <w:pPr>
        <w:ind w:left="7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B0101E">
      <w:start w:val="1"/>
      <w:numFmt w:val="bullet"/>
      <w:lvlText w:val="▪"/>
      <w:lvlJc w:val="left"/>
      <w:pPr>
        <w:ind w:left="17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C2D1DA">
      <w:start w:val="1"/>
      <w:numFmt w:val="bullet"/>
      <w:lvlText w:val="•"/>
      <w:lvlJc w:val="left"/>
      <w:pPr>
        <w:ind w:left="2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9207B6">
      <w:start w:val="1"/>
      <w:numFmt w:val="bullet"/>
      <w:lvlText w:val="o"/>
      <w:lvlJc w:val="left"/>
      <w:pPr>
        <w:ind w:left="3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CEB87A">
      <w:start w:val="1"/>
      <w:numFmt w:val="bullet"/>
      <w:lvlText w:val="▪"/>
      <w:lvlJc w:val="left"/>
      <w:pPr>
        <w:ind w:left="3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2A46C">
      <w:start w:val="1"/>
      <w:numFmt w:val="bullet"/>
      <w:lvlText w:val="•"/>
      <w:lvlJc w:val="left"/>
      <w:pPr>
        <w:ind w:left="4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7CD6E0">
      <w:start w:val="1"/>
      <w:numFmt w:val="bullet"/>
      <w:lvlText w:val="o"/>
      <w:lvlJc w:val="left"/>
      <w:pPr>
        <w:ind w:left="5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30F200">
      <w:start w:val="1"/>
      <w:numFmt w:val="bullet"/>
      <w:lvlText w:val="▪"/>
      <w:lvlJc w:val="left"/>
      <w:pPr>
        <w:ind w:left="6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A16E1"/>
    <w:multiLevelType w:val="hybridMultilevel"/>
    <w:tmpl w:val="D93EA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18C5"/>
    <w:multiLevelType w:val="hybridMultilevel"/>
    <w:tmpl w:val="CA3613EC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25660196"/>
    <w:multiLevelType w:val="hybridMultilevel"/>
    <w:tmpl w:val="2FBED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0CE1"/>
    <w:multiLevelType w:val="hybridMultilevel"/>
    <w:tmpl w:val="8E1E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2E2"/>
    <w:multiLevelType w:val="hybridMultilevel"/>
    <w:tmpl w:val="7EF2A41E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38B9443A"/>
    <w:multiLevelType w:val="hybridMultilevel"/>
    <w:tmpl w:val="5616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433E"/>
    <w:multiLevelType w:val="hybridMultilevel"/>
    <w:tmpl w:val="E5CC4DE8"/>
    <w:lvl w:ilvl="0" w:tplc="1CDCA9C4">
      <w:start w:val="1"/>
      <w:numFmt w:val="decimal"/>
      <w:lvlText w:val="%1"/>
      <w:lvlJc w:val="left"/>
      <w:pPr>
        <w:ind w:left="4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2062FC">
      <w:start w:val="1"/>
      <w:numFmt w:val="bullet"/>
      <w:lvlText w:val="*"/>
      <w:lvlJc w:val="left"/>
      <w:pPr>
        <w:ind w:left="7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B0101E">
      <w:start w:val="1"/>
      <w:numFmt w:val="bullet"/>
      <w:lvlText w:val="▪"/>
      <w:lvlJc w:val="left"/>
      <w:pPr>
        <w:ind w:left="17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C2D1DA">
      <w:start w:val="1"/>
      <w:numFmt w:val="bullet"/>
      <w:lvlText w:val="•"/>
      <w:lvlJc w:val="left"/>
      <w:pPr>
        <w:ind w:left="2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9207B6">
      <w:start w:val="1"/>
      <w:numFmt w:val="bullet"/>
      <w:lvlText w:val="o"/>
      <w:lvlJc w:val="left"/>
      <w:pPr>
        <w:ind w:left="3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CEB87A">
      <w:start w:val="1"/>
      <w:numFmt w:val="bullet"/>
      <w:lvlText w:val="▪"/>
      <w:lvlJc w:val="left"/>
      <w:pPr>
        <w:ind w:left="3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2A46C">
      <w:start w:val="1"/>
      <w:numFmt w:val="bullet"/>
      <w:lvlText w:val="•"/>
      <w:lvlJc w:val="left"/>
      <w:pPr>
        <w:ind w:left="4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7CD6E0">
      <w:start w:val="1"/>
      <w:numFmt w:val="bullet"/>
      <w:lvlText w:val="o"/>
      <w:lvlJc w:val="left"/>
      <w:pPr>
        <w:ind w:left="5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30F200">
      <w:start w:val="1"/>
      <w:numFmt w:val="bullet"/>
      <w:lvlText w:val="▪"/>
      <w:lvlJc w:val="left"/>
      <w:pPr>
        <w:ind w:left="6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17E5E"/>
    <w:multiLevelType w:val="hybridMultilevel"/>
    <w:tmpl w:val="7D466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B2142"/>
    <w:multiLevelType w:val="hybridMultilevel"/>
    <w:tmpl w:val="3AD42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3"/>
    <w:rsid w:val="00010D0F"/>
    <w:rsid w:val="00032F0E"/>
    <w:rsid w:val="00060AC0"/>
    <w:rsid w:val="00062273"/>
    <w:rsid w:val="000954AD"/>
    <w:rsid w:val="000A0BD6"/>
    <w:rsid w:val="000C1338"/>
    <w:rsid w:val="000E3B36"/>
    <w:rsid w:val="000F0DDE"/>
    <w:rsid w:val="00107655"/>
    <w:rsid w:val="00121CCA"/>
    <w:rsid w:val="0013609F"/>
    <w:rsid w:val="0015309B"/>
    <w:rsid w:val="001D22A6"/>
    <w:rsid w:val="00213D22"/>
    <w:rsid w:val="00222B0A"/>
    <w:rsid w:val="00266463"/>
    <w:rsid w:val="00277342"/>
    <w:rsid w:val="002A643F"/>
    <w:rsid w:val="002B00C9"/>
    <w:rsid w:val="002D616A"/>
    <w:rsid w:val="0033508E"/>
    <w:rsid w:val="00340316"/>
    <w:rsid w:val="003667C5"/>
    <w:rsid w:val="00372EE8"/>
    <w:rsid w:val="00382E3C"/>
    <w:rsid w:val="003C1FB0"/>
    <w:rsid w:val="003C60F8"/>
    <w:rsid w:val="003E111E"/>
    <w:rsid w:val="004016FA"/>
    <w:rsid w:val="00414C64"/>
    <w:rsid w:val="004463FB"/>
    <w:rsid w:val="00465DC5"/>
    <w:rsid w:val="004717E3"/>
    <w:rsid w:val="004762EF"/>
    <w:rsid w:val="004775F5"/>
    <w:rsid w:val="004900C3"/>
    <w:rsid w:val="00493F70"/>
    <w:rsid w:val="00495BF7"/>
    <w:rsid w:val="004A3F03"/>
    <w:rsid w:val="004B25B8"/>
    <w:rsid w:val="005044B9"/>
    <w:rsid w:val="0051625A"/>
    <w:rsid w:val="00587EAB"/>
    <w:rsid w:val="00593381"/>
    <w:rsid w:val="005C677C"/>
    <w:rsid w:val="005F4810"/>
    <w:rsid w:val="00612BDD"/>
    <w:rsid w:val="0062392E"/>
    <w:rsid w:val="00624894"/>
    <w:rsid w:val="00663601"/>
    <w:rsid w:val="0067022A"/>
    <w:rsid w:val="006A5062"/>
    <w:rsid w:val="006A6599"/>
    <w:rsid w:val="006C7C31"/>
    <w:rsid w:val="006D4624"/>
    <w:rsid w:val="006E54CA"/>
    <w:rsid w:val="006F048C"/>
    <w:rsid w:val="00733C12"/>
    <w:rsid w:val="007821A3"/>
    <w:rsid w:val="007C3968"/>
    <w:rsid w:val="007C757C"/>
    <w:rsid w:val="00803F42"/>
    <w:rsid w:val="00817FA1"/>
    <w:rsid w:val="008249BC"/>
    <w:rsid w:val="00834F7E"/>
    <w:rsid w:val="00870627"/>
    <w:rsid w:val="00884E7E"/>
    <w:rsid w:val="008925E6"/>
    <w:rsid w:val="0089633E"/>
    <w:rsid w:val="008B2B2C"/>
    <w:rsid w:val="008B70DD"/>
    <w:rsid w:val="008C084C"/>
    <w:rsid w:val="008E3062"/>
    <w:rsid w:val="008F62C7"/>
    <w:rsid w:val="00902CF5"/>
    <w:rsid w:val="009074D8"/>
    <w:rsid w:val="00907743"/>
    <w:rsid w:val="00947B92"/>
    <w:rsid w:val="00952060"/>
    <w:rsid w:val="0099544F"/>
    <w:rsid w:val="009A1E46"/>
    <w:rsid w:val="009A1F10"/>
    <w:rsid w:val="009D1BAA"/>
    <w:rsid w:val="009F36AC"/>
    <w:rsid w:val="00A2611E"/>
    <w:rsid w:val="00A30EDB"/>
    <w:rsid w:val="00A32FBB"/>
    <w:rsid w:val="00A33ABC"/>
    <w:rsid w:val="00A42FD6"/>
    <w:rsid w:val="00A52F7D"/>
    <w:rsid w:val="00A67499"/>
    <w:rsid w:val="00AB40C0"/>
    <w:rsid w:val="00AD6DA3"/>
    <w:rsid w:val="00B119BE"/>
    <w:rsid w:val="00B4089C"/>
    <w:rsid w:val="00B66A22"/>
    <w:rsid w:val="00B83B95"/>
    <w:rsid w:val="00B85748"/>
    <w:rsid w:val="00B90097"/>
    <w:rsid w:val="00B9569F"/>
    <w:rsid w:val="00BB5CB8"/>
    <w:rsid w:val="00BD08C4"/>
    <w:rsid w:val="00BD134B"/>
    <w:rsid w:val="00BE093D"/>
    <w:rsid w:val="00BF4002"/>
    <w:rsid w:val="00C31BDB"/>
    <w:rsid w:val="00C31F30"/>
    <w:rsid w:val="00C32529"/>
    <w:rsid w:val="00C3480E"/>
    <w:rsid w:val="00C56137"/>
    <w:rsid w:val="00C653DE"/>
    <w:rsid w:val="00C7585E"/>
    <w:rsid w:val="00C7606E"/>
    <w:rsid w:val="00C81690"/>
    <w:rsid w:val="00C84064"/>
    <w:rsid w:val="00C92361"/>
    <w:rsid w:val="00CA5E03"/>
    <w:rsid w:val="00CB191B"/>
    <w:rsid w:val="00CC015B"/>
    <w:rsid w:val="00CC453F"/>
    <w:rsid w:val="00CC7296"/>
    <w:rsid w:val="00D0046E"/>
    <w:rsid w:val="00D0213D"/>
    <w:rsid w:val="00D2309A"/>
    <w:rsid w:val="00D42438"/>
    <w:rsid w:val="00D717DD"/>
    <w:rsid w:val="00DC4A79"/>
    <w:rsid w:val="00DC5F22"/>
    <w:rsid w:val="00DD76DC"/>
    <w:rsid w:val="00E04FA8"/>
    <w:rsid w:val="00E25260"/>
    <w:rsid w:val="00E275AC"/>
    <w:rsid w:val="00E3105F"/>
    <w:rsid w:val="00E34A21"/>
    <w:rsid w:val="00E41A65"/>
    <w:rsid w:val="00E624F5"/>
    <w:rsid w:val="00E62B2D"/>
    <w:rsid w:val="00E74DEA"/>
    <w:rsid w:val="00E75E72"/>
    <w:rsid w:val="00E87733"/>
    <w:rsid w:val="00EB363C"/>
    <w:rsid w:val="00EB7D65"/>
    <w:rsid w:val="00EC4564"/>
    <w:rsid w:val="00EC7264"/>
    <w:rsid w:val="00ED562B"/>
    <w:rsid w:val="00EE19AA"/>
    <w:rsid w:val="00F026FC"/>
    <w:rsid w:val="00F628BC"/>
    <w:rsid w:val="00F862A7"/>
    <w:rsid w:val="00F875F7"/>
    <w:rsid w:val="00FC110C"/>
    <w:rsid w:val="00FD6CD1"/>
    <w:rsid w:val="00FE2338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41B96F"/>
  <w15:docId w15:val="{A9B2999B-E8AF-45ED-83BC-038EFD52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1A3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hAnsi="Calisto MT"/>
      <w:caps/>
      <w:color w:val="758181"/>
      <w:kern w:val="18"/>
      <w:sz w:val="19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624F5"/>
    <w:rPr>
      <w:color w:val="0000FF" w:themeColor="hyperlink"/>
      <w:u w:val="single"/>
    </w:rPr>
  </w:style>
  <w:style w:type="table" w:customStyle="1" w:styleId="TableGrid">
    <w:name w:val="TableGrid"/>
    <w:rsid w:val="007821A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chiara">
    <w:name w:val="Grid Table Light"/>
    <w:basedOn w:val="Tabellanormale"/>
    <w:uiPriority w:val="40"/>
    <w:rsid w:val="00465DC5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50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tivitaculturali@consiglio.vd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.00%20-%20Modelli\Office\carta%20intestata%20uffici\Affari%20generali_Cerimon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4608-2BF7-4299-AE13-7DE0B879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Affari generali_Cerimoniale.dotx</Template>
  <TotalTime>4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gchiari</dc:creator>
  <cp:lastModifiedBy>mchallancin</cp:lastModifiedBy>
  <cp:revision>7</cp:revision>
  <cp:lastPrinted>2018-06-28T13:11:00Z</cp:lastPrinted>
  <dcterms:created xsi:type="dcterms:W3CDTF">2021-02-25T10:47:00Z</dcterms:created>
  <dcterms:modified xsi:type="dcterms:W3CDTF">2021-03-11T10:08:00Z</dcterms:modified>
</cp:coreProperties>
</file>