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6D" w:rsidRDefault="00FC176D" w:rsidP="00FC176D">
      <w:pPr>
        <w:tabs>
          <w:tab w:val="center" w:pos="1122"/>
          <w:tab w:val="right" w:pos="9707"/>
        </w:tabs>
        <w:spacing w:after="89" w:line="264" w:lineRule="auto"/>
        <w:jc w:val="right"/>
        <w:rPr>
          <w:u w:val="single"/>
        </w:rPr>
      </w:pPr>
      <w:r>
        <w:rPr>
          <w:rFonts w:ascii="Palatino Linotype" w:eastAsia="Palatino Linotype" w:hAnsi="Palatino Linotype" w:cs="Palatino Linotype"/>
          <w:sz w:val="24"/>
          <w:u w:val="single"/>
        </w:rPr>
        <w:t>ALLEGATO B</w:t>
      </w:r>
    </w:p>
    <w:p w:rsidR="00FC176D" w:rsidRDefault="00FC176D" w:rsidP="00FC176D">
      <w:pPr>
        <w:keepNext/>
        <w:tabs>
          <w:tab w:val="left" w:pos="567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FC176D" w:rsidRDefault="00FC176D" w:rsidP="00FC176D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Alla struttura organizzativa </w:t>
      </w:r>
    </w:p>
    <w:p w:rsidR="00684A2F" w:rsidRDefault="00684A2F" w:rsidP="00FC176D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Affari generali</w:t>
      </w:r>
    </w:p>
    <w:p w:rsidR="00FC176D" w:rsidRDefault="00684A2F" w:rsidP="00FC176D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FC176D">
        <w:rPr>
          <w:rFonts w:ascii="Times New Roman" w:eastAsia="Times New Roman" w:hAnsi="Times New Roman" w:cs="Times New Roman"/>
          <w:sz w:val="24"/>
          <w:szCs w:val="20"/>
        </w:rPr>
        <w:t>Ufficio attività culturali e cerimoniale</w:t>
      </w:r>
    </w:p>
    <w:p w:rsidR="00FC176D" w:rsidRDefault="00FC176D" w:rsidP="00FC176D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Via Piave n. 1</w:t>
      </w:r>
    </w:p>
    <w:p w:rsidR="00FC176D" w:rsidRDefault="00FC176D" w:rsidP="00FC176D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11100 Aosta</w:t>
      </w:r>
    </w:p>
    <w:p w:rsidR="00FC176D" w:rsidRPr="00BB54BE" w:rsidRDefault="00FC176D" w:rsidP="00FC17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176D" w:rsidRDefault="00FC176D" w:rsidP="00FC17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oppure</w:t>
      </w:r>
    </w:p>
    <w:p w:rsidR="00FC176D" w:rsidRPr="00BB54BE" w:rsidRDefault="00FC176D" w:rsidP="00FC17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176D" w:rsidRDefault="000A7513" w:rsidP="00FC17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hyperlink r:id="rId8" w:history="1">
        <w:r w:rsidR="00FC176D">
          <w:rPr>
            <w:rStyle w:val="Collegamentoipertestuale"/>
            <w:rFonts w:ascii="Times New Roman" w:eastAsia="Cambria" w:hAnsi="Times New Roman" w:cs="Times New Roman"/>
            <w:i/>
            <w:sz w:val="24"/>
            <w:szCs w:val="24"/>
          </w:rPr>
          <w:t>consiglio.regione.vda@cert.legalmail.it</w:t>
        </w:r>
      </w:hyperlink>
    </w:p>
    <w:p w:rsidR="00FE60A6" w:rsidRDefault="00FE60A6" w:rsidP="0017105B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</w:rPr>
      </w:pPr>
    </w:p>
    <w:p w:rsidR="0017105B" w:rsidRDefault="0017105B" w:rsidP="0017105B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</w:rPr>
      </w:pPr>
    </w:p>
    <w:p w:rsidR="00FC176D" w:rsidRDefault="00FC176D" w:rsidP="00FC176D">
      <w:pPr>
        <w:spacing w:after="540" w:line="240" w:lineRule="auto"/>
        <w:ind w:left="993" w:right="85" w:hanging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Oggetto:</w:t>
      </w:r>
      <w:r w:rsidR="009E4BA1">
        <w:rPr>
          <w:rFonts w:ascii="Times New Roman" w:eastAsia="Palatino Linotype" w:hAnsi="Times New Roman" w:cs="Times New Roman"/>
          <w:sz w:val="24"/>
          <w:szCs w:val="24"/>
        </w:rPr>
        <w:tab/>
      </w:r>
      <w:r>
        <w:rPr>
          <w:rFonts w:ascii="Times New Roman" w:eastAsia="Palatino Linotype" w:hAnsi="Times New Roman" w:cs="Times New Roman"/>
          <w:sz w:val="24"/>
          <w:szCs w:val="24"/>
        </w:rPr>
        <w:t>Rendicontazione per l'erogazione della somma a titolo di compartecipazione concessa ai sensi del Regolamento per la disciplina della concessione di patrocini e compartecipazioni economiche.</w:t>
      </w:r>
    </w:p>
    <w:p w:rsidR="00FC176D" w:rsidRDefault="00FC176D" w:rsidP="00FC176D">
      <w:pPr>
        <w:spacing w:after="281"/>
        <w:ind w:left="1188" w:hanging="1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Per l'iniziativa, svolta nell'anno __________, denominata: _________________________________</w:t>
      </w:r>
    </w:p>
    <w:p w:rsidR="00FC176D" w:rsidRDefault="00FC176D" w:rsidP="00B0294B">
      <w:pPr>
        <w:pStyle w:val="Titolo1"/>
        <w:shd w:val="clear" w:color="auto" w:fill="auto"/>
        <w:spacing w:after="0" w:line="489" w:lineRule="auto"/>
        <w:ind w:left="12" w:right="0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IO SOTTOSCRITTO</w:t>
      </w:r>
    </w:p>
    <w:p w:rsidR="00FC176D" w:rsidRDefault="00FC176D" w:rsidP="00FC176D">
      <w:pPr>
        <w:spacing w:after="274" w:line="249" w:lineRule="auto"/>
        <w:ind w:left="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consapevole delle sanzioni penali richiamate dall'articolo 76 del DPR 28 dicembre 2000, n. 445 </w:t>
      </w:r>
      <w:r>
        <w:rPr>
          <w:rFonts w:ascii="Times New Roman" w:eastAsia="Palatino Linotype" w:hAnsi="Times New Roman" w:cs="Times New Roman"/>
          <w:i/>
          <w:sz w:val="24"/>
          <w:szCs w:val="24"/>
        </w:rPr>
        <w:t>(Testo unico delle disposizioni legislative in materia di documentazione amministrativa)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in caso di dichiarazioni mendaci e della decadenza dei benefici eventualmente conseguenti all'atto emanato sulla base di dichiarazioni non veritiere, di cui all'articolo 75 del DPR n. 445/2000, ai sensi e per gli effetti degli articoli 46 </w:t>
      </w:r>
      <w:r w:rsidR="00006082">
        <w:rPr>
          <w:rFonts w:ascii="Times New Roman" w:eastAsia="Palatino Linotype" w:hAnsi="Times New Roman" w:cs="Times New Roman"/>
          <w:sz w:val="24"/>
          <w:szCs w:val="24"/>
        </w:rPr>
        <w:t>e 47 del citato DPR n. 445/2000</w:t>
      </w:r>
    </w:p>
    <w:tbl>
      <w:tblPr>
        <w:tblStyle w:val="TableGrid"/>
        <w:tblW w:w="9638" w:type="dxa"/>
        <w:tblInd w:w="34" w:type="dxa"/>
        <w:tblCellMar>
          <w:top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8944"/>
      </w:tblGrid>
      <w:tr w:rsidR="00BB54BE" w:rsidRPr="006D4624" w:rsidTr="0064707B">
        <w:trPr>
          <w:trHeight w:val="519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B54BE" w:rsidRPr="00BB54BE" w:rsidRDefault="00BB54BE" w:rsidP="00BB54BE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B54BE" w:rsidRPr="00BB54BE" w:rsidRDefault="00BB54BE" w:rsidP="00BB54BE">
            <w:pPr>
              <w:ind w:right="59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B54B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DICHIARO</w:t>
            </w:r>
          </w:p>
        </w:tc>
      </w:tr>
    </w:tbl>
    <w:p w:rsidR="00FC176D" w:rsidRPr="00BB54BE" w:rsidRDefault="00FC176D" w:rsidP="00626C42">
      <w:pPr>
        <w:pStyle w:val="Paragrafoelenco"/>
        <w:numPr>
          <w:ilvl w:val="0"/>
          <w:numId w:val="3"/>
        </w:numPr>
        <w:spacing w:before="120" w:after="179" w:line="249" w:lineRule="auto"/>
        <w:ind w:left="284" w:right="51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6333">
        <w:rPr>
          <w:rFonts w:ascii="Times New Roman" w:eastAsia="Palatino Linotype" w:hAnsi="Times New Roman" w:cs="Times New Roman"/>
          <w:sz w:val="24"/>
          <w:szCs w:val="24"/>
          <w:lang w:val="it-IT"/>
        </w:rPr>
        <w:t>di essere il legale rappresentante di:</w:t>
      </w:r>
    </w:p>
    <w:p w:rsidR="00BB54BE" w:rsidRPr="005C6333" w:rsidRDefault="00BB54BE" w:rsidP="0017105B">
      <w:pPr>
        <w:pStyle w:val="Paragrafoelenco"/>
        <w:spacing w:before="120" w:after="179" w:line="249" w:lineRule="auto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176D" w:rsidRDefault="00FC176D" w:rsidP="0017105B">
      <w:pPr>
        <w:pBdr>
          <w:top w:val="single" w:sz="4" w:space="1" w:color="auto"/>
        </w:pBdr>
        <w:spacing w:after="248" w:line="247" w:lineRule="auto"/>
        <w:ind w:left="567" w:right="100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 (</w:t>
      </w:r>
      <w:r>
        <w:rPr>
          <w:rFonts w:ascii="Times New Roman" w:eastAsia="Palatino Linotype" w:hAnsi="Times New Roman" w:cs="Times New Roman"/>
          <w:sz w:val="18"/>
          <w:szCs w:val="18"/>
        </w:rPr>
        <w:t>INDICARE LA DENOMINAZIONE ESATTA</w:t>
      </w:r>
      <w:r>
        <w:rPr>
          <w:rFonts w:ascii="Times New Roman" w:eastAsia="Palatino Linotype" w:hAnsi="Times New Roman" w:cs="Times New Roman"/>
          <w:sz w:val="24"/>
          <w:szCs w:val="24"/>
        </w:rPr>
        <w:t>)</w:t>
      </w:r>
    </w:p>
    <w:p w:rsidR="00FC176D" w:rsidRPr="00626C42" w:rsidRDefault="00FC176D" w:rsidP="00626C42">
      <w:pPr>
        <w:pStyle w:val="Paragrafoelenco"/>
        <w:numPr>
          <w:ilvl w:val="0"/>
          <w:numId w:val="4"/>
        </w:numPr>
        <w:spacing w:after="209" w:line="249" w:lineRule="auto"/>
        <w:ind w:left="284" w:right="51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6C42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che l'iniziativa in oggetto si è regolarmente svolta </w:t>
      </w:r>
      <w:proofErr w:type="gramStart"/>
      <w:r w:rsidRPr="00626C42">
        <w:rPr>
          <w:rFonts w:ascii="Times New Roman" w:eastAsia="Palatino Linotype" w:hAnsi="Times New Roman" w:cs="Times New Roman"/>
          <w:sz w:val="24"/>
          <w:szCs w:val="24"/>
          <w:lang w:val="it-IT"/>
        </w:rPr>
        <w:t>dal  _</w:t>
      </w:r>
      <w:proofErr w:type="gramEnd"/>
      <w:r w:rsidRPr="00626C42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</w:t>
      </w:r>
      <w:r w:rsidR="00626C42" w:rsidRPr="00626C42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 w:rsidRPr="00626C42">
        <w:rPr>
          <w:rFonts w:ascii="Times New Roman" w:eastAsia="Palatino Linotype" w:hAnsi="Times New Roman" w:cs="Times New Roman"/>
          <w:sz w:val="24"/>
          <w:szCs w:val="24"/>
          <w:lang w:val="it-IT"/>
        </w:rPr>
        <w:t>al ________________ in modo conforme a quanto programmato e indicato nella domanda di compartecipazione.</w:t>
      </w:r>
    </w:p>
    <w:p w:rsidR="00FC176D" w:rsidRDefault="00FC176D" w:rsidP="00FC176D">
      <w:pPr>
        <w:spacing w:after="151" w:line="249" w:lineRule="auto"/>
        <w:ind w:left="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Relazione sullo svolgimento dell'iniziativa che ne documenti i risultati ottenuti:</w:t>
      </w:r>
    </w:p>
    <w:p w:rsidR="00FC176D" w:rsidRDefault="00FC176D" w:rsidP="00FC176D">
      <w:pPr>
        <w:tabs>
          <w:tab w:val="left" w:pos="0"/>
        </w:tabs>
        <w:spacing w:after="0" w:line="360" w:lineRule="auto"/>
        <w:ind w:right="5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6562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 w:cs="Times New Roman"/>
          <w:sz w:val="24"/>
          <w:szCs w:val="24"/>
        </w:rPr>
        <w:t>__</w:t>
      </w:r>
    </w:p>
    <w:p w:rsidR="00FB6562" w:rsidRDefault="00FB6562" w:rsidP="00FC176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  <w:sectPr w:rsidR="00FB6562" w:rsidSect="00FC176D">
          <w:pgSz w:w="11906" w:h="16838"/>
          <w:pgMar w:top="1701" w:right="1134" w:bottom="1134" w:left="1134" w:header="397" w:footer="567" w:gutter="0"/>
          <w:cols w:space="720"/>
        </w:sectPr>
      </w:pP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383" w:rsidRDefault="000D5383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FC176D" w:rsidRDefault="00FC176D" w:rsidP="000D5383">
      <w:pPr>
        <w:pStyle w:val="Paragrafoelenco"/>
        <w:numPr>
          <w:ilvl w:val="0"/>
          <w:numId w:val="5"/>
        </w:numPr>
        <w:tabs>
          <w:tab w:val="right" w:pos="9651"/>
        </w:tabs>
        <w:spacing w:after="231" w:line="249" w:lineRule="auto"/>
        <w:ind w:left="284" w:hanging="284"/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</w:pPr>
      <w:r w:rsidRPr="000D538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che il soggetto richiedente ha sostenuto spese per la somma di </w:t>
      </w:r>
      <w:proofErr w:type="gramStart"/>
      <w:r w:rsidRPr="000D538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€ </w:t>
      </w:r>
      <w:r w:rsidRPr="000D538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 xml:space="preserve"> </w:t>
      </w:r>
      <w:r w:rsidR="000D5383" w:rsidRPr="000D538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>_</w:t>
      </w:r>
      <w:proofErr w:type="gramEnd"/>
      <w:r w:rsidR="000D5383" w:rsidRPr="000D538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>_______________________</w:t>
      </w:r>
      <w:r w:rsidRPr="000D538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 xml:space="preserve">_ </w:t>
      </w:r>
    </w:p>
    <w:p w:rsidR="000D5383" w:rsidRPr="000D5383" w:rsidRDefault="000D5383" w:rsidP="000D5383">
      <w:pPr>
        <w:pStyle w:val="Paragrafoelenco"/>
        <w:tabs>
          <w:tab w:val="right" w:pos="9651"/>
        </w:tabs>
        <w:spacing w:after="231" w:line="249" w:lineRule="auto"/>
        <w:ind w:left="284"/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</w:pPr>
    </w:p>
    <w:p w:rsidR="00FC176D" w:rsidRDefault="00FC176D" w:rsidP="000D5383">
      <w:pPr>
        <w:pStyle w:val="Paragrafoelenco"/>
        <w:numPr>
          <w:ilvl w:val="0"/>
          <w:numId w:val="5"/>
        </w:numPr>
        <w:spacing w:after="277" w:line="249" w:lineRule="auto"/>
        <w:ind w:left="284" w:right="1" w:hanging="284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AF6DF4">
        <w:rPr>
          <w:rFonts w:ascii="Times New Roman" w:eastAsia="Palatino Linotype" w:hAnsi="Times New Roman" w:cs="Times New Roman"/>
          <w:sz w:val="24"/>
          <w:szCs w:val="24"/>
          <w:lang w:val="it-IT"/>
        </w:rPr>
        <w:t>di essere a conoscenza del fatto che la somma a titolo di compartecipazione concessa potrà essere revocata, rideterminata in diminuzione o non erogata dal Consiglio regionale della Valle d'Aosta, nei casi di cui all'articolo 8 del Regolamento.</w:t>
      </w:r>
    </w:p>
    <w:p w:rsidR="00177310" w:rsidRPr="00177310" w:rsidRDefault="00177310" w:rsidP="00177310">
      <w:pPr>
        <w:pStyle w:val="Paragrafoelenco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FC176D" w:rsidRDefault="00FC176D" w:rsidP="00FC176D">
      <w:pPr>
        <w:shd w:val="clear" w:color="auto" w:fill="E6E6E6"/>
        <w:spacing w:after="0" w:line="360" w:lineRule="auto"/>
        <w:ind w:left="22" w:right="34" w:hanging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>Per l'erogazione della somma a titolo di compartecipazione allego:</w:t>
      </w:r>
    </w:p>
    <w:p w:rsidR="00FC176D" w:rsidRDefault="00FC176D" w:rsidP="00FC176D">
      <w:pPr>
        <w:spacing w:after="4" w:line="240" w:lineRule="auto"/>
        <w:ind w:left="442" w:hanging="1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176D" w:rsidRDefault="00FC176D" w:rsidP="00FC176D">
      <w:pPr>
        <w:spacing w:after="4" w:line="240" w:lineRule="auto"/>
        <w:ind w:left="442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Allegato B/1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relativo al rendiconto economico dell'iniziativa.</w:t>
      </w:r>
    </w:p>
    <w:p w:rsidR="00AF6DF4" w:rsidRDefault="00AF6DF4" w:rsidP="00FC176D">
      <w:pPr>
        <w:spacing w:after="4" w:line="240" w:lineRule="auto"/>
        <w:ind w:left="442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Allegato B/2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relativo alla ritenuta d'acconto del 4%.</w:t>
      </w:r>
    </w:p>
    <w:p w:rsidR="00FC176D" w:rsidRDefault="00FC176D" w:rsidP="00FC176D">
      <w:pPr>
        <w:spacing w:after="0" w:line="240" w:lineRule="auto"/>
        <w:ind w:left="442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Palatino Linotype" w:hAnsi="Times New Roman" w:cs="Times New Roman"/>
          <w:sz w:val="24"/>
          <w:szCs w:val="24"/>
        </w:rPr>
        <w:t>Copia di un documento di identità valido del legale rappresentante.</w:t>
      </w:r>
    </w:p>
    <w:p w:rsidR="00FC176D" w:rsidRDefault="00FC176D" w:rsidP="00177310">
      <w:pPr>
        <w:spacing w:after="0" w:line="240" w:lineRule="auto"/>
        <w:ind w:left="442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Palatino Linotype" w:hAnsi="Times New Roman" w:cs="Times New Roman"/>
          <w:sz w:val="24"/>
          <w:szCs w:val="24"/>
        </w:rPr>
        <w:t>Copia di tutto il materiale promozionale prodotto.</w:t>
      </w:r>
    </w:p>
    <w:p w:rsidR="00177310" w:rsidRDefault="00177310" w:rsidP="00177310">
      <w:pPr>
        <w:spacing w:after="0" w:line="240" w:lineRule="auto"/>
        <w:ind w:left="442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177310" w:rsidRDefault="00177310" w:rsidP="00177310">
      <w:pPr>
        <w:spacing w:after="0" w:line="240" w:lineRule="auto"/>
        <w:ind w:left="442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FC176D" w:rsidRDefault="00FC176D" w:rsidP="00177310">
      <w:pPr>
        <w:shd w:val="clear" w:color="auto" w:fill="E6E6E6"/>
        <w:spacing w:after="0" w:line="240" w:lineRule="auto"/>
        <w:ind w:left="2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Per la riscossione della somma a titolo di compartecipazione indico </w:t>
      </w:r>
      <w:r>
        <w:rPr>
          <w:rFonts w:ascii="Times New Roman" w:eastAsia="Palatino Linotype" w:hAnsi="Times New Roman" w:cs="Times New Roman"/>
          <w:i/>
          <w:sz w:val="24"/>
          <w:szCs w:val="24"/>
        </w:rPr>
        <w:t>(dato obbligatorio e ben leggibile</w:t>
      </w:r>
      <w:r>
        <w:rPr>
          <w:rFonts w:ascii="Times New Roman" w:eastAsia="Palatino Linotype" w:hAnsi="Times New Roman" w:cs="Times New Roman"/>
          <w:sz w:val="24"/>
          <w:szCs w:val="24"/>
        </w:rPr>
        <w:t>):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Estremi identificativi del Conto Corrente Bancario: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ind w:right="-62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Banca: ___________________________________ Sede/Agenzia: __________________________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conto: ______________________ Intestazione: ________________________________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IBAN: ______________________________ 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Estremi identificativi del Conto Corrente Postale: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ind w:right="-62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Ufficio di</w:t>
      </w:r>
      <w:r>
        <w:rPr>
          <w:rFonts w:ascii="Times New Roman" w:hAnsi="Times New Roman" w:cs="Times New Roman"/>
          <w:sz w:val="24"/>
          <w:szCs w:val="24"/>
        </w:rPr>
        <w:t>: _________________________________ Sede/Agenzia: __________________________</w:t>
      </w:r>
    </w:p>
    <w:p w:rsidR="00FC176D" w:rsidRDefault="00FC176D" w:rsidP="00FC176D">
      <w:pPr>
        <w:widowControl w:val="0"/>
        <w:suppressAutoHyphens/>
        <w:autoSpaceDE w:val="0"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conto: ______________________ Intestazione: ________________________________</w:t>
      </w:r>
    </w:p>
    <w:p w:rsidR="00FC176D" w:rsidRDefault="00FC176D" w:rsidP="00FC176D">
      <w:pPr>
        <w:keepNext/>
        <w:widowControl w:val="0"/>
        <w:tabs>
          <w:tab w:val="num" w:pos="360"/>
        </w:tabs>
        <w:suppressAutoHyphens/>
        <w:autoSpaceDE w:val="0"/>
        <w:spacing w:after="24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IBAN: ______________________________ </w:t>
      </w:r>
    </w:p>
    <w:p w:rsidR="00177310" w:rsidRDefault="00177310" w:rsidP="00FC176D">
      <w:pPr>
        <w:keepNext/>
        <w:widowControl w:val="0"/>
        <w:tabs>
          <w:tab w:val="num" w:pos="360"/>
        </w:tabs>
        <w:suppressAutoHyphens/>
        <w:autoSpaceDE w:val="0"/>
        <w:spacing w:after="240"/>
        <w:outlineLvl w:val="3"/>
        <w:rPr>
          <w:rFonts w:ascii="Times New Roman" w:hAnsi="Times New Roman" w:cs="Times New Roman"/>
          <w:sz w:val="24"/>
          <w:szCs w:val="24"/>
        </w:rPr>
      </w:pPr>
    </w:p>
    <w:p w:rsidR="00FC176D" w:rsidRDefault="00FC176D" w:rsidP="00FC176D">
      <w:pPr>
        <w:pStyle w:val="Titolo1"/>
        <w:spacing w:after="260"/>
        <w:ind w:left="1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Comunico inoltre i seguenti dati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(dati obbligatori e ben leggibili)</w:t>
      </w:r>
    </w:p>
    <w:p w:rsidR="00FC176D" w:rsidRDefault="00FC176D" w:rsidP="00FC176D">
      <w:pPr>
        <w:spacing w:after="4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Partita IVA del soggetto giuridico: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176D" w:rsidTr="00FC1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</w:tr>
    </w:tbl>
    <w:p w:rsidR="00FC176D" w:rsidRDefault="00FC176D" w:rsidP="00FC176D">
      <w:pPr>
        <w:spacing w:after="0" w:line="240" w:lineRule="auto"/>
        <w:ind w:left="45"/>
        <w:rPr>
          <w:rFonts w:ascii="Times New Roman" w:hAnsi="Times New Roman" w:cs="Times New Roman"/>
          <w:sz w:val="16"/>
          <w:szCs w:val="16"/>
        </w:rPr>
      </w:pPr>
    </w:p>
    <w:p w:rsidR="00FC176D" w:rsidRDefault="00FC176D" w:rsidP="00FC176D">
      <w:pPr>
        <w:spacing w:after="4" w:line="360" w:lineRule="auto"/>
        <w:ind w:left="45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Codice fiscale del soggetto giuridico: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176D" w:rsidTr="00FC1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6D" w:rsidRPr="00FC176D" w:rsidRDefault="00FC176D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</w:tr>
    </w:tbl>
    <w:p w:rsidR="00FC176D" w:rsidRDefault="00FC176D" w:rsidP="00FC176D">
      <w:pPr>
        <w:spacing w:after="0" w:line="360" w:lineRule="auto"/>
        <w:ind w:left="45"/>
        <w:rPr>
          <w:rFonts w:ascii="Times New Roman" w:eastAsia="Palatino Linotype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Sede legale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Indirizzo ___________________________________________ cap. ______________</w:t>
      </w:r>
    </w:p>
    <w:p w:rsidR="00FC176D" w:rsidRDefault="00FC176D" w:rsidP="00FC176D">
      <w:pPr>
        <w:spacing w:after="0" w:line="360" w:lineRule="auto"/>
        <w:ind w:left="31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gramStart"/>
      <w:r>
        <w:rPr>
          <w:rFonts w:ascii="Times New Roman" w:eastAsia="Palatino Linotype" w:hAnsi="Times New Roman" w:cs="Times New Roman"/>
          <w:sz w:val="24"/>
          <w:szCs w:val="24"/>
        </w:rPr>
        <w:t>Comune  _</w:t>
      </w:r>
      <w:proofErr w:type="gramEnd"/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</w:t>
      </w: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Indirizzo di posta certificata-</w:t>
      </w:r>
      <w:proofErr w:type="gramStart"/>
      <w:r>
        <w:rPr>
          <w:rFonts w:ascii="Times New Roman" w:eastAsia="Palatino Linotype" w:hAnsi="Times New Roman" w:cs="Times New Roman"/>
          <w:sz w:val="24"/>
          <w:szCs w:val="24"/>
        </w:rPr>
        <w:t>PEC  _</w:t>
      </w:r>
      <w:proofErr w:type="gramEnd"/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</w:t>
      </w:r>
    </w:p>
    <w:p w:rsidR="00FC176D" w:rsidRDefault="00FC176D" w:rsidP="00FC176D">
      <w:pPr>
        <w:spacing w:after="0" w:line="360" w:lineRule="auto"/>
        <w:ind w:left="31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Telefono ___________________________ Cellulare _____________________________________</w:t>
      </w:r>
    </w:p>
    <w:p w:rsidR="00FC176D" w:rsidRDefault="00FC176D" w:rsidP="00FC176D">
      <w:pPr>
        <w:spacing w:after="0" w:line="360" w:lineRule="auto"/>
        <w:ind w:left="31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Fax _________________ e-mail __________________________sito web ____________________</w:t>
      </w:r>
    </w:p>
    <w:p w:rsidR="00424669" w:rsidRDefault="00424669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i/>
          <w:sz w:val="24"/>
          <w:szCs w:val="24"/>
        </w:rPr>
      </w:pPr>
    </w:p>
    <w:p w:rsidR="006E3EE9" w:rsidRDefault="00424669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424669">
        <w:rPr>
          <w:rFonts w:ascii="Times New Roman" w:eastAsia="Palatino Linotype" w:hAnsi="Times New Roman" w:cs="Times New Roman"/>
          <w:i/>
          <w:sz w:val="24"/>
          <w:szCs w:val="24"/>
          <w:u w:val="single"/>
        </w:rPr>
        <w:t>L</w:t>
      </w:r>
      <w:r w:rsidR="00FC176D" w:rsidRPr="00424669">
        <w:rPr>
          <w:rFonts w:ascii="Times New Roman" w:eastAsia="Palatino Linotype" w:hAnsi="Times New Roman" w:cs="Times New Roman"/>
          <w:i/>
          <w:sz w:val="24"/>
          <w:szCs w:val="24"/>
          <w:u w:val="single"/>
        </w:rPr>
        <w:t>egale rappresentante</w:t>
      </w:r>
      <w:r w:rsidR="00FC176D">
        <w:rPr>
          <w:rFonts w:ascii="Times New Roman" w:eastAsia="Palatino Linotype" w:hAnsi="Times New Roman" w:cs="Times New Roman"/>
          <w:sz w:val="24"/>
          <w:szCs w:val="24"/>
        </w:rPr>
        <w:t xml:space="preserve">: </w:t>
      </w: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__________________________ Nome _________________</w:t>
      </w:r>
      <w:r w:rsidR="006E3EE9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Telefono ___________________________ Cellulare ____________________________________</w:t>
      </w:r>
    </w:p>
    <w:p w:rsidR="00FC176D" w:rsidRDefault="00FC176D" w:rsidP="00FC176D">
      <w:pPr>
        <w:spacing w:after="0" w:line="360" w:lineRule="auto"/>
        <w:ind w:left="34" w:hanging="11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Fax _________________ e-mail __________________________</w:t>
      </w: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669">
        <w:rPr>
          <w:rFonts w:ascii="Times New Roman" w:eastAsia="Palatino Linotype" w:hAnsi="Times New Roman" w:cs="Times New Roman"/>
          <w:i/>
          <w:sz w:val="24"/>
          <w:szCs w:val="24"/>
          <w:u w:val="single"/>
        </w:rPr>
        <w:t>Referente/persona da contattare</w:t>
      </w:r>
      <w:r>
        <w:rPr>
          <w:rFonts w:ascii="Times New Roman" w:eastAsia="Palatino Linotype" w:hAnsi="Times New Roman" w:cs="Times New Roman"/>
          <w:i/>
          <w:sz w:val="24"/>
          <w:szCs w:val="24"/>
        </w:rPr>
        <w:t>:</w:t>
      </w:r>
    </w:p>
    <w:p w:rsidR="00FC176D" w:rsidRDefault="00FC176D" w:rsidP="00FC176D">
      <w:pPr>
        <w:spacing w:after="107"/>
        <w:ind w:left="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_______________________________ Nome __________________________________</w:t>
      </w:r>
    </w:p>
    <w:p w:rsidR="00FC176D" w:rsidRDefault="00FC176D" w:rsidP="00FC176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Telefono ___________________________ Cellulare ____________________________________</w:t>
      </w:r>
    </w:p>
    <w:p w:rsidR="00FC176D" w:rsidRDefault="00FC176D" w:rsidP="00FC176D">
      <w:pPr>
        <w:spacing w:after="0" w:line="518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Fax _________________ e-mail __________________________</w:t>
      </w:r>
    </w:p>
    <w:p w:rsidR="003E5107" w:rsidRDefault="003E5107">
      <w:pPr>
        <w:spacing w:after="200"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br w:type="page"/>
      </w:r>
    </w:p>
    <w:p w:rsidR="00193529" w:rsidRDefault="00193529">
      <w:pPr>
        <w:spacing w:after="200" w:line="276" w:lineRule="auto"/>
        <w:rPr>
          <w:rFonts w:ascii="Times New Roman" w:eastAsia="Palatino Linotype" w:hAnsi="Times New Roman" w:cs="Times New Roman"/>
          <w:sz w:val="24"/>
          <w:szCs w:val="24"/>
        </w:rPr>
      </w:pPr>
    </w:p>
    <w:p w:rsidR="00193529" w:rsidRDefault="00193529">
      <w:pPr>
        <w:spacing w:after="200" w:line="276" w:lineRule="auto"/>
        <w:rPr>
          <w:rFonts w:ascii="Times New Roman" w:eastAsia="Palatino Linotype" w:hAnsi="Times New Roman" w:cs="Times New Roman"/>
          <w:sz w:val="24"/>
          <w:szCs w:val="24"/>
        </w:rPr>
      </w:pPr>
    </w:p>
    <w:p w:rsidR="003E5107" w:rsidRDefault="003E5107" w:rsidP="00FC176D">
      <w:pPr>
        <w:spacing w:after="0" w:line="518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</w:p>
    <w:p w:rsidR="00A41E8C" w:rsidRPr="00576C3A" w:rsidRDefault="00A41E8C" w:rsidP="00A41E8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C3A">
        <w:rPr>
          <w:rFonts w:ascii="Times New Roman" w:eastAsia="Times New Roman" w:hAnsi="Times New Roman" w:cs="Times New Roman"/>
          <w:b/>
          <w:bCs/>
          <w:sz w:val="20"/>
          <w:szCs w:val="20"/>
        </w:rPr>
        <w:t>INFORMATIVA SUL TRATTAMENTO DEI DATI PERSONALI AI SENSI DELL'ART. 13 DEL REGOLAMENTO UE 2016/679 E DEL DECRETO LEGISLATIVO 30 GIUGNO 2003, N. 196.</w:t>
      </w:r>
    </w:p>
    <w:p w:rsidR="00A41E8C" w:rsidRPr="00576C3A" w:rsidRDefault="00A41E8C" w:rsidP="00A4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975">
        <w:rPr>
          <w:rFonts w:ascii="Times New Roman" w:eastAsia="Times New Roman" w:hAnsi="Times New Roman" w:cs="Times New Roman"/>
          <w:sz w:val="24"/>
          <w:szCs w:val="24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A41E8C" w:rsidRPr="009D0975" w:rsidRDefault="00A41E8C" w:rsidP="00A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 w:line="240" w:lineRule="auto"/>
        <w:ind w:firstLine="708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La raccolta dei suoi dati personali, comprese eventuali fotografie/filmati prodotti a corredo della </w:t>
      </w:r>
      <w:r w:rsidR="009D0975" w:rsidRPr="009D0975">
        <w:rPr>
          <w:rFonts w:ascii="Times New Roman" w:eastAsia="Times New Roman" w:hAnsi="Times New Roman" w:cs="Times New Roman"/>
          <w:sz w:val="24"/>
          <w:szCs w:val="24"/>
        </w:rPr>
        <w:t>rendicontazione</w:t>
      </w:r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, viene effettuata dalla Struttura Affari generali - Ufficio Attività culturali e Cerimoniale del Consiglio regionale, registrando i dati da lei stesso forniti, in qualità di interessato, al momento della presentazione della </w:t>
      </w:r>
      <w:r w:rsidR="001756DC" w:rsidRPr="009D0975">
        <w:rPr>
          <w:rFonts w:ascii="Times New Roman" w:eastAsia="Times New Roman" w:hAnsi="Times New Roman" w:cs="Times New Roman"/>
          <w:sz w:val="24"/>
          <w:szCs w:val="24"/>
        </w:rPr>
        <w:t>documentazione relativa alla rendicontazione</w:t>
      </w:r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 o di successive comunicazioni. I dati personali forniti sono trattati, mediante strumenti manuali/informatici, dalla Struttura</w:t>
      </w:r>
      <w:r w:rsidR="003E5107" w:rsidRPr="009D0975">
        <w:rPr>
          <w:rFonts w:ascii="Times New Roman" w:eastAsia="Times New Roman" w:hAnsi="Times New Roman" w:cs="Times New Roman"/>
          <w:sz w:val="24"/>
          <w:szCs w:val="24"/>
        </w:rPr>
        <w:t xml:space="preserve"> stessa e</w:t>
      </w:r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 dalla Struttura Gestione risorse e patrimonio, esclusivamente per le finalità di cui al </w:t>
      </w:r>
      <w:r w:rsidRPr="009D0975">
        <w:rPr>
          <w:rFonts w:ascii="Times New Roman" w:eastAsia="Palatino Linotype" w:hAnsi="Times New Roman" w:cs="Times New Roman"/>
          <w:sz w:val="24"/>
          <w:szCs w:val="24"/>
        </w:rPr>
        <w:t>Regolamento approvato con deliberazione dell'Ufficio di Presidenza n. 130/2017 del 14 novembre 2017 per la disciplina della concessione di patrocini e compartecipazioni economiche e al decreto legislativo 33/2013.</w:t>
      </w:r>
    </w:p>
    <w:p w:rsidR="00A41E8C" w:rsidRPr="009D0975" w:rsidRDefault="00A41E8C" w:rsidP="00A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975">
        <w:rPr>
          <w:rFonts w:ascii="Times New Roman" w:eastAsia="Times New Roman" w:hAnsi="Times New Roman" w:cs="Times New Roman"/>
          <w:sz w:val="24"/>
          <w:szCs w:val="24"/>
        </w:rPr>
        <w:t>I dati sono trattati in modo da garantire la sicurezza e la riservatezza degli stessi e non saranno comunicati ad altri soggetti, se non chiedendole espressamente il consenso, e saranno per il periodo previsto dalla normativa vigente.</w:t>
      </w:r>
    </w:p>
    <w:p w:rsidR="00A41E8C" w:rsidRPr="009D0975" w:rsidRDefault="00A41E8C" w:rsidP="00A41E8C">
      <w:pPr>
        <w:spacing w:after="130" w:line="249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Il conferimento dei dati è facoltativo, tuttavia il loro eventuale mancato conferimento comporta l’impossibilità di </w:t>
      </w:r>
      <w:r w:rsidR="009D0975" w:rsidRPr="009D0975">
        <w:rPr>
          <w:rFonts w:ascii="Times New Roman" w:eastAsia="Times New Roman" w:hAnsi="Times New Roman" w:cs="Times New Roman"/>
          <w:sz w:val="24"/>
          <w:szCs w:val="24"/>
        </w:rPr>
        <w:t>procedere alla liquidazione</w:t>
      </w:r>
      <w:r w:rsidRPr="009D0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E8C" w:rsidRPr="009D0975" w:rsidRDefault="00A41E8C" w:rsidP="00A41E8C">
      <w:pPr>
        <w:autoSpaceDE w:val="0"/>
        <w:autoSpaceDN w:val="0"/>
        <w:adjustRightInd w:val="0"/>
        <w:spacing w:after="115" w:line="2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975">
        <w:rPr>
          <w:rFonts w:ascii="Times New Roman" w:eastAsia="Times New Roman" w:hAnsi="Times New Roman" w:cs="Times New Roman"/>
          <w:sz w:val="24"/>
          <w:szCs w:val="24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A41E8C" w:rsidRPr="009D0975" w:rsidRDefault="00A41E8C" w:rsidP="00A41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Il Regolamento UE ha introdotto la figura del Responsabile della Protezione dei Dati che può essere contattato ai seguenti indirizzi: </w:t>
      </w:r>
      <w:proofErr w:type="spellStart"/>
      <w:r w:rsidRPr="009D0975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9D0975">
        <w:rPr>
          <w:rFonts w:ascii="Times New Roman" w:eastAsia="Times New Roman" w:hAnsi="Times New Roman" w:cs="Times New Roman"/>
          <w:sz w:val="24"/>
          <w:szCs w:val="24"/>
        </w:rPr>
        <w:t xml:space="preserve"> (per i titolari di una casella di posta elettronica certificata) consiglio.regione.vda@cert.legalmail.it o pei (posta elettronica istituzionale) privacy@consiglio.vda.it</w:t>
      </w:r>
    </w:p>
    <w:p w:rsidR="00A41E8C" w:rsidRPr="009D0975" w:rsidRDefault="00A41E8C" w:rsidP="00A41E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spacing w:after="231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9D0975">
        <w:rPr>
          <w:rFonts w:ascii="Times New Roman" w:eastAsia="Palatino Linotype" w:hAnsi="Times New Roman" w:cs="Times New Roman"/>
          <w:sz w:val="24"/>
          <w:szCs w:val="24"/>
        </w:rPr>
        <w:t>…............................., lì …................................</w:t>
      </w:r>
    </w:p>
    <w:p w:rsidR="00A41E8C" w:rsidRPr="009D0975" w:rsidRDefault="00A41E8C" w:rsidP="00A41E8C">
      <w:pPr>
        <w:spacing w:after="231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1E8C" w:rsidRPr="009D0975" w:rsidRDefault="00A41E8C" w:rsidP="00A41E8C">
      <w:pPr>
        <w:tabs>
          <w:tab w:val="left" w:pos="7088"/>
        </w:tabs>
        <w:spacing w:after="0"/>
        <w:ind w:left="6804" w:right="17" w:hanging="10"/>
        <w:rPr>
          <w:rFonts w:ascii="Times New Roman" w:hAnsi="Times New Roman" w:cs="Times New Roman"/>
          <w:sz w:val="24"/>
          <w:szCs w:val="24"/>
        </w:rPr>
      </w:pPr>
      <w:r w:rsidRPr="009D0975">
        <w:rPr>
          <w:rFonts w:ascii="Times New Roman" w:eastAsia="Palatino Linotype" w:hAnsi="Times New Roman" w:cs="Times New Roman"/>
          <w:b/>
          <w:sz w:val="24"/>
          <w:szCs w:val="24"/>
        </w:rPr>
        <w:t xml:space="preserve">  Il legale rappresentante</w:t>
      </w:r>
    </w:p>
    <w:p w:rsidR="00A41E8C" w:rsidRPr="00576C3A" w:rsidRDefault="00A41E8C" w:rsidP="00A41E8C">
      <w:pPr>
        <w:tabs>
          <w:tab w:val="left" w:pos="6663"/>
        </w:tabs>
        <w:spacing w:after="266" w:line="265" w:lineRule="auto"/>
        <w:ind w:left="10" w:right="35" w:hanging="10"/>
        <w:jc w:val="center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9D0975">
        <w:rPr>
          <w:rFonts w:ascii="Times New Roman" w:eastAsia="Palatino Linotype" w:hAnsi="Times New Roman" w:cs="Times New Roman"/>
          <w:i/>
          <w:sz w:val="24"/>
          <w:szCs w:val="24"/>
        </w:rPr>
        <w:tab/>
      </w:r>
      <w:r w:rsidRPr="009D0975">
        <w:rPr>
          <w:rFonts w:ascii="Times New Roman" w:eastAsia="Palatino Linotype" w:hAnsi="Times New Roman" w:cs="Times New Roman"/>
          <w:i/>
          <w:sz w:val="24"/>
          <w:szCs w:val="24"/>
        </w:rPr>
        <w:tab/>
        <w:t>timbro e firma</w:t>
      </w:r>
    </w:p>
    <w:p w:rsidR="00A41E8C" w:rsidRPr="00390611" w:rsidRDefault="00A41E8C" w:rsidP="00A41E8C">
      <w:pPr>
        <w:spacing w:after="266" w:line="265" w:lineRule="auto"/>
        <w:ind w:left="10" w:right="35" w:hanging="10"/>
        <w:jc w:val="right"/>
        <w:rPr>
          <w:rFonts w:ascii="Times New Roman" w:hAnsi="Times New Roman" w:cs="Times New Roman"/>
          <w:sz w:val="24"/>
          <w:szCs w:val="24"/>
        </w:rPr>
      </w:pPr>
      <w:r w:rsidRPr="00576C3A">
        <w:rPr>
          <w:rFonts w:ascii="Times New Roman" w:eastAsia="Palatino Linotype" w:hAnsi="Times New Roman" w:cs="Times New Roman"/>
          <w:i/>
          <w:sz w:val="24"/>
          <w:szCs w:val="24"/>
        </w:rPr>
        <w:t>________________________</w:t>
      </w:r>
    </w:p>
    <w:p w:rsidR="00FC176D" w:rsidRDefault="00FC176D">
      <w:pPr>
        <w:spacing w:after="200" w:line="276" w:lineRule="auto"/>
        <w:rPr>
          <w:rFonts w:ascii="Times New Roman" w:eastAsia="Palatino Linotype" w:hAnsi="Times New Roman" w:cs="Times New Roman"/>
          <w:sz w:val="24"/>
          <w:szCs w:val="24"/>
          <w:u w:val="single"/>
        </w:rPr>
      </w:pPr>
      <w:r>
        <w:rPr>
          <w:rFonts w:ascii="Times New Roman" w:eastAsia="Palatino Linotype" w:hAnsi="Times New Roman" w:cs="Times New Roman"/>
          <w:sz w:val="24"/>
          <w:szCs w:val="24"/>
          <w:u w:val="single"/>
        </w:rPr>
        <w:br w:type="page"/>
      </w:r>
    </w:p>
    <w:p w:rsidR="003C0491" w:rsidRPr="0009709A" w:rsidRDefault="003C0491" w:rsidP="003C0491">
      <w:pPr>
        <w:spacing w:after="0"/>
        <w:ind w:left="10" w:right="-13" w:hanging="1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09A">
        <w:rPr>
          <w:rFonts w:ascii="Times New Roman" w:eastAsia="Palatino Linotype" w:hAnsi="Times New Roman" w:cs="Times New Roman"/>
          <w:sz w:val="24"/>
          <w:szCs w:val="24"/>
          <w:u w:val="single"/>
        </w:rPr>
        <w:lastRenderedPageBreak/>
        <w:t>ALLEGATO B/1</w:t>
      </w:r>
    </w:p>
    <w:p w:rsidR="003C0491" w:rsidRPr="0007482D" w:rsidRDefault="003C0491" w:rsidP="00454F92">
      <w:pPr>
        <w:pStyle w:val="Titolo2"/>
        <w:shd w:val="clear" w:color="auto" w:fill="auto"/>
        <w:spacing w:after="0"/>
        <w:ind w:left="677" w:hanging="677"/>
        <w:rPr>
          <w:rFonts w:ascii="Times New Roman" w:hAnsi="Times New Roman" w:cs="Times New Roman"/>
          <w:sz w:val="24"/>
          <w:szCs w:val="24"/>
        </w:rPr>
      </w:pPr>
      <w:r w:rsidRPr="0007482D">
        <w:rPr>
          <w:rFonts w:ascii="Times New Roman" w:hAnsi="Times New Roman" w:cs="Times New Roman"/>
          <w:sz w:val="24"/>
          <w:szCs w:val="24"/>
          <w:u w:val="single" w:color="000000"/>
        </w:rPr>
        <w:t>RENDICONTO</w:t>
      </w:r>
      <w:r w:rsidRPr="00074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91" w:rsidRPr="0007482D" w:rsidRDefault="003C0491" w:rsidP="00454F92">
      <w:pPr>
        <w:spacing w:after="0" w:line="240" w:lineRule="auto"/>
        <w:ind w:left="788" w:right="61" w:hanging="6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(articolo 7</w:t>
      </w:r>
      <w:r w:rsidR="002D2CC5">
        <w:rPr>
          <w:rFonts w:ascii="Times New Roman" w:eastAsia="Palatino Linotype" w:hAnsi="Times New Roman" w:cs="Times New Roman"/>
          <w:sz w:val="24"/>
          <w:szCs w:val="24"/>
        </w:rPr>
        <w:t>, comma 1, lettera b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del Regolamento)</w:t>
      </w:r>
    </w:p>
    <w:p w:rsidR="003C0491" w:rsidRDefault="003C0491" w:rsidP="00A64DB1">
      <w:pPr>
        <w:spacing w:before="240" w:after="60" w:line="240" w:lineRule="auto"/>
        <w:ind w:left="743" w:hanging="74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09709A">
        <w:rPr>
          <w:rFonts w:ascii="Times New Roman" w:eastAsia="Palatino Linotype" w:hAnsi="Times New Roman" w:cs="Times New Roman"/>
          <w:sz w:val="24"/>
          <w:szCs w:val="24"/>
        </w:rPr>
        <w:t>Iniziativa: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_______________________________________________________________</w:t>
      </w:r>
    </w:p>
    <w:p w:rsidR="0017105B" w:rsidRPr="0009709A" w:rsidRDefault="0017105B" w:rsidP="00A64DB1">
      <w:pPr>
        <w:spacing w:before="240" w:after="60" w:line="240" w:lineRule="auto"/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64" w:type="dxa"/>
        <w:tblInd w:w="56" w:type="dxa"/>
        <w:tblLayout w:type="fixed"/>
        <w:tblCellMar>
          <w:top w:w="62" w:type="dxa"/>
          <w:left w:w="56" w:type="dxa"/>
          <w:bottom w:w="55" w:type="dxa"/>
        </w:tblCellMar>
        <w:tblLook w:val="04A0" w:firstRow="1" w:lastRow="0" w:firstColumn="1" w:lastColumn="0" w:noHBand="0" w:noVBand="1"/>
      </w:tblPr>
      <w:tblGrid>
        <w:gridCol w:w="4903"/>
        <w:gridCol w:w="1701"/>
        <w:gridCol w:w="1559"/>
        <w:gridCol w:w="1701"/>
      </w:tblGrid>
      <w:tr w:rsidR="00B907B2" w:rsidRPr="009E6F4B" w:rsidTr="001E768A">
        <w:trPr>
          <w:trHeight w:val="579"/>
        </w:trPr>
        <w:tc>
          <w:tcPr>
            <w:tcW w:w="9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ENTRATE</w:t>
            </w:r>
          </w:p>
        </w:tc>
      </w:tr>
      <w:tr w:rsidR="007F1AD6" w:rsidRPr="009E6F4B" w:rsidTr="001518F2">
        <w:trPr>
          <w:trHeight w:val="579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F1AD6" w:rsidRPr="009E6F4B" w:rsidRDefault="007F1AD6" w:rsidP="00F83789">
            <w:pPr>
              <w:ind w:right="1137"/>
              <w:rPr>
                <w:rFonts w:ascii="Times New Roman" w:hAnsi="Times New Roman" w:cs="Times New Roman"/>
                <w:highlight w:val="lightGray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  <w:t>(</w:t>
            </w:r>
            <w:r w:rsidRPr="00F837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NON INDICARE L'EVENTUALE CONTRIBUTO</w:t>
            </w:r>
            <w:r w:rsidR="00F837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F837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DEL CONSIGLIO</w:t>
            </w:r>
            <w:r w:rsidR="005C6333" w:rsidRPr="00F837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REGIONALE</w:t>
            </w: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F1AD6" w:rsidRPr="009E6F4B" w:rsidRDefault="007F1AD6" w:rsidP="00A26EB1">
            <w:pPr>
              <w:ind w:right="-8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  <w:t>IMPONIBILE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F1AD6" w:rsidRPr="009E6F4B" w:rsidRDefault="007F1AD6" w:rsidP="00A26EB1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  <w:t>IVA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F1AD6" w:rsidRPr="009E6F4B" w:rsidRDefault="007F1AD6" w:rsidP="00A26EB1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  <w:t>IMPORTO TOTALE</w:t>
            </w:r>
          </w:p>
        </w:tc>
      </w:tr>
      <w:tr w:rsidR="001518F2" w:rsidRPr="004F7464" w:rsidTr="00C31FA9">
        <w:trPr>
          <w:trHeight w:val="681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 PUBBLICI </w:t>
            </w:r>
          </w:p>
          <w:p w:rsidR="00C31FA9" w:rsidRPr="004F7464" w:rsidRDefault="00C31FA9" w:rsidP="0015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(</w:t>
            </w:r>
            <w:r w:rsidRPr="005021C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SPECIFICARE QUALI ENTI CONTRIBUISCONO E IL RELATIVO IMPORTO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C31FA9" w:rsidRPr="004F7464" w:rsidTr="001518F2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1FA9" w:rsidRPr="004F7464" w:rsidTr="001518F2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A9" w:rsidRDefault="00C31FA9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18F2" w:rsidRPr="004F7464" w:rsidTr="001518F2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Pr="004F7464" w:rsidRDefault="001518F2" w:rsidP="0015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 PRIVATI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1518F2" w:rsidRPr="004F7464" w:rsidTr="001518F2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Pr="004F7464" w:rsidRDefault="001518F2" w:rsidP="0015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ALTRE ENTRATE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A2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</w:tr>
      <w:tr w:rsidR="001518F2" w:rsidRPr="004F7464" w:rsidTr="001518F2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Pr="004F7464" w:rsidRDefault="001518F2" w:rsidP="0015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8F2" w:rsidRDefault="001518F2" w:rsidP="0015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7F1AD6" w:rsidRPr="00802900" w:rsidTr="001518F2">
        <w:trPr>
          <w:trHeight w:val="496"/>
        </w:trPr>
        <w:tc>
          <w:tcPr>
            <w:tcW w:w="8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7F1AD6" w:rsidRPr="00B907B2" w:rsidRDefault="007F1AD6" w:rsidP="008B5576">
            <w:pPr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7B2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TOTALE </w:t>
            </w:r>
            <w:r w:rsidR="008B5576" w:rsidRPr="00B907B2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ENTRATE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1AD6" w:rsidRDefault="007F1AD6" w:rsidP="00A26EB1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F1AD6" w:rsidRPr="00802900" w:rsidRDefault="007F1AD6" w:rsidP="00A26EB1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2900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</w:p>
        </w:tc>
      </w:tr>
      <w:tr w:rsidR="00B907B2" w:rsidRPr="009E6F4B" w:rsidTr="00141EAB">
        <w:trPr>
          <w:trHeight w:val="435"/>
        </w:trPr>
        <w:tc>
          <w:tcPr>
            <w:tcW w:w="9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71562D" w:rsidRDefault="00B907B2" w:rsidP="00A26EB1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B907B2" w:rsidRPr="009E6F4B" w:rsidRDefault="00B907B2" w:rsidP="00A26EB1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</w:pPr>
            <w:r w:rsidRPr="0050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USCITE</w:t>
            </w:r>
          </w:p>
        </w:tc>
      </w:tr>
      <w:tr w:rsidR="00B907B2" w:rsidRPr="00B907B2" w:rsidTr="001518F2">
        <w:trPr>
          <w:trHeight w:val="435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07B2" w:rsidRPr="00B907B2" w:rsidRDefault="00B907B2" w:rsidP="00B9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SPESE AMMISSIBILI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:rsidR="00B907B2" w:rsidRPr="00B907B2" w:rsidRDefault="00B907B2" w:rsidP="00B907B2">
            <w:pPr>
              <w:ind w:righ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IMPONIBILE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IVA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IMPORTO TOTALE</w:t>
            </w:r>
          </w:p>
        </w:tc>
      </w:tr>
      <w:tr w:rsidR="00B907B2" w:rsidRPr="004F7464" w:rsidTr="001518F2">
        <w:trPr>
          <w:trHeight w:val="387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6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6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5A709A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07B2" w:rsidRPr="00B907B2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TOTALE SPESE AMMISSIBILI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802900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2900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B907B2" w:rsidTr="00B907B2">
        <w:trPr>
          <w:trHeight w:val="763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07B2" w:rsidRPr="00B907B2" w:rsidRDefault="00B907B2" w:rsidP="00B9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SPESE NON AMMISSIBILI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:rsidR="00B907B2" w:rsidRPr="00B907B2" w:rsidRDefault="00B907B2" w:rsidP="00B907B2">
            <w:pPr>
              <w:ind w:righ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IMPONIBILE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IVA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07B2" w:rsidRPr="00B907B2" w:rsidRDefault="00B907B2" w:rsidP="00B907B2">
            <w:pPr>
              <w:ind w:right="-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:rsidR="00B907B2" w:rsidRPr="00B907B2" w:rsidRDefault="00B907B2" w:rsidP="00B907B2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IMPORTO TOTALE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4F7464" w:rsidRDefault="00B907B2" w:rsidP="00B9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1518F2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1518F2" w:rsidRDefault="00B907B2" w:rsidP="00B907B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1518F2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1518F2" w:rsidRDefault="00B907B2" w:rsidP="00B907B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1518F2" w:rsidTr="001518F2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Pr="001518F2" w:rsidRDefault="00B907B2" w:rsidP="00B907B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4F7464" w:rsidTr="003A51B6">
        <w:trPr>
          <w:trHeight w:val="386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07B2" w:rsidRPr="00B907B2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907B2"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TOTALE SPESE NON AMMISSIBILI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B2" w:rsidRDefault="00B907B2" w:rsidP="00B9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</w:tr>
      <w:tr w:rsidR="00B907B2" w:rsidRPr="00802900" w:rsidTr="001518F2">
        <w:trPr>
          <w:trHeight w:val="348"/>
        </w:trPr>
        <w:tc>
          <w:tcPr>
            <w:tcW w:w="8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B907B2" w:rsidRPr="007600A2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600A2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TOTALE </w:t>
            </w:r>
            <w:r w:rsidR="007600A2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USCITE </w:t>
            </w:r>
            <w:r w:rsidR="007600A2" w:rsidRPr="007600A2"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(SPESE AMMISSIBILI + SPESE NON AMMISSIBILI)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07B2" w:rsidRPr="00802900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2900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</w:p>
        </w:tc>
      </w:tr>
      <w:tr w:rsidR="00B907B2" w:rsidRPr="00802900" w:rsidTr="001518F2">
        <w:trPr>
          <w:trHeight w:val="354"/>
        </w:trPr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7B2" w:rsidRPr="009E6F4B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</w:pPr>
            <w:r>
              <w:rPr>
                <w:rFonts w:ascii="Times New Roman" w:eastAsia="Palatino Linotype" w:hAnsi="Times New Roman" w:cs="Times New Roman"/>
                <w:b/>
                <w:sz w:val="18"/>
              </w:rPr>
              <w:t>AVANZO / DISAVANZO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2" w:rsidRPr="00802900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2900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</w:p>
        </w:tc>
      </w:tr>
      <w:tr w:rsidR="00B907B2" w:rsidRPr="004F7464" w:rsidTr="001518F2">
        <w:trPr>
          <w:trHeight w:val="354"/>
        </w:trPr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B2" w:rsidRPr="003C0E9B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530A8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COMPARTECIPAZIONE </w:t>
            </w:r>
            <w:r>
              <w:rPr>
                <w:rFonts w:ascii="Times New Roman" w:eastAsia="Palatino Linotype" w:hAnsi="Times New Roman" w:cs="Times New Roman"/>
                <w:b/>
                <w:sz w:val="18"/>
              </w:rPr>
              <w:t>CONCESSA D</w:t>
            </w:r>
            <w:r w:rsidRPr="000530A8">
              <w:rPr>
                <w:rFonts w:ascii="Times New Roman" w:eastAsia="Palatino Linotype" w:hAnsi="Times New Roman" w:cs="Times New Roman"/>
                <w:b/>
                <w:sz w:val="18"/>
              </w:rPr>
              <w:t>AL CONSIGLIO REGIONALE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2" w:rsidRPr="004F7464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</w:p>
        </w:tc>
      </w:tr>
      <w:tr w:rsidR="00B907B2" w:rsidRPr="004F7464" w:rsidTr="001518F2">
        <w:trPr>
          <w:trHeight w:val="354"/>
        </w:trPr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B2" w:rsidRPr="000530A8" w:rsidRDefault="00B907B2" w:rsidP="00B907B2">
            <w:pPr>
              <w:ind w:right="-9"/>
              <w:rPr>
                <w:rFonts w:ascii="Times New Roman" w:eastAsia="Palatino Linotype" w:hAnsi="Times New Roman" w:cs="Times New Roman"/>
                <w:b/>
                <w:sz w:val="18"/>
              </w:rPr>
            </w:pPr>
            <w:r>
              <w:rPr>
                <w:rFonts w:ascii="Times New Roman" w:eastAsia="Palatino Linotype" w:hAnsi="Times New Roman" w:cs="Times New Roman"/>
                <w:b/>
                <w:sz w:val="18"/>
              </w:rPr>
              <w:t>IMPORTO DA LIQUIDARE / RIDETERMINAZIONE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2" w:rsidRPr="004F7464" w:rsidRDefault="00B907B2" w:rsidP="00B907B2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5021C0" w:rsidRDefault="005021C0"/>
    <w:p w:rsidR="005021C0" w:rsidRDefault="005021C0"/>
    <w:p w:rsidR="005021C0" w:rsidRDefault="005021C0"/>
    <w:p w:rsidR="001518F2" w:rsidRDefault="001518F2">
      <w:r>
        <w:br w:type="page"/>
      </w:r>
    </w:p>
    <w:tbl>
      <w:tblPr>
        <w:tblStyle w:val="TableGrid"/>
        <w:tblW w:w="9690" w:type="dxa"/>
        <w:tblInd w:w="-4" w:type="dxa"/>
        <w:tblLayout w:type="fixed"/>
        <w:tblCellMar>
          <w:top w:w="62" w:type="dxa"/>
          <w:left w:w="56" w:type="dxa"/>
          <w:bottom w:w="55" w:type="dxa"/>
          <w:right w:w="51" w:type="dxa"/>
        </w:tblCellMar>
        <w:tblLook w:val="04A0" w:firstRow="1" w:lastRow="0" w:firstColumn="1" w:lastColumn="0" w:noHBand="0" w:noVBand="1"/>
      </w:tblPr>
      <w:tblGrid>
        <w:gridCol w:w="9690"/>
      </w:tblGrid>
      <w:tr w:rsidR="003C0491" w:rsidRPr="0007482D" w:rsidTr="001518F2">
        <w:trPr>
          <w:trHeight w:val="105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66F" w:rsidRPr="0082366F" w:rsidRDefault="0082366F" w:rsidP="0082366F">
            <w:pPr>
              <w:jc w:val="both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  <w:r w:rsidRPr="0082366F">
              <w:rPr>
                <w:rFonts w:ascii="Times New Roman" w:eastAsia="Palatino Linotype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Leggere attentamente gli articoli 7, 8 e 10 del Regolamento. In sede di rendiconto, saranno ammissibili solo le spese strettamente connesse alla realizzazione dell'iniziativa.</w:t>
            </w:r>
          </w:p>
          <w:p w:rsidR="003C0491" w:rsidRPr="00530A19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Il rendiconto deve essere coerente con il piano finanziario previsionale di cui all'articolo 4, comma 5, lettera b)</w:t>
            </w:r>
            <w:r w:rsidR="00EB39B1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del Regolamento</w:t>
            </w:r>
            <w:r w:rsidR="00EB39B1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(Allegato </w:t>
            </w:r>
            <w:r w:rsidR="00EB39B1" w:rsidRPr="00DF1AC1">
              <w:rPr>
                <w:rFonts w:ascii="Times New Roman" w:eastAsia="Palatino Linotype" w:hAnsi="Times New Roman" w:cs="Times New Roman"/>
                <w:color w:val="auto"/>
                <w:sz w:val="24"/>
                <w:szCs w:val="24"/>
              </w:rPr>
              <w:t>A/</w:t>
            </w:r>
            <w:r w:rsidR="00DC2E77" w:rsidRPr="00DF1AC1">
              <w:rPr>
                <w:rFonts w:ascii="Times New Roman" w:eastAsia="Palatino Linotype" w:hAnsi="Times New Roman" w:cs="Times New Roman"/>
                <w:color w:val="auto"/>
                <w:sz w:val="24"/>
                <w:szCs w:val="24"/>
              </w:rPr>
              <w:t>3</w:t>
            </w:r>
            <w:r w:rsidR="00EB39B1"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;</w:t>
            </w:r>
          </w:p>
          <w:p w:rsidR="003C0491" w:rsidRPr="00530A19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Non sono ammesse a compartecipazione:</w:t>
            </w:r>
          </w:p>
          <w:p w:rsidR="003C0491" w:rsidRPr="00530A19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a) le spese di gestione dell’associazione o ente promotore, quali spese generali, telefoniche, di personale e per uso di attrezzature d'ufficio;</w:t>
            </w:r>
          </w:p>
          <w:p w:rsidR="003C0491" w:rsidRPr="00530A19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b) le spese per l'acquisto di beni e servizi durevoli;</w:t>
            </w:r>
          </w:p>
          <w:p w:rsidR="003C0491" w:rsidRPr="00530A19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c) le spese per altri beni e servizi non funzionali alla manifestazione;</w:t>
            </w:r>
          </w:p>
          <w:p w:rsidR="003C0491" w:rsidRPr="00530A19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>d) le spese sia per la stampa di libri, opuscoli, altre pubblicazioni</w:t>
            </w:r>
            <w:r w:rsidR="000A7513">
              <w:rPr>
                <w:rFonts w:ascii="Times New Roman" w:eastAsia="Palatino Linotype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 w:rsidR="00972BD5">
              <w:rPr>
                <w:rFonts w:ascii="Times New Roman" w:eastAsia="Palatino Linotype" w:hAnsi="Times New Roman" w:cs="Times New Roman"/>
                <w:sz w:val="24"/>
                <w:szCs w:val="24"/>
              </w:rPr>
              <w:t>sia</w:t>
            </w:r>
            <w:r w:rsidRPr="00530A19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per altri materiali multimediali destinati alla vendita;</w:t>
            </w:r>
          </w:p>
          <w:p w:rsidR="003C0491" w:rsidRPr="00DF1AC1" w:rsidRDefault="003C0491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DF1AC1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e) le spese per </w:t>
            </w:r>
            <w:r w:rsidR="00C80D68" w:rsidRPr="00DF1AC1">
              <w:rPr>
                <w:rFonts w:ascii="Times New Roman" w:eastAsia="Palatino Linotype" w:hAnsi="Times New Roman" w:cs="Times New Roman"/>
                <w:sz w:val="24"/>
                <w:szCs w:val="24"/>
              </w:rPr>
              <w:t>rinfreschi e altri momenti conviviali;</w:t>
            </w:r>
          </w:p>
          <w:p w:rsidR="00C80D68" w:rsidRPr="001F2A90" w:rsidRDefault="00C80D68" w:rsidP="00A76752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DF1AC1">
              <w:rPr>
                <w:rFonts w:ascii="Times New Roman" w:eastAsia="Palatino Linotype" w:hAnsi="Times New Roman" w:cs="Times New Roman"/>
                <w:sz w:val="24"/>
                <w:szCs w:val="24"/>
              </w:rPr>
              <w:t>f) le spese per pranzi e cene non collegati all'ospitalità.</w:t>
            </w:r>
          </w:p>
          <w:p w:rsidR="003C0491" w:rsidRPr="0007482D" w:rsidRDefault="003C0491" w:rsidP="00C22C1A">
            <w:pPr>
              <w:spacing w:after="277" w:line="25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La somma concessa a titolo di compartecipazione </w:t>
            </w:r>
            <w:r w:rsidRPr="0007482D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potrà essere </w:t>
            </w:r>
            <w:r w:rsidR="00C22C1A">
              <w:rPr>
                <w:rFonts w:ascii="Times New Roman" w:eastAsia="Palatino Linotype" w:hAnsi="Times New Roman" w:cs="Times New Roman"/>
                <w:sz w:val="24"/>
                <w:szCs w:val="24"/>
              </w:rPr>
              <w:t>revocata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, rideterminata</w:t>
            </w:r>
            <w:r w:rsidRPr="0007482D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in dimi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nuzione o non erogata</w:t>
            </w:r>
            <w:r w:rsidRPr="0007482D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dal Consiglio regionale della Valle d'Aosta</w:t>
            </w:r>
            <w:r w:rsidRPr="0007482D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nei casi di cui </w:t>
            </w:r>
            <w:r w:rsidR="00C22C1A">
              <w:rPr>
                <w:rFonts w:ascii="Times New Roman" w:eastAsia="Palatino Linotype" w:hAnsi="Times New Roman" w:cs="Times New Roman"/>
                <w:sz w:val="24"/>
                <w:szCs w:val="24"/>
              </w:rPr>
              <w:t>all'articolo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8</w:t>
            </w:r>
            <w:r w:rsidR="00C22C1A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del Regolamento</w:t>
            </w:r>
            <w:r w:rsidRPr="0007482D">
              <w:rPr>
                <w:rFonts w:ascii="Times New Roman" w:eastAsia="Palatino Linotype" w:hAnsi="Times New Roman" w:cs="Times New Roman"/>
                <w:sz w:val="24"/>
                <w:szCs w:val="24"/>
              </w:rPr>
              <w:t>.</w:t>
            </w:r>
          </w:p>
        </w:tc>
      </w:tr>
    </w:tbl>
    <w:p w:rsidR="003C0491" w:rsidRDefault="003C0491" w:rsidP="003C0491">
      <w:pPr>
        <w:spacing w:after="472" w:line="250" w:lineRule="auto"/>
        <w:ind w:left="360" w:right="1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3C0491" w:rsidRDefault="003C0491" w:rsidP="003C0491">
      <w:pPr>
        <w:spacing w:after="472" w:line="250" w:lineRule="auto"/>
        <w:ind w:left="360" w:right="1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3C0491" w:rsidRPr="0007482D" w:rsidRDefault="003C0491" w:rsidP="003C0491">
      <w:pPr>
        <w:spacing w:after="472" w:line="250" w:lineRule="auto"/>
        <w:ind w:left="360" w:right="1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2D">
        <w:rPr>
          <w:rFonts w:ascii="Times New Roman" w:eastAsia="Palatino Linotype" w:hAnsi="Times New Roman" w:cs="Times New Roman"/>
          <w:sz w:val="24"/>
          <w:szCs w:val="24"/>
        </w:rPr>
        <w:t>.............................,lì</w:t>
      </w:r>
      <w:proofErr w:type="gramEnd"/>
      <w:r w:rsidRPr="0007482D">
        <w:rPr>
          <w:rFonts w:ascii="Times New Roman" w:eastAsia="Palatino Linotype" w:hAnsi="Times New Roman" w:cs="Times New Roman"/>
          <w:sz w:val="24"/>
          <w:szCs w:val="24"/>
        </w:rPr>
        <w:t xml:space="preserve">…................................ </w:t>
      </w:r>
    </w:p>
    <w:p w:rsidR="003C0491" w:rsidRPr="005417B1" w:rsidRDefault="003C0491" w:rsidP="003C0491">
      <w:pPr>
        <w:tabs>
          <w:tab w:val="left" w:pos="6237"/>
        </w:tabs>
        <w:spacing w:after="0"/>
        <w:ind w:left="6096" w:right="-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417B1">
        <w:rPr>
          <w:rFonts w:ascii="Times New Roman" w:eastAsia="Palatino Linotype" w:hAnsi="Times New Roman" w:cs="Times New Roman"/>
          <w:sz w:val="24"/>
          <w:szCs w:val="24"/>
        </w:rPr>
        <w:t>Il legale rappresentante</w:t>
      </w:r>
    </w:p>
    <w:p w:rsidR="003C0491" w:rsidRPr="005417B1" w:rsidRDefault="003C0491" w:rsidP="003C0491">
      <w:pPr>
        <w:tabs>
          <w:tab w:val="left" w:pos="6237"/>
          <w:tab w:val="left" w:pos="7371"/>
        </w:tabs>
        <w:spacing w:after="270"/>
        <w:ind w:right="17"/>
        <w:jc w:val="center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5417B1">
        <w:rPr>
          <w:rFonts w:ascii="Times New Roman" w:eastAsia="Palatino Linotype" w:hAnsi="Times New Roman" w:cs="Times New Roman"/>
          <w:i/>
          <w:sz w:val="24"/>
          <w:szCs w:val="24"/>
        </w:rPr>
        <w:tab/>
        <w:t>timbro e firma</w:t>
      </w:r>
    </w:p>
    <w:p w:rsidR="003C0491" w:rsidRDefault="003C0491" w:rsidP="003C0491">
      <w:pPr>
        <w:spacing w:after="0"/>
        <w:ind w:left="10" w:right="102" w:hanging="10"/>
        <w:jc w:val="right"/>
      </w:pPr>
      <w:r>
        <w:rPr>
          <w:rFonts w:ascii="Times New Roman" w:eastAsia="Palatino Linotype" w:hAnsi="Times New Roman" w:cs="Times New Roman"/>
          <w:i/>
          <w:sz w:val="24"/>
          <w:szCs w:val="24"/>
        </w:rPr>
        <w:t>_______________________</w:t>
      </w:r>
    </w:p>
    <w:p w:rsidR="00222B0A" w:rsidRPr="00B85748" w:rsidRDefault="00222B0A" w:rsidP="00B85748">
      <w:pPr>
        <w:pStyle w:val="ConsvdaIntestazione"/>
      </w:pPr>
    </w:p>
    <w:p w:rsidR="00222B0A" w:rsidRPr="00222B0A" w:rsidRDefault="00222B0A" w:rsidP="00222B0A"/>
    <w:p w:rsidR="00222B0A" w:rsidRPr="00222B0A" w:rsidRDefault="00222B0A" w:rsidP="00222B0A"/>
    <w:p w:rsidR="00AA1DBB" w:rsidRDefault="00AA1DBB">
      <w:pPr>
        <w:spacing w:after="200" w:line="276" w:lineRule="auto"/>
      </w:pPr>
      <w:r>
        <w:br w:type="page"/>
      </w:r>
    </w:p>
    <w:p w:rsidR="00AA1DBB" w:rsidRDefault="00AA1DBB" w:rsidP="00AA1DBB">
      <w:pPr>
        <w:tabs>
          <w:tab w:val="right" w:pos="9707"/>
        </w:tabs>
        <w:spacing w:after="89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7464">
        <w:rPr>
          <w:rFonts w:ascii="Times New Roman" w:eastAsia="Palatino Linotype" w:hAnsi="Times New Roman" w:cs="Times New Roman"/>
          <w:i/>
          <w:sz w:val="12"/>
        </w:rPr>
        <w:lastRenderedPageBreak/>
        <w:tab/>
      </w:r>
      <w:r>
        <w:rPr>
          <w:rFonts w:ascii="Times New Roman" w:eastAsia="Palatino Linotype" w:hAnsi="Times New Roman" w:cs="Times New Roman"/>
          <w:sz w:val="24"/>
          <w:szCs w:val="24"/>
          <w:u w:val="single"/>
        </w:rPr>
        <w:t xml:space="preserve">ALLEGATO </w:t>
      </w:r>
      <w:r w:rsidR="0082001F">
        <w:rPr>
          <w:rFonts w:ascii="Times New Roman" w:eastAsia="Palatino Linotype" w:hAnsi="Times New Roman" w:cs="Times New Roman"/>
          <w:sz w:val="24"/>
          <w:szCs w:val="24"/>
          <w:u w:val="single"/>
        </w:rPr>
        <w:t>B</w:t>
      </w:r>
      <w:r>
        <w:rPr>
          <w:rFonts w:ascii="Times New Roman" w:eastAsia="Palatino Linotype" w:hAnsi="Times New Roman" w:cs="Times New Roman"/>
          <w:sz w:val="24"/>
          <w:szCs w:val="24"/>
          <w:u w:val="single"/>
        </w:rPr>
        <w:t>/</w:t>
      </w:r>
      <w:r w:rsidR="0082001F">
        <w:rPr>
          <w:rFonts w:ascii="Times New Roman" w:eastAsia="Palatino Linotype" w:hAnsi="Times New Roman" w:cs="Times New Roman"/>
          <w:sz w:val="24"/>
          <w:szCs w:val="24"/>
          <w:u w:val="single"/>
        </w:rPr>
        <w:t>2</w:t>
      </w:r>
    </w:p>
    <w:p w:rsidR="00FE60A6" w:rsidRDefault="00FE60A6" w:rsidP="00AA1DBB">
      <w:pPr>
        <w:pStyle w:val="Titolo3"/>
        <w:ind w:left="12"/>
        <w:jc w:val="center"/>
        <w:rPr>
          <w:rFonts w:ascii="Times New Roman" w:hAnsi="Times New Roman" w:cs="Times New Roman"/>
          <w:b/>
          <w:i/>
          <w:color w:val="auto"/>
        </w:rPr>
      </w:pPr>
    </w:p>
    <w:p w:rsidR="00FE60A6" w:rsidRDefault="00FE60A6" w:rsidP="00AA1DBB">
      <w:pPr>
        <w:pStyle w:val="Titolo3"/>
        <w:ind w:left="12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A1DBB" w:rsidRPr="00BC2C50" w:rsidRDefault="00AA1DBB" w:rsidP="00AA1DBB">
      <w:pPr>
        <w:pStyle w:val="Titolo3"/>
        <w:ind w:left="12"/>
        <w:jc w:val="center"/>
        <w:rPr>
          <w:rFonts w:ascii="Times New Roman" w:hAnsi="Times New Roman" w:cs="Times New Roman"/>
          <w:b/>
          <w:i/>
          <w:color w:val="auto"/>
        </w:rPr>
      </w:pPr>
      <w:r w:rsidRPr="00BC2C50">
        <w:rPr>
          <w:rFonts w:ascii="Times New Roman" w:hAnsi="Times New Roman" w:cs="Times New Roman"/>
          <w:b/>
          <w:i/>
          <w:color w:val="auto"/>
        </w:rPr>
        <w:t>DICHIARAZIONE</w:t>
      </w:r>
    </w:p>
    <w:p w:rsidR="00FE60A6" w:rsidRDefault="00FE60A6" w:rsidP="00AA1DBB">
      <w:pPr>
        <w:spacing w:after="527" w:line="264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spacing w:after="527" w:line="264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Iniziativa: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DBB" w:rsidRDefault="00AA1DBB" w:rsidP="00AA1DBB">
      <w:pPr>
        <w:spacing w:after="0" w:line="240" w:lineRule="auto"/>
        <w:ind w:left="34" w:hanging="11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Anno di riferimento: </w:t>
      </w:r>
      <w:r>
        <w:rPr>
          <w:rFonts w:ascii="Times New Roman" w:eastAsia="Palatino Linotype" w:hAnsi="Times New Roman" w:cs="Times New Roman"/>
          <w:sz w:val="24"/>
          <w:szCs w:val="24"/>
        </w:rPr>
        <w:tab/>
        <w:t>_______________________________</w:t>
      </w:r>
    </w:p>
    <w:p w:rsidR="00AA1DBB" w:rsidRDefault="00AA1DBB" w:rsidP="00AA1DBB">
      <w:pPr>
        <w:spacing w:after="0" w:line="480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spacing w:after="0" w:line="480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Io sottoscritto____________________________________________________________</w:t>
      </w:r>
    </w:p>
    <w:p w:rsidR="00AA1DBB" w:rsidRDefault="00AA1DBB" w:rsidP="00AA1DBB">
      <w:pPr>
        <w:spacing w:after="0" w:line="480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in qualità di legale rappresentante di (</w:t>
      </w:r>
      <w:r w:rsidRPr="004429DF">
        <w:rPr>
          <w:rFonts w:ascii="Times New Roman" w:eastAsia="Palatino Linotype" w:hAnsi="Times New Roman" w:cs="Times New Roman"/>
          <w:i/>
          <w:color w:val="808080" w:themeColor="background1" w:themeShade="80"/>
          <w:sz w:val="24"/>
          <w:szCs w:val="24"/>
        </w:rPr>
        <w:t>INDICARE LA DENOMINAZIONE ESATTA</w:t>
      </w:r>
      <w:r>
        <w:rPr>
          <w:rFonts w:ascii="Times New Roman" w:eastAsia="Palatino Linotype" w:hAnsi="Times New Roman" w:cs="Times New Roman"/>
          <w:sz w:val="24"/>
          <w:szCs w:val="24"/>
        </w:rPr>
        <w:t>)</w:t>
      </w:r>
    </w:p>
    <w:p w:rsidR="00AA1DBB" w:rsidRDefault="00AA1DBB" w:rsidP="00AA1DBB">
      <w:pPr>
        <w:spacing w:after="0" w:line="240" w:lineRule="auto"/>
        <w:ind w:left="34" w:hanging="11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spacing w:after="0" w:line="240" w:lineRule="auto"/>
        <w:ind w:left="34" w:hanging="11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</w:t>
      </w:r>
    </w:p>
    <w:p w:rsidR="00AA1DBB" w:rsidRDefault="00AA1DBB" w:rsidP="00AA1DBB">
      <w:pPr>
        <w:spacing w:after="559" w:line="362" w:lineRule="auto"/>
        <w:ind w:left="31" w:hanging="10"/>
        <w:rPr>
          <w:rFonts w:ascii="Times New Roman" w:hAnsi="Times New Roman" w:cs="Times New Roman"/>
          <w:sz w:val="24"/>
          <w:szCs w:val="24"/>
        </w:rPr>
      </w:pPr>
    </w:p>
    <w:p w:rsidR="00AA1DBB" w:rsidRDefault="00AA1DBB" w:rsidP="00AA1DBB">
      <w:pPr>
        <w:shd w:val="clear" w:color="auto" w:fill="E6E6E6"/>
        <w:spacing w:after="671"/>
        <w:ind w:right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i/>
          <w:sz w:val="24"/>
          <w:szCs w:val="24"/>
        </w:rPr>
        <w:t>DICHIARO</w:t>
      </w:r>
    </w:p>
    <w:p w:rsidR="00AA1DBB" w:rsidRPr="000B0924" w:rsidRDefault="00AA1DBB" w:rsidP="00491055">
      <w:pPr>
        <w:pStyle w:val="Paragrafoelenco"/>
        <w:numPr>
          <w:ilvl w:val="0"/>
          <w:numId w:val="1"/>
        </w:num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0B092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B0924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di essere soggetto alla ritenuta </w:t>
      </w:r>
      <w:r w:rsidR="00E810B4">
        <w:rPr>
          <w:rFonts w:ascii="Times New Roman" w:eastAsia="Palatino Linotype" w:hAnsi="Times New Roman" w:cs="Times New Roman"/>
          <w:sz w:val="24"/>
          <w:szCs w:val="24"/>
          <w:lang w:val="it-IT"/>
        </w:rPr>
        <w:t>d'acconto del 4% di cui all'articolo 28, comma 2, del decreto del P</w:t>
      </w:r>
      <w:r w:rsidRPr="000B0924">
        <w:rPr>
          <w:rFonts w:ascii="Times New Roman" w:eastAsia="Palatino Linotype" w:hAnsi="Times New Roman" w:cs="Times New Roman"/>
          <w:sz w:val="24"/>
          <w:szCs w:val="24"/>
          <w:lang w:val="it-IT"/>
        </w:rPr>
        <w:t>r</w:t>
      </w:r>
      <w:r w:rsidR="00E810B4">
        <w:rPr>
          <w:rFonts w:ascii="Times New Roman" w:eastAsia="Palatino Linotype" w:hAnsi="Times New Roman" w:cs="Times New Roman"/>
          <w:sz w:val="24"/>
          <w:szCs w:val="24"/>
          <w:lang w:val="it-IT"/>
        </w:rPr>
        <w:t>esidente della Repubblica 29 settembre 19</w:t>
      </w:r>
      <w:r w:rsidRPr="000B0924">
        <w:rPr>
          <w:rFonts w:ascii="Times New Roman" w:eastAsia="Palatino Linotype" w:hAnsi="Times New Roman" w:cs="Times New Roman"/>
          <w:sz w:val="24"/>
          <w:szCs w:val="24"/>
          <w:lang w:val="it-IT"/>
        </w:rPr>
        <w:t>73, n. 600 (Disposizioni comuni in materia di accertamento delle imposte sui redditi);</w:t>
      </w:r>
    </w:p>
    <w:p w:rsidR="00AA1DBB" w:rsidRDefault="00AA1DBB" w:rsidP="00AA1DBB">
      <w:pPr>
        <w:pStyle w:val="Paragrafoelenco"/>
        <w:tabs>
          <w:tab w:val="center" w:pos="5155"/>
        </w:tabs>
        <w:spacing w:after="62" w:line="264" w:lineRule="auto"/>
        <w:jc w:val="center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OPPURE</w:t>
      </w:r>
    </w:p>
    <w:p w:rsidR="00AA1DBB" w:rsidRDefault="00AA1DBB" w:rsidP="00AA1DBB">
      <w:pPr>
        <w:pStyle w:val="Paragrafoelenco"/>
        <w:numPr>
          <w:ilvl w:val="0"/>
          <w:numId w:val="1"/>
        </w:num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di non essere soggetto alla ritenuta </w:t>
      </w:r>
      <w:r w:rsidR="005A3A7C">
        <w:rPr>
          <w:rFonts w:ascii="Times New Roman" w:eastAsia="Palatino Linotype" w:hAnsi="Times New Roman" w:cs="Times New Roman"/>
          <w:sz w:val="24"/>
          <w:szCs w:val="24"/>
          <w:lang w:val="it-IT"/>
        </w:rPr>
        <w:t>d'acconto del 4% di cui all'articolo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28, comma 2, del decreto del Pr</w:t>
      </w:r>
      <w:r w:rsidR="005A3A7C">
        <w:rPr>
          <w:rFonts w:ascii="Times New Roman" w:eastAsia="Palatino Linotype" w:hAnsi="Times New Roman" w:cs="Times New Roman"/>
          <w:sz w:val="24"/>
          <w:szCs w:val="24"/>
          <w:lang w:val="it-IT"/>
        </w:rPr>
        <w:t>esidente della Repubblica 29 settembre 19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73, n. 600 (Disposizioni comuni in materia di accertamento delle imposte sui redditi) in quanto:</w:t>
      </w:r>
    </w:p>
    <w:p w:rsidR="00AA1DBB" w:rsidRDefault="00AA1DBB" w:rsidP="00AA1DBB">
      <w:pPr>
        <w:pStyle w:val="Paragrafoelenco"/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AA1DBB" w:rsidRDefault="007E0C94" w:rsidP="00AA1DBB">
      <w:pPr>
        <w:pStyle w:val="Paragrafoelenco"/>
        <w:numPr>
          <w:ilvl w:val="0"/>
          <w:numId w:val="2"/>
        </w:num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F1AC1">
        <w:rPr>
          <w:rFonts w:ascii="Times New Roman" w:eastAsia="Palatino Linotype" w:hAnsi="Times New Roman" w:cs="Times New Roman"/>
          <w:sz w:val="24"/>
          <w:szCs w:val="24"/>
          <w:lang w:val="it-IT"/>
        </w:rPr>
        <w:t>la somma erogata</w:t>
      </w:r>
      <w:r w:rsidR="00AA1DBB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al soggetto richiede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nte non è in alcun modo connessa</w:t>
      </w:r>
      <w:r w:rsidR="00AA1DBB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all'esercizio di eventuali attività commerciali e, pertanto, nella fattispecie non si configura, in relazione a </w:t>
      </w:r>
      <w:r w:rsidR="00AA1DBB" w:rsidRPr="00DF1AC1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tale </w:t>
      </w:r>
      <w:r w:rsidR="00CB1FA3" w:rsidRPr="00DF1AC1">
        <w:rPr>
          <w:rFonts w:ascii="Times New Roman" w:eastAsia="Palatino Linotype" w:hAnsi="Times New Roman" w:cs="Times New Roman"/>
          <w:sz w:val="24"/>
          <w:szCs w:val="24"/>
          <w:lang w:val="it-IT"/>
        </w:rPr>
        <w:t>somma,</w:t>
      </w:r>
      <w:r w:rsidR="00AA1DBB" w:rsidRPr="00DF1AC1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alcun</w:t>
      </w:r>
      <w:r w:rsidR="00AA1DBB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esercizio d'</w:t>
      </w:r>
      <w:r w:rsidR="009C41F6">
        <w:rPr>
          <w:rFonts w:ascii="Times New Roman" w:eastAsia="Palatino Linotype" w:hAnsi="Times New Roman" w:cs="Times New Roman"/>
          <w:sz w:val="24"/>
          <w:szCs w:val="24"/>
          <w:lang w:val="it-IT"/>
        </w:rPr>
        <w:t>impresa, ai sensi dell'articolo</w:t>
      </w:r>
      <w:r w:rsidR="00AA1DBB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55 del decreto del Presid</w:t>
      </w:r>
      <w:r w:rsidR="009C41F6">
        <w:rPr>
          <w:rFonts w:ascii="Times New Roman" w:eastAsia="Palatino Linotype" w:hAnsi="Times New Roman" w:cs="Times New Roman"/>
          <w:sz w:val="24"/>
          <w:szCs w:val="24"/>
          <w:lang w:val="it-IT"/>
        </w:rPr>
        <w:t>ente della Repubblica del 22 dicembre 19</w:t>
      </w:r>
      <w:r w:rsidR="00AA1DBB">
        <w:rPr>
          <w:rFonts w:ascii="Times New Roman" w:eastAsia="Palatino Linotype" w:hAnsi="Times New Roman" w:cs="Times New Roman"/>
          <w:sz w:val="24"/>
          <w:szCs w:val="24"/>
          <w:lang w:val="it-IT"/>
        </w:rPr>
        <w:t>86, n. 917 (Approvazione del testo unico delle imposte sui redditi);</w:t>
      </w:r>
    </w:p>
    <w:p w:rsidR="00AA1DBB" w:rsidRDefault="00AA1DBB" w:rsidP="00AA1DBB">
      <w:pPr>
        <w:pStyle w:val="Paragrafoelenco"/>
        <w:tabs>
          <w:tab w:val="center" w:pos="5155"/>
        </w:tabs>
        <w:spacing w:after="62" w:line="264" w:lineRule="auto"/>
        <w:ind w:left="993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AA1DBB" w:rsidRDefault="00AA1DBB" w:rsidP="00AA1DBB">
      <w:pPr>
        <w:pStyle w:val="Paragrafoelenco"/>
        <w:numPr>
          <w:ilvl w:val="0"/>
          <w:numId w:val="2"/>
        </w:num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il soggetto beneficiario è un'organizzazione non lucrativa di utilità sociale (ONLUS) </w:t>
      </w:r>
      <w:r w:rsidR="009C41F6">
        <w:rPr>
          <w:rFonts w:ascii="Times New Roman" w:eastAsia="Palatino Linotype" w:hAnsi="Times New Roman" w:cs="Times New Roman"/>
          <w:sz w:val="24"/>
          <w:szCs w:val="24"/>
          <w:lang w:val="it-IT"/>
        </w:rPr>
        <w:t>ai sensi dell'articolo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 w:rsidR="009C41F6">
        <w:rPr>
          <w:rFonts w:ascii="Times New Roman" w:eastAsia="Palatino Linotype" w:hAnsi="Times New Roman" w:cs="Times New Roman"/>
          <w:sz w:val="24"/>
          <w:szCs w:val="24"/>
          <w:lang w:val="it-IT"/>
        </w:rPr>
        <w:t>16 del decreto legislativo 4 dicembre 19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97, n. 460 (Riordino della disciplina tributaria degli enti non commerciali e delle organizzazioni non lucrative di utilità sociale);</w:t>
      </w:r>
    </w:p>
    <w:p w:rsidR="00AA1DBB" w:rsidRDefault="00AA1DBB" w:rsidP="00AA1DBB">
      <w:p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pStyle w:val="Paragrafoelenco"/>
        <w:numPr>
          <w:ilvl w:val="0"/>
          <w:numId w:val="2"/>
        </w:num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lastRenderedPageBreak/>
        <w:t>il soggetto beneficiario è un'organizzazione di volon</w:t>
      </w:r>
      <w:r w:rsidR="006B0281">
        <w:rPr>
          <w:rFonts w:ascii="Times New Roman" w:eastAsia="Palatino Linotype" w:hAnsi="Times New Roman" w:cs="Times New Roman"/>
          <w:sz w:val="24"/>
          <w:szCs w:val="24"/>
          <w:lang w:val="it-IT"/>
        </w:rPr>
        <w:t>tariato di cui alla legge 11 agosto 19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91, n. 266 (Legge-quadro sul volontariato) iscritta nei registri istituiti dalle Regioni, da considerarsi ONLUS ai sensi del medesimo decreto legislativo n. 460/1997;</w:t>
      </w:r>
    </w:p>
    <w:p w:rsidR="00AA1DBB" w:rsidRDefault="00AA1DBB" w:rsidP="00AA1DBB">
      <w:pPr>
        <w:pStyle w:val="Paragrafoelenco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AA1DBB" w:rsidRDefault="00AA1DBB" w:rsidP="00AA1DBB">
      <w:pPr>
        <w:pStyle w:val="Paragrafoelenco"/>
        <w:numPr>
          <w:ilvl w:val="0"/>
          <w:numId w:val="2"/>
        </w:numPr>
        <w:tabs>
          <w:tab w:val="center" w:pos="5155"/>
        </w:tabs>
        <w:spacing w:after="62" w:line="264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il soggetto beneficiario è una cooperativa sociale ed il contributo è erogato per attività svolta a favore dei soci.</w:t>
      </w:r>
    </w:p>
    <w:p w:rsidR="00AA1DBB" w:rsidRDefault="00AA1DBB" w:rsidP="00AA1DBB">
      <w:pPr>
        <w:tabs>
          <w:tab w:val="center" w:pos="5155"/>
        </w:tabs>
        <w:spacing w:after="62" w:line="264" w:lineRule="auto"/>
        <w:ind w:left="27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tabs>
          <w:tab w:val="center" w:pos="5155"/>
        </w:tabs>
        <w:spacing w:after="62" w:line="264" w:lineRule="auto"/>
        <w:ind w:left="426" w:hanging="426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tabs>
          <w:tab w:val="center" w:pos="5155"/>
        </w:tabs>
        <w:spacing w:after="62" w:line="264" w:lineRule="auto"/>
        <w:ind w:left="567" w:hanging="567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A1DBB" w:rsidRDefault="00AA1DBB" w:rsidP="00AA1DBB">
      <w:pPr>
        <w:tabs>
          <w:tab w:val="center" w:pos="5954"/>
        </w:tabs>
        <w:spacing w:after="62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DBB" w:rsidRDefault="00AA1DBB" w:rsidP="00AA1DBB">
      <w:pPr>
        <w:spacing w:after="959" w:line="247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…............................., lì …................................</w:t>
      </w:r>
    </w:p>
    <w:p w:rsidR="00AA1DBB" w:rsidRDefault="00AA1DBB" w:rsidP="00AA1DBB">
      <w:pPr>
        <w:tabs>
          <w:tab w:val="left" w:pos="7088"/>
        </w:tabs>
        <w:spacing w:after="0"/>
        <w:ind w:left="6804" w:right="1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  Il legale rappresentante</w:t>
      </w:r>
    </w:p>
    <w:p w:rsidR="00AA1DBB" w:rsidRDefault="00AA1DBB" w:rsidP="00AA1DBB">
      <w:pPr>
        <w:tabs>
          <w:tab w:val="left" w:pos="6663"/>
        </w:tabs>
        <w:spacing w:after="266" w:line="264" w:lineRule="auto"/>
        <w:ind w:left="10" w:right="35" w:hanging="10"/>
        <w:jc w:val="center"/>
        <w:rPr>
          <w:rFonts w:ascii="Times New Roman" w:eastAsia="Palatino Linotype" w:hAnsi="Times New Roman" w:cs="Times New Roman"/>
          <w:i/>
          <w:sz w:val="24"/>
          <w:szCs w:val="24"/>
        </w:rPr>
      </w:pPr>
      <w:r>
        <w:rPr>
          <w:rFonts w:ascii="Times New Roman" w:eastAsia="Palatino Linotype" w:hAnsi="Times New Roman" w:cs="Times New Roman"/>
          <w:i/>
          <w:sz w:val="24"/>
          <w:szCs w:val="24"/>
        </w:rPr>
        <w:tab/>
      </w:r>
      <w:r>
        <w:rPr>
          <w:rFonts w:ascii="Times New Roman" w:eastAsia="Palatino Linotype" w:hAnsi="Times New Roman" w:cs="Times New Roman"/>
          <w:i/>
          <w:sz w:val="24"/>
          <w:szCs w:val="24"/>
        </w:rPr>
        <w:tab/>
        <w:t>timbro e firma</w:t>
      </w:r>
    </w:p>
    <w:p w:rsidR="00AA1DBB" w:rsidRDefault="00AA1DBB" w:rsidP="00AA1DBB">
      <w:pPr>
        <w:spacing w:after="266" w:line="264" w:lineRule="auto"/>
        <w:ind w:left="10" w:right="35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i/>
          <w:sz w:val="24"/>
          <w:szCs w:val="24"/>
        </w:rPr>
        <w:t>________________________</w:t>
      </w:r>
    </w:p>
    <w:sectPr w:rsidR="00AA1DBB" w:rsidSect="00B70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4" w:bottom="1134" w:left="1134" w:header="397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D7" w:rsidRDefault="004B43D7" w:rsidP="00C7606E">
      <w:pPr>
        <w:spacing w:after="0" w:line="240" w:lineRule="auto"/>
      </w:pPr>
      <w:r>
        <w:separator/>
      </w:r>
    </w:p>
  </w:endnote>
  <w:endnote w:type="continuationSeparator" w:id="0">
    <w:p w:rsidR="004B43D7" w:rsidRDefault="004B43D7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7" w:rsidRDefault="00B900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2B504E" w:rsidRDefault="00803F42" w:rsidP="002B50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7" w:rsidRDefault="00B900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D7" w:rsidRDefault="004B43D7" w:rsidP="00C7606E">
      <w:pPr>
        <w:spacing w:after="0" w:line="240" w:lineRule="auto"/>
      </w:pPr>
      <w:r>
        <w:separator/>
      </w:r>
    </w:p>
  </w:footnote>
  <w:footnote w:type="continuationSeparator" w:id="0">
    <w:p w:rsidR="004B43D7" w:rsidRDefault="004B43D7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7" w:rsidRDefault="00B900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21" w:rsidRPr="00DA7FBA" w:rsidRDefault="00E34A21" w:rsidP="00DA7F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7" w:rsidRDefault="00B900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A67"/>
    <w:multiLevelType w:val="hybridMultilevel"/>
    <w:tmpl w:val="25A23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37E7"/>
    <w:multiLevelType w:val="hybridMultilevel"/>
    <w:tmpl w:val="A0821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2018"/>
    <w:multiLevelType w:val="hybridMultilevel"/>
    <w:tmpl w:val="EAAAF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11"/>
    <w:multiLevelType w:val="hybridMultilevel"/>
    <w:tmpl w:val="F12CEC74"/>
    <w:lvl w:ilvl="0" w:tplc="526A0000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2737E96"/>
    <w:multiLevelType w:val="hybridMultilevel"/>
    <w:tmpl w:val="4F8C064A"/>
    <w:lvl w:ilvl="0" w:tplc="BA0AA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91"/>
    <w:rsid w:val="00006082"/>
    <w:rsid w:val="00006369"/>
    <w:rsid w:val="00036EF9"/>
    <w:rsid w:val="00040F1B"/>
    <w:rsid w:val="00077419"/>
    <w:rsid w:val="00083CCD"/>
    <w:rsid w:val="0009613D"/>
    <w:rsid w:val="000A7513"/>
    <w:rsid w:val="000B0924"/>
    <w:rsid w:val="000D5383"/>
    <w:rsid w:val="00121CCA"/>
    <w:rsid w:val="001518F2"/>
    <w:rsid w:val="001700AA"/>
    <w:rsid w:val="0017105B"/>
    <w:rsid w:val="001756DC"/>
    <w:rsid w:val="00177310"/>
    <w:rsid w:val="00193529"/>
    <w:rsid w:val="001B4A87"/>
    <w:rsid w:val="001C0432"/>
    <w:rsid w:val="00222B0A"/>
    <w:rsid w:val="00224C5D"/>
    <w:rsid w:val="002B00C9"/>
    <w:rsid w:val="002B504E"/>
    <w:rsid w:val="002C499B"/>
    <w:rsid w:val="002D2CC5"/>
    <w:rsid w:val="002D67A1"/>
    <w:rsid w:val="002E5414"/>
    <w:rsid w:val="003633EF"/>
    <w:rsid w:val="00382E3C"/>
    <w:rsid w:val="00393193"/>
    <w:rsid w:val="00393956"/>
    <w:rsid w:val="003962B7"/>
    <w:rsid w:val="003C0491"/>
    <w:rsid w:val="003C1FB0"/>
    <w:rsid w:val="003C3975"/>
    <w:rsid w:val="003E5107"/>
    <w:rsid w:val="003E5472"/>
    <w:rsid w:val="00414C64"/>
    <w:rsid w:val="00424669"/>
    <w:rsid w:val="00431E54"/>
    <w:rsid w:val="00442309"/>
    <w:rsid w:val="004463FB"/>
    <w:rsid w:val="00450E3D"/>
    <w:rsid w:val="00453A35"/>
    <w:rsid w:val="00454F92"/>
    <w:rsid w:val="004665ED"/>
    <w:rsid w:val="004775F5"/>
    <w:rsid w:val="00482A08"/>
    <w:rsid w:val="004907C2"/>
    <w:rsid w:val="004A0175"/>
    <w:rsid w:val="004B43D7"/>
    <w:rsid w:val="004D424F"/>
    <w:rsid w:val="004F454B"/>
    <w:rsid w:val="005021C0"/>
    <w:rsid w:val="005417B1"/>
    <w:rsid w:val="00561612"/>
    <w:rsid w:val="00575438"/>
    <w:rsid w:val="005A3A7C"/>
    <w:rsid w:val="005C09EE"/>
    <w:rsid w:val="005C6333"/>
    <w:rsid w:val="005E0D9C"/>
    <w:rsid w:val="005E4983"/>
    <w:rsid w:val="005F3DE1"/>
    <w:rsid w:val="00612BDD"/>
    <w:rsid w:val="00626C42"/>
    <w:rsid w:val="00647397"/>
    <w:rsid w:val="00650862"/>
    <w:rsid w:val="00664C41"/>
    <w:rsid w:val="0067022A"/>
    <w:rsid w:val="00672DC3"/>
    <w:rsid w:val="00684A2F"/>
    <w:rsid w:val="006A5062"/>
    <w:rsid w:val="006B0281"/>
    <w:rsid w:val="006C61F6"/>
    <w:rsid w:val="006E3EE9"/>
    <w:rsid w:val="007165FC"/>
    <w:rsid w:val="00733C12"/>
    <w:rsid w:val="007600A2"/>
    <w:rsid w:val="00771C6F"/>
    <w:rsid w:val="00785CF6"/>
    <w:rsid w:val="007A1B04"/>
    <w:rsid w:val="007B4064"/>
    <w:rsid w:val="007C0B7F"/>
    <w:rsid w:val="007C757C"/>
    <w:rsid w:val="007E0C94"/>
    <w:rsid w:val="007E62F8"/>
    <w:rsid w:val="007F1AD6"/>
    <w:rsid w:val="007F4AD6"/>
    <w:rsid w:val="00801282"/>
    <w:rsid w:val="00803F42"/>
    <w:rsid w:val="008124C6"/>
    <w:rsid w:val="008164D1"/>
    <w:rsid w:val="0082001F"/>
    <w:rsid w:val="0082366F"/>
    <w:rsid w:val="008249BC"/>
    <w:rsid w:val="00834F7E"/>
    <w:rsid w:val="0087044E"/>
    <w:rsid w:val="00870627"/>
    <w:rsid w:val="00882375"/>
    <w:rsid w:val="00890A60"/>
    <w:rsid w:val="008941A7"/>
    <w:rsid w:val="008B2B2C"/>
    <w:rsid w:val="008B5576"/>
    <w:rsid w:val="008F6D09"/>
    <w:rsid w:val="00937BB5"/>
    <w:rsid w:val="009511E6"/>
    <w:rsid w:val="009568D2"/>
    <w:rsid w:val="00972BD5"/>
    <w:rsid w:val="00992885"/>
    <w:rsid w:val="009A1E46"/>
    <w:rsid w:val="009A1F10"/>
    <w:rsid w:val="009C19B2"/>
    <w:rsid w:val="009C2703"/>
    <w:rsid w:val="009C41F6"/>
    <w:rsid w:val="009D0975"/>
    <w:rsid w:val="009D1B21"/>
    <w:rsid w:val="009E4BA1"/>
    <w:rsid w:val="00A20DE5"/>
    <w:rsid w:val="00A22EC2"/>
    <w:rsid w:val="00A41E8C"/>
    <w:rsid w:val="00A41FF3"/>
    <w:rsid w:val="00A64DB1"/>
    <w:rsid w:val="00A67058"/>
    <w:rsid w:val="00AA1DBB"/>
    <w:rsid w:val="00AD2B57"/>
    <w:rsid w:val="00AF6DF4"/>
    <w:rsid w:val="00B0294B"/>
    <w:rsid w:val="00B4089C"/>
    <w:rsid w:val="00B70954"/>
    <w:rsid w:val="00B80CD5"/>
    <w:rsid w:val="00B85748"/>
    <w:rsid w:val="00B90097"/>
    <w:rsid w:val="00B907B2"/>
    <w:rsid w:val="00B96A82"/>
    <w:rsid w:val="00BB54BE"/>
    <w:rsid w:val="00BB79A8"/>
    <w:rsid w:val="00BC2A13"/>
    <w:rsid w:val="00BC2C50"/>
    <w:rsid w:val="00BD08C4"/>
    <w:rsid w:val="00C21717"/>
    <w:rsid w:val="00C22C1A"/>
    <w:rsid w:val="00C31FA9"/>
    <w:rsid w:val="00C56137"/>
    <w:rsid w:val="00C72D47"/>
    <w:rsid w:val="00C7606E"/>
    <w:rsid w:val="00C80D68"/>
    <w:rsid w:val="00C84064"/>
    <w:rsid w:val="00C900F1"/>
    <w:rsid w:val="00C9391B"/>
    <w:rsid w:val="00CB191B"/>
    <w:rsid w:val="00CB1FA3"/>
    <w:rsid w:val="00CC015B"/>
    <w:rsid w:val="00CC453F"/>
    <w:rsid w:val="00CD08B2"/>
    <w:rsid w:val="00D0046E"/>
    <w:rsid w:val="00D1233B"/>
    <w:rsid w:val="00D207C4"/>
    <w:rsid w:val="00D23504"/>
    <w:rsid w:val="00D42438"/>
    <w:rsid w:val="00D6677D"/>
    <w:rsid w:val="00D95541"/>
    <w:rsid w:val="00DA7FBA"/>
    <w:rsid w:val="00DC2E77"/>
    <w:rsid w:val="00DD6E77"/>
    <w:rsid w:val="00DE17A7"/>
    <w:rsid w:val="00DF1AC1"/>
    <w:rsid w:val="00E25260"/>
    <w:rsid w:val="00E34A21"/>
    <w:rsid w:val="00E51178"/>
    <w:rsid w:val="00E624F5"/>
    <w:rsid w:val="00E72E1F"/>
    <w:rsid w:val="00E810B4"/>
    <w:rsid w:val="00EB363C"/>
    <w:rsid w:val="00EB39B1"/>
    <w:rsid w:val="00EC0BA7"/>
    <w:rsid w:val="00EC4564"/>
    <w:rsid w:val="00EC7264"/>
    <w:rsid w:val="00EE2EDB"/>
    <w:rsid w:val="00F03E5B"/>
    <w:rsid w:val="00F24E38"/>
    <w:rsid w:val="00F83789"/>
    <w:rsid w:val="00FA5557"/>
    <w:rsid w:val="00FB2981"/>
    <w:rsid w:val="00FB6562"/>
    <w:rsid w:val="00FC176D"/>
    <w:rsid w:val="00FE37ED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FD96F3"/>
  <w15:docId w15:val="{30691BA7-A6AD-482C-9C27-36E528C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491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C0491"/>
    <w:pPr>
      <w:keepNext/>
      <w:keepLines/>
      <w:shd w:val="clear" w:color="auto" w:fill="E6E6E6"/>
      <w:spacing w:after="150" w:line="259" w:lineRule="auto"/>
      <w:ind w:left="10" w:right="10" w:hanging="10"/>
      <w:jc w:val="center"/>
      <w:outlineLvl w:val="0"/>
    </w:pPr>
    <w:rPr>
      <w:rFonts w:ascii="Palatino Linotype" w:eastAsia="Palatino Linotype" w:hAnsi="Palatino Linotype" w:cs="Palatino Linotype"/>
      <w:b/>
      <w:i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3C0491"/>
    <w:pPr>
      <w:keepNext/>
      <w:keepLines/>
      <w:shd w:val="clear" w:color="auto" w:fill="E6E6E6"/>
      <w:spacing w:after="207" w:line="259" w:lineRule="auto"/>
      <w:ind w:left="11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D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eastAsiaTheme="minorHAnsi" w:hAnsi="Calisto MT" w:cstheme="minorBidi"/>
      <w:caps/>
      <w:color w:val="758181"/>
      <w:kern w:val="18"/>
      <w:sz w:val="19"/>
      <w:lang w:eastAsia="en-US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624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491"/>
    <w:rPr>
      <w:rFonts w:ascii="Palatino Linotype" w:eastAsia="Palatino Linotype" w:hAnsi="Palatino Linotype" w:cs="Palatino Linotype"/>
      <w:b/>
      <w:i/>
      <w:color w:val="000000"/>
      <w:shd w:val="clear" w:color="auto" w:fill="E6E6E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0491"/>
    <w:rPr>
      <w:rFonts w:ascii="Palatino Linotype" w:eastAsia="Palatino Linotype" w:hAnsi="Palatino Linotype" w:cs="Palatino Linotype"/>
      <w:b/>
      <w:color w:val="000000"/>
      <w:sz w:val="20"/>
      <w:shd w:val="clear" w:color="auto" w:fill="E6E6E6"/>
      <w:lang w:eastAsia="it-IT"/>
    </w:rPr>
  </w:style>
  <w:style w:type="table" w:customStyle="1" w:styleId="TableGrid">
    <w:name w:val="TableGrid"/>
    <w:rsid w:val="003C049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chiara">
    <w:name w:val="Grid Table Light"/>
    <w:basedOn w:val="Tabellanormale"/>
    <w:uiPriority w:val="40"/>
    <w:rsid w:val="003C0491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1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1DB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.00%20-%20Modelli\Office\carta%20intestata%20uffici\Affari%20generali_Cerimon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5F47-DE5D-4B64-84AD-39C62AD4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Affari generali_Cerimoniale.dotx</Template>
  <TotalTime>16</TotalTime>
  <Pages>9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gchiari</dc:creator>
  <cp:lastModifiedBy>mchallancin</cp:lastModifiedBy>
  <cp:revision>7</cp:revision>
  <cp:lastPrinted>2019-02-04T09:43:00Z</cp:lastPrinted>
  <dcterms:created xsi:type="dcterms:W3CDTF">2021-02-25T09:23:00Z</dcterms:created>
  <dcterms:modified xsi:type="dcterms:W3CDTF">2021-03-11T10:06:00Z</dcterms:modified>
</cp:coreProperties>
</file>