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C1" w:rsidRPr="008606FB" w:rsidRDefault="008A43C1" w:rsidP="001936AE">
      <w:pPr>
        <w:tabs>
          <w:tab w:val="left" w:pos="7371"/>
        </w:tabs>
        <w:spacing w:before="60" w:after="0" w:line="240" w:lineRule="auto"/>
        <w:ind w:left="142" w:right="34"/>
        <w:rPr>
          <w:rFonts w:ascii="Times New Roman" w:eastAsia="Palatino Linotype" w:hAnsi="Times New Roman" w:cs="Times New Roman"/>
          <w:sz w:val="20"/>
          <w:szCs w:val="20"/>
          <w:lang w:val="it-IT"/>
        </w:rPr>
      </w:pPr>
      <w:r w:rsidRPr="00DA48C2">
        <w:rPr>
          <w:rFonts w:ascii="Times New Roman" w:eastAsia="Palatino Linotype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97476C" wp14:editId="1E9BD0EE">
                <wp:simplePos x="0" y="0"/>
                <wp:positionH relativeFrom="column">
                  <wp:posOffset>-43815</wp:posOffset>
                </wp:positionH>
                <wp:positionV relativeFrom="paragraph">
                  <wp:posOffset>-9525</wp:posOffset>
                </wp:positionV>
                <wp:extent cx="704850" cy="6000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018888" id="Rettangolo 3" o:spid="_x0000_s1026" style="position:absolute;margin-left:-3.45pt;margin-top:-.75pt;width:55.5pt;height: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Pr="00DA48C2">
        <w:rPr>
          <w:rFonts w:ascii="Times New Roman" w:eastAsia="Palatino Linotype" w:hAnsi="Times New Roman" w:cs="Times New Roman"/>
          <w:sz w:val="20"/>
          <w:szCs w:val="20"/>
          <w:lang w:val="it-IT"/>
        </w:rPr>
        <w:t xml:space="preserve">marca </w:t>
      </w:r>
    </w:p>
    <w:p w:rsidR="008466B8" w:rsidRDefault="000E649C" w:rsidP="008A43C1">
      <w:pPr>
        <w:tabs>
          <w:tab w:val="left" w:pos="7371"/>
        </w:tabs>
        <w:spacing w:after="0" w:line="240" w:lineRule="auto"/>
        <w:ind w:right="34"/>
        <w:rPr>
          <w:rFonts w:ascii="Times New Roman" w:eastAsia="Palatino Linotype" w:hAnsi="Times New Roman" w:cs="Times New Roman"/>
          <w:sz w:val="24"/>
          <w:lang w:val="it-IT"/>
        </w:rPr>
      </w:pPr>
      <w:r w:rsidRPr="008606FB">
        <w:rPr>
          <w:rFonts w:ascii="Times New Roman" w:eastAsia="Palatino Linotype" w:hAnsi="Times New Roman" w:cs="Times New Roman"/>
          <w:sz w:val="20"/>
          <w:szCs w:val="20"/>
          <w:lang w:val="it-IT"/>
        </w:rPr>
        <w:t xml:space="preserve"> </w:t>
      </w:r>
      <w:r w:rsidR="008A43C1" w:rsidRPr="008606FB">
        <w:rPr>
          <w:rFonts w:ascii="Times New Roman" w:eastAsia="Palatino Linotype" w:hAnsi="Times New Roman" w:cs="Times New Roman"/>
          <w:sz w:val="20"/>
          <w:szCs w:val="20"/>
          <w:lang w:val="it-IT"/>
        </w:rPr>
        <w:t>da bollo</w:t>
      </w:r>
      <w:r w:rsidR="008A43C1" w:rsidRPr="008606FB">
        <w:rPr>
          <w:rFonts w:ascii="Times New Roman" w:eastAsia="Palatino Linotype" w:hAnsi="Times New Roman" w:cs="Times New Roman"/>
          <w:sz w:val="24"/>
          <w:lang w:val="it-IT"/>
        </w:rPr>
        <w:t xml:space="preserve"> </w:t>
      </w:r>
    </w:p>
    <w:p w:rsidR="0050427D" w:rsidRPr="004F7464" w:rsidRDefault="008466B8" w:rsidP="008A43C1">
      <w:pPr>
        <w:tabs>
          <w:tab w:val="left" w:pos="7371"/>
        </w:tabs>
        <w:spacing w:after="0" w:line="240" w:lineRule="auto"/>
        <w:ind w:right="34"/>
        <w:rPr>
          <w:rFonts w:ascii="Times New Roman" w:hAnsi="Times New Roman" w:cs="Times New Roman"/>
          <w:u w:val="single"/>
          <w:lang w:val="it-IT"/>
        </w:rPr>
      </w:pPr>
      <w:r w:rsidRPr="008466B8">
        <w:rPr>
          <w:rFonts w:ascii="Times New Roman" w:eastAsia="Palatino Linotype" w:hAnsi="Times New Roman" w:cs="Times New Roman"/>
          <w:sz w:val="20"/>
          <w:szCs w:val="20"/>
          <w:lang w:val="it-IT"/>
        </w:rPr>
        <w:t>da 16 euro</w:t>
      </w:r>
      <w:r w:rsidR="008A43C1" w:rsidRPr="008606FB">
        <w:rPr>
          <w:rFonts w:ascii="Times New Roman" w:eastAsia="Palatino Linotype" w:hAnsi="Times New Roman" w:cs="Times New Roman"/>
          <w:sz w:val="24"/>
          <w:lang w:val="it-IT"/>
        </w:rPr>
        <w:tab/>
      </w:r>
      <w:r w:rsidR="0050427D" w:rsidRPr="008606FB"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ab/>
      </w:r>
      <w:r w:rsidR="0050427D" w:rsidRPr="004F7464">
        <w:rPr>
          <w:rFonts w:ascii="Times New Roman" w:eastAsia="Palatino Linotype" w:hAnsi="Times New Roman" w:cs="Times New Roman"/>
          <w:sz w:val="24"/>
          <w:u w:val="single"/>
          <w:lang w:val="it-IT"/>
        </w:rPr>
        <w:t>ALLEGATO A</w:t>
      </w:r>
    </w:p>
    <w:p w:rsidR="0050427D" w:rsidRDefault="0050427D" w:rsidP="0050427D">
      <w:pPr>
        <w:keepNext/>
        <w:widowControl/>
        <w:tabs>
          <w:tab w:val="left" w:pos="538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</w:pPr>
      <w:r w:rsidRPr="004F7464"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ab/>
      </w:r>
    </w:p>
    <w:p w:rsidR="00C67BC4" w:rsidRDefault="00C67BC4" w:rsidP="0050427D">
      <w:pPr>
        <w:keepNext/>
        <w:widowControl/>
        <w:tabs>
          <w:tab w:val="left" w:pos="538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</w:pPr>
    </w:p>
    <w:p w:rsidR="00B32BA9" w:rsidRDefault="00B32BA9" w:rsidP="0050427D">
      <w:pPr>
        <w:keepNext/>
        <w:widowControl/>
        <w:tabs>
          <w:tab w:val="left" w:pos="538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</w:pPr>
    </w:p>
    <w:p w:rsidR="00E87E8C" w:rsidRPr="004F7464" w:rsidRDefault="00E87E8C" w:rsidP="0050427D">
      <w:pPr>
        <w:keepNext/>
        <w:widowControl/>
        <w:tabs>
          <w:tab w:val="left" w:pos="538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</w:pPr>
    </w:p>
    <w:p w:rsidR="0050427D" w:rsidRPr="004F7464" w:rsidRDefault="0050427D" w:rsidP="0050427D">
      <w:pPr>
        <w:keepNext/>
        <w:widowControl/>
        <w:tabs>
          <w:tab w:val="left" w:pos="5387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4F7464"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  <w:tab/>
      </w:r>
      <w:r w:rsidRPr="004F7464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Al Presidente del Consiglio regionale </w:t>
      </w:r>
    </w:p>
    <w:p w:rsidR="0050427D" w:rsidRPr="004F7464" w:rsidRDefault="0050427D" w:rsidP="0050427D">
      <w:pPr>
        <w:widowControl/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4F7464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della Valle d'Aosta</w:t>
      </w:r>
    </w:p>
    <w:p w:rsidR="0050427D" w:rsidRPr="00B35223" w:rsidRDefault="0050427D" w:rsidP="0050427D">
      <w:pPr>
        <w:widowControl/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16"/>
          <w:szCs w:val="16"/>
          <w:lang w:val="it-IT" w:eastAsia="it-IT"/>
        </w:rPr>
      </w:pPr>
    </w:p>
    <w:p w:rsidR="0050427D" w:rsidRPr="004F7464" w:rsidRDefault="0050427D" w:rsidP="0050427D">
      <w:pPr>
        <w:widowControl/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0"/>
          <w:lang w:val="it-IT" w:eastAsia="it-IT"/>
        </w:rPr>
      </w:pPr>
      <w:r w:rsidRPr="004F7464">
        <w:rPr>
          <w:rFonts w:ascii="Times New Roman" w:eastAsia="Times New Roman" w:hAnsi="Times New Roman" w:cs="Times New Roman"/>
          <w:i/>
          <w:sz w:val="24"/>
          <w:szCs w:val="20"/>
          <w:lang w:val="it-IT" w:eastAsia="it-IT"/>
        </w:rPr>
        <w:t>oppure</w:t>
      </w:r>
    </w:p>
    <w:p w:rsidR="0050427D" w:rsidRPr="00B35223" w:rsidRDefault="0050427D" w:rsidP="0050427D">
      <w:pPr>
        <w:widowControl/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16"/>
          <w:szCs w:val="16"/>
          <w:lang w:val="it-IT" w:eastAsia="it-IT"/>
        </w:rPr>
      </w:pPr>
    </w:p>
    <w:p w:rsidR="0050427D" w:rsidRPr="004F7464" w:rsidRDefault="009E0E2C" w:rsidP="0050427D">
      <w:pPr>
        <w:widowControl/>
        <w:tabs>
          <w:tab w:val="left" w:pos="5387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0"/>
          <w:lang w:val="it-IT" w:eastAsia="it-IT"/>
        </w:rPr>
      </w:pPr>
      <w:hyperlink r:id="rId8" w:history="1">
        <w:r w:rsidR="0050427D" w:rsidRPr="004F7464">
          <w:rPr>
            <w:rStyle w:val="Collegamentoipertestuale"/>
            <w:rFonts w:ascii="Times New Roman" w:eastAsia="Cambria" w:hAnsi="Times New Roman" w:cs="Times New Roman"/>
            <w:i/>
            <w:sz w:val="24"/>
            <w:szCs w:val="24"/>
            <w:lang w:val="it-IT"/>
          </w:rPr>
          <w:t>consiglio.regione.vda@cert.legalmail.it</w:t>
        </w:r>
      </w:hyperlink>
    </w:p>
    <w:p w:rsidR="0050427D" w:rsidRDefault="0050427D" w:rsidP="0050427D">
      <w:pPr>
        <w:keepNext/>
        <w:widowControl/>
        <w:tabs>
          <w:tab w:val="left" w:pos="56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E87E8C" w:rsidRDefault="00E87E8C" w:rsidP="0050427D">
      <w:pPr>
        <w:keepNext/>
        <w:widowControl/>
        <w:tabs>
          <w:tab w:val="left" w:pos="56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E87E8C" w:rsidRPr="004F7464" w:rsidRDefault="00E87E8C" w:rsidP="0050427D">
      <w:pPr>
        <w:keepNext/>
        <w:widowControl/>
        <w:tabs>
          <w:tab w:val="left" w:pos="56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50427D" w:rsidRPr="004F7464" w:rsidRDefault="0050427D" w:rsidP="006A2309">
      <w:pPr>
        <w:keepNext/>
        <w:widowControl/>
        <w:tabs>
          <w:tab w:val="left" w:pos="3828"/>
          <w:tab w:val="left" w:pos="567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F746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DOMANDA DI COM</w:t>
      </w:r>
      <w:r w:rsidR="004A10AE" w:rsidRPr="004F746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PARTECIPAZIONE PER L'INIZIATIVA</w:t>
      </w:r>
      <w:r w:rsidRPr="004F746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CHE AVRA' LUOGO NELL'ANNO __________________</w:t>
      </w:r>
      <w:r w:rsidR="006A230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F746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DENOMINATA</w:t>
      </w:r>
      <w:r w:rsidR="00AF0804" w:rsidRPr="004F746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</w:t>
      </w:r>
      <w:r w:rsidR="004531A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_________________________________</w:t>
      </w:r>
    </w:p>
    <w:p w:rsidR="0050427D" w:rsidRPr="004F7464" w:rsidRDefault="0050427D" w:rsidP="0050427D">
      <w:pPr>
        <w:keepNext/>
        <w:widowControl/>
        <w:tabs>
          <w:tab w:val="left" w:pos="567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0427D" w:rsidRPr="004F7464" w:rsidRDefault="0050427D" w:rsidP="0050427D">
      <w:pPr>
        <w:spacing w:after="0"/>
        <w:ind w:left="36"/>
        <w:rPr>
          <w:rFonts w:ascii="Times New Roman" w:hAnsi="Times New Roman" w:cs="Times New Roman"/>
          <w:sz w:val="24"/>
          <w:szCs w:val="24"/>
          <w:lang w:val="it-IT"/>
        </w:rPr>
      </w:pPr>
      <w:r w:rsidRPr="004F7464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>________________________________________________________________________________</w:t>
      </w:r>
    </w:p>
    <w:p w:rsidR="0050427D" w:rsidRPr="004F7464" w:rsidRDefault="0050427D" w:rsidP="0050427D">
      <w:pPr>
        <w:spacing w:after="328" w:line="364" w:lineRule="auto"/>
        <w:ind w:left="31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4F7464">
        <w:rPr>
          <w:rFonts w:ascii="Times New Roman" w:eastAsia="Palatino Linotype" w:hAnsi="Times New Roman" w:cs="Times New Roman"/>
          <w:sz w:val="24"/>
          <w:szCs w:val="24"/>
          <w:lang w:val="it-IT"/>
        </w:rPr>
        <w:t>(</w:t>
      </w:r>
      <w:r w:rsidRPr="004F7464">
        <w:rPr>
          <w:rFonts w:ascii="Times New Roman" w:eastAsia="Palatino Linotype" w:hAnsi="Times New Roman" w:cs="Times New Roman"/>
          <w:sz w:val="20"/>
          <w:szCs w:val="20"/>
          <w:lang w:val="it-IT"/>
        </w:rPr>
        <w:t>INDICARE LA DENOMINAZIONE ESATTA</w:t>
      </w:r>
      <w:r w:rsidRPr="004F7464">
        <w:rPr>
          <w:rFonts w:ascii="Times New Roman" w:eastAsia="Palatino Linotype" w:hAnsi="Times New Roman" w:cs="Times New Roman"/>
          <w:sz w:val="24"/>
          <w:szCs w:val="24"/>
          <w:lang w:val="it-IT"/>
        </w:rPr>
        <w:t>)</w:t>
      </w:r>
    </w:p>
    <w:p w:rsidR="0050427D" w:rsidRPr="004F7464" w:rsidRDefault="0050427D" w:rsidP="000225C3">
      <w:pPr>
        <w:pStyle w:val="Titolo1"/>
        <w:spacing w:after="98"/>
        <w:ind w:left="31"/>
        <w:rPr>
          <w:rFonts w:eastAsia="Palatino Linotype"/>
          <w:sz w:val="24"/>
        </w:rPr>
      </w:pPr>
      <w:r w:rsidRPr="004F7464">
        <w:rPr>
          <w:rFonts w:eastAsia="Palatino Linotype"/>
          <w:sz w:val="24"/>
        </w:rPr>
        <w:t>I</w:t>
      </w:r>
      <w:r w:rsidR="00D434F1" w:rsidRPr="004F7464">
        <w:rPr>
          <w:rFonts w:eastAsia="Palatino Linotype"/>
          <w:sz w:val="24"/>
        </w:rPr>
        <w:t>O</w:t>
      </w:r>
      <w:r w:rsidRPr="004F7464">
        <w:rPr>
          <w:rFonts w:eastAsia="Palatino Linotype"/>
          <w:sz w:val="24"/>
        </w:rPr>
        <w:t xml:space="preserve"> SOTTOSCRITTO</w:t>
      </w:r>
    </w:p>
    <w:p w:rsidR="00B32BA9" w:rsidRDefault="00B32BA9" w:rsidP="0050427D">
      <w:pPr>
        <w:spacing w:after="0" w:line="240" w:lineRule="auto"/>
        <w:ind w:left="56" w:righ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4F7464" w:rsidRDefault="0050427D" w:rsidP="0050427D">
      <w:pPr>
        <w:spacing w:after="0" w:line="240" w:lineRule="auto"/>
        <w:ind w:left="56" w:righ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4F7464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consapevole delle sanzioni penali richiamate dal DPR 28 dicembre 2000, n. 445 </w:t>
      </w:r>
      <w:r w:rsidRPr="004F7464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>(Testo unico delle disposizioni legislative in materia di documentazione amministrativa)</w:t>
      </w:r>
      <w:r w:rsidRPr="004F7464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in caso di dichiarazioni mendaci e della decadenza dei benefici eventualmente conseguenti all'atto emanato sulla base di dichiarazioni non veritiere ai sensi e per gli effetti degli articoli 46 e 47 del citato DPR</w:t>
      </w:r>
      <w:r w:rsidR="002A2EB3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n. 445/2000</w:t>
      </w:r>
    </w:p>
    <w:p w:rsidR="0050427D" w:rsidRPr="004F7464" w:rsidRDefault="0050427D" w:rsidP="00B32BA9">
      <w:pPr>
        <w:spacing w:after="0" w:line="249" w:lineRule="auto"/>
        <w:ind w:left="57" w:right="34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Grid"/>
        <w:tblW w:w="9638" w:type="dxa"/>
        <w:tblInd w:w="34" w:type="dxa"/>
        <w:tblCellMar>
          <w:top w:w="69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8944"/>
      </w:tblGrid>
      <w:tr w:rsidR="00170EA2" w:rsidRPr="006D4624" w:rsidTr="0064707B">
        <w:trPr>
          <w:trHeight w:val="519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70EA2" w:rsidRPr="00170EA2" w:rsidRDefault="00170EA2" w:rsidP="00B32BA9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170EA2" w:rsidRPr="006D4624" w:rsidRDefault="00170EA2" w:rsidP="00B32BA9">
            <w:pPr>
              <w:ind w:right="5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b/>
                <w:i/>
              </w:rPr>
              <w:t>DICHIARO</w:t>
            </w:r>
          </w:p>
        </w:tc>
      </w:tr>
    </w:tbl>
    <w:p w:rsidR="0050427D" w:rsidRPr="004F7464" w:rsidRDefault="0050427D" w:rsidP="00B32BA9">
      <w:pPr>
        <w:spacing w:after="0" w:line="360" w:lineRule="auto"/>
        <w:ind w:left="34" w:hanging="11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194A4A" w:rsidRDefault="0050427D" w:rsidP="00194A4A">
      <w:pPr>
        <w:pStyle w:val="Paragrafoelenco"/>
        <w:numPr>
          <w:ilvl w:val="0"/>
          <w:numId w:val="4"/>
        </w:numPr>
        <w:spacing w:after="280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>di essere il legale rappresentante di</w:t>
      </w:r>
    </w:p>
    <w:p w:rsidR="0050427D" w:rsidRPr="004F7464" w:rsidRDefault="0050427D" w:rsidP="0050427D">
      <w:pPr>
        <w:pBdr>
          <w:top w:val="single" w:sz="4" w:space="1" w:color="auto"/>
        </w:pBdr>
        <w:spacing w:after="120" w:line="365" w:lineRule="auto"/>
        <w:ind w:left="34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4F7464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(</w:t>
      </w:r>
      <w:r w:rsidRPr="004F7464">
        <w:rPr>
          <w:rFonts w:ascii="Times New Roman" w:eastAsia="Palatino Linotype" w:hAnsi="Times New Roman" w:cs="Times New Roman"/>
          <w:sz w:val="20"/>
          <w:szCs w:val="20"/>
          <w:lang w:val="it-IT"/>
        </w:rPr>
        <w:t>INDICARE LA DENOMINAZIONE ESATTA</w:t>
      </w:r>
      <w:r w:rsidRPr="004F7464">
        <w:rPr>
          <w:rFonts w:ascii="Times New Roman" w:eastAsia="Palatino Linotype" w:hAnsi="Times New Roman" w:cs="Times New Roman"/>
          <w:sz w:val="24"/>
          <w:szCs w:val="24"/>
          <w:lang w:val="it-IT"/>
        </w:rPr>
        <w:t>)</w:t>
      </w:r>
    </w:p>
    <w:p w:rsidR="0050427D" w:rsidRPr="00194A4A" w:rsidRDefault="0050427D" w:rsidP="00194A4A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di essere esente dall'imposta di bollo per i seguenti motivi </w:t>
      </w:r>
    </w:p>
    <w:p w:rsidR="0050427D" w:rsidRPr="004F7464" w:rsidRDefault="0050427D" w:rsidP="0050427D">
      <w:pPr>
        <w:spacing w:after="120" w:line="240" w:lineRule="auto"/>
        <w:ind w:left="34" w:hanging="11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Pr="004F7464" w:rsidRDefault="0050427D" w:rsidP="0050427D">
      <w:pPr>
        <w:pBdr>
          <w:top w:val="single" w:sz="4" w:space="1" w:color="auto"/>
        </w:pBdr>
        <w:spacing w:after="0" w:line="240" w:lineRule="auto"/>
        <w:ind w:left="34" w:hanging="11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Pr="004F7464" w:rsidRDefault="0050427D" w:rsidP="0050427D">
      <w:pPr>
        <w:pBdr>
          <w:top w:val="single" w:sz="4" w:space="1" w:color="auto"/>
        </w:pBdr>
        <w:spacing w:after="0" w:line="240" w:lineRule="auto"/>
        <w:ind w:left="34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4F746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</w:t>
      </w:r>
    </w:p>
    <w:p w:rsidR="0050427D" w:rsidRPr="004F7464" w:rsidRDefault="0050427D" w:rsidP="0050427D">
      <w:pPr>
        <w:spacing w:after="0" w:line="240" w:lineRule="auto"/>
        <w:ind w:left="34" w:hanging="11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Pr="00194A4A" w:rsidRDefault="0050427D" w:rsidP="004B7653">
      <w:pPr>
        <w:pStyle w:val="Paragrafoelenco"/>
        <w:numPr>
          <w:ilvl w:val="0"/>
          <w:numId w:val="4"/>
        </w:numPr>
        <w:spacing w:after="328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>che il soggetto promotore dell'iniziativa non ha fini di lucro ed è in regola con la normativa vigente in materia contributiva e di sicurezza;</w:t>
      </w:r>
    </w:p>
    <w:p w:rsidR="00194A4A" w:rsidRPr="00194A4A" w:rsidRDefault="00194A4A" w:rsidP="00194A4A">
      <w:pPr>
        <w:pStyle w:val="Paragrafoelenco"/>
        <w:spacing w:after="328" w:line="240" w:lineRule="auto"/>
        <w:ind w:left="284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Default="0050427D" w:rsidP="00194A4A">
      <w:pPr>
        <w:pStyle w:val="Paragrafoelenco"/>
        <w:widowControl/>
        <w:numPr>
          <w:ilvl w:val="0"/>
          <w:numId w:val="4"/>
        </w:numPr>
        <w:tabs>
          <w:tab w:val="left" w:pos="0"/>
        </w:tabs>
        <w:spacing w:after="0" w:line="240" w:lineRule="auto"/>
        <w:ind w:left="284" w:right="58" w:hanging="284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lang w:val="it-IT" w:eastAsia="it-IT"/>
        </w:rPr>
      </w:pPr>
      <w:r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>di aver preso conoscenza del regolamento</w:t>
      </w:r>
      <w:r w:rsidR="00245A12"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approvato con deliberazione dell'Ufficio di Presidenza </w:t>
      </w:r>
      <w:r w:rsidR="00245A12" w:rsidRPr="00F00107">
        <w:rPr>
          <w:rFonts w:ascii="Times New Roman" w:eastAsia="Palatino Linotype" w:hAnsi="Times New Roman" w:cs="Times New Roman"/>
          <w:sz w:val="24"/>
          <w:szCs w:val="24"/>
          <w:lang w:val="it-IT"/>
        </w:rPr>
        <w:t>n</w:t>
      </w:r>
      <w:r w:rsidR="00CE264F" w:rsidRPr="00F00107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. </w:t>
      </w:r>
      <w:r w:rsidR="00F00107" w:rsidRPr="00F00107">
        <w:rPr>
          <w:rFonts w:ascii="Times New Roman" w:eastAsia="Palatino Linotype" w:hAnsi="Times New Roman" w:cs="Times New Roman"/>
          <w:sz w:val="24"/>
          <w:szCs w:val="24"/>
          <w:lang w:val="it-IT"/>
        </w:rPr>
        <w:t>17/2021</w:t>
      </w:r>
      <w:r w:rsidR="00CE264F" w:rsidRPr="00F00107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</w:t>
      </w:r>
      <w:r w:rsidRPr="00F00107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del </w:t>
      </w:r>
      <w:r w:rsidR="00F00107" w:rsidRPr="00F00107">
        <w:rPr>
          <w:rFonts w:ascii="Times New Roman" w:eastAsia="Palatino Linotype" w:hAnsi="Times New Roman" w:cs="Times New Roman"/>
          <w:sz w:val="24"/>
          <w:szCs w:val="24"/>
          <w:lang w:val="it-IT"/>
        </w:rPr>
        <w:t>10 marzo 2021</w:t>
      </w:r>
      <w:r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per la disciplina</w:t>
      </w:r>
      <w:r w:rsidR="00923CA7"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della concessione di patrocini e</w:t>
      </w:r>
      <w:r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compartecipazioni </w:t>
      </w:r>
      <w:r w:rsidR="00923CA7"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>economiche</w:t>
      </w:r>
      <w:r w:rsidRPr="00194A4A">
        <w:rPr>
          <w:rFonts w:ascii="Times New Roman" w:eastAsia="Palatino Linotype" w:hAnsi="Times New Roman" w:cs="Times New Roman"/>
          <w:sz w:val="24"/>
          <w:szCs w:val="24"/>
          <w:lang w:val="it-IT"/>
        </w:rPr>
        <w:t>, delle informazioni e prescrizioni contenute nella modulistica e delle informative relative alla privacy, parti integranti e sostanziali della presente domanda;</w:t>
      </w:r>
      <w:r w:rsidRPr="00194A4A">
        <w:rPr>
          <w:rFonts w:ascii="Times New Roman" w:eastAsia="Cambria" w:hAnsi="Times New Roman" w:cs="Times New Roman"/>
          <w:b/>
          <w:color w:val="000000"/>
          <w:sz w:val="24"/>
          <w:szCs w:val="24"/>
          <w:lang w:val="it-IT" w:eastAsia="it-IT"/>
        </w:rPr>
        <w:t xml:space="preserve"> </w:t>
      </w:r>
    </w:p>
    <w:p w:rsidR="0050427D" w:rsidRPr="004F7464" w:rsidRDefault="0050427D" w:rsidP="0050427D">
      <w:pPr>
        <w:widowControl/>
        <w:tabs>
          <w:tab w:val="left" w:pos="0"/>
        </w:tabs>
        <w:spacing w:after="0" w:line="240" w:lineRule="auto"/>
        <w:ind w:right="58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lang w:val="it-IT" w:eastAsia="it-IT"/>
        </w:rPr>
      </w:pPr>
    </w:p>
    <w:p w:rsidR="001D1C1F" w:rsidRDefault="0050427D" w:rsidP="00E87E8C">
      <w:pPr>
        <w:pStyle w:val="Paragrafoelenco"/>
        <w:numPr>
          <w:ilvl w:val="0"/>
          <w:numId w:val="6"/>
        </w:numPr>
        <w:spacing w:after="169" w:line="249" w:lineRule="auto"/>
        <w:ind w:left="284" w:right="34" w:hanging="284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87E8C">
        <w:rPr>
          <w:rFonts w:ascii="Times New Roman" w:eastAsia="Palatino Linotype" w:hAnsi="Times New Roman" w:cs="Times New Roman"/>
          <w:sz w:val="24"/>
          <w:szCs w:val="24"/>
          <w:lang w:val="it-IT"/>
        </w:rPr>
        <w:lastRenderedPageBreak/>
        <w:t>di sollevare il Consiglio regionale</w:t>
      </w:r>
      <w:r w:rsidR="00A41631" w:rsidRPr="00E87E8C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da ogni responsabilità</w:t>
      </w:r>
      <w:r w:rsidR="00A41631" w:rsidRPr="00E87E8C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 circa l'organizzazione e lo svolgimento dell'iniziativa e</w:t>
      </w:r>
      <w:r w:rsidRPr="00E87E8C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da ogni prete</w:t>
      </w:r>
      <w:r w:rsidR="00A41631" w:rsidRPr="00E87E8C">
        <w:rPr>
          <w:rFonts w:ascii="Times New Roman" w:eastAsia="Palatino Linotype" w:hAnsi="Times New Roman" w:cs="Times New Roman"/>
          <w:sz w:val="24"/>
          <w:szCs w:val="24"/>
          <w:lang w:val="it-IT"/>
        </w:rPr>
        <w:t>sa o responsabilità verso terzi</w:t>
      </w:r>
      <w:r w:rsidR="001D1C1F" w:rsidRPr="00E87E8C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 </w:t>
      </w:r>
      <w:r w:rsidRPr="00E87E8C">
        <w:rPr>
          <w:rFonts w:ascii="Times New Roman" w:eastAsia="Palatino Linotype" w:hAnsi="Times New Roman" w:cs="Times New Roman"/>
          <w:sz w:val="24"/>
          <w:szCs w:val="24"/>
          <w:lang w:val="it-IT"/>
        </w:rPr>
        <w:t>per fatti connessi all'iniziativa;</w:t>
      </w:r>
    </w:p>
    <w:p w:rsidR="00E87E8C" w:rsidRDefault="00E87E8C" w:rsidP="00E87E8C">
      <w:pPr>
        <w:pStyle w:val="Paragrafoelenco"/>
        <w:spacing w:after="169" w:line="249" w:lineRule="auto"/>
        <w:ind w:left="284" w:right="34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9C0935" w:rsidRPr="00E87E8C" w:rsidRDefault="009C0935" w:rsidP="00E87E8C">
      <w:pPr>
        <w:pStyle w:val="Paragrafoelenco"/>
        <w:numPr>
          <w:ilvl w:val="0"/>
          <w:numId w:val="6"/>
        </w:numPr>
        <w:spacing w:after="169" w:line="249" w:lineRule="auto"/>
        <w:ind w:left="284" w:right="34" w:hanging="284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87E8C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di essere a conoscenza che l'utilizzo indebito del logo </w:t>
      </w:r>
      <w:r w:rsidR="00EE752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può </w:t>
      </w:r>
      <w:r w:rsidRPr="00E87E8C">
        <w:rPr>
          <w:rFonts w:ascii="Times New Roman" w:eastAsia="Palatino Linotype" w:hAnsi="Times New Roman" w:cs="Times New Roman"/>
          <w:sz w:val="24"/>
          <w:szCs w:val="24"/>
          <w:lang w:val="it-IT"/>
        </w:rPr>
        <w:t>comporta</w:t>
      </w:r>
      <w:r w:rsidR="00EE7526">
        <w:rPr>
          <w:rFonts w:ascii="Times New Roman" w:eastAsia="Palatino Linotype" w:hAnsi="Times New Roman" w:cs="Times New Roman"/>
          <w:sz w:val="24"/>
          <w:szCs w:val="24"/>
          <w:lang w:val="it-IT"/>
        </w:rPr>
        <w:t>re</w:t>
      </w:r>
      <w:r w:rsidRPr="00E87E8C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la irricevibilità di successive istanze pr</w:t>
      </w:r>
      <w:r w:rsidR="00B32BA9">
        <w:rPr>
          <w:rFonts w:ascii="Times New Roman" w:eastAsia="Palatino Linotype" w:hAnsi="Times New Roman" w:cs="Times New Roman"/>
          <w:sz w:val="24"/>
          <w:szCs w:val="24"/>
          <w:lang w:val="it-IT"/>
        </w:rPr>
        <w:t>ovenienti dal medesimo soggetto;</w:t>
      </w:r>
    </w:p>
    <w:p w:rsidR="0050427D" w:rsidRPr="004F7464" w:rsidRDefault="0050427D" w:rsidP="0050427D">
      <w:pPr>
        <w:pStyle w:val="Titolo3"/>
        <w:ind w:right="36"/>
        <w:jc w:val="right"/>
      </w:pPr>
    </w:p>
    <w:tbl>
      <w:tblPr>
        <w:tblStyle w:val="TableGrid"/>
        <w:tblW w:w="9638" w:type="dxa"/>
        <w:tblInd w:w="34" w:type="dxa"/>
        <w:tblCellMar>
          <w:top w:w="69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8944"/>
      </w:tblGrid>
      <w:tr w:rsidR="0050427D" w:rsidRPr="004F7464" w:rsidTr="00170EA2">
        <w:trPr>
          <w:trHeight w:val="448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0427D" w:rsidRPr="004F7464" w:rsidRDefault="0050427D" w:rsidP="0085641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0427D" w:rsidRPr="004F7464" w:rsidRDefault="0050427D" w:rsidP="00856412">
            <w:pPr>
              <w:ind w:right="598"/>
              <w:jc w:val="center"/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Palatino Linotype" w:hAnsi="Times New Roman" w:cs="Times New Roman"/>
                <w:b/>
                <w:i/>
              </w:rPr>
              <w:t>CHIEDO</w:t>
            </w:r>
          </w:p>
        </w:tc>
      </w:tr>
      <w:tr w:rsidR="0050427D" w:rsidRPr="00043262" w:rsidTr="00856412">
        <w:trPr>
          <w:trHeight w:val="8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50427D" w:rsidRPr="004F7464" w:rsidRDefault="0050427D" w:rsidP="00856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27D" w:rsidRPr="004F7464" w:rsidRDefault="0050427D" w:rsidP="008E22A4">
            <w:pPr>
              <w:spacing w:before="120"/>
              <w:ind w:right="425"/>
              <w:jc w:val="both"/>
              <w:rPr>
                <w:rFonts w:ascii="Times New Roman" w:eastAsia="Palatino Linotype" w:hAnsi="Times New Roman" w:cs="Times New Roman"/>
                <w:b/>
                <w:sz w:val="18"/>
                <w:lang w:val="it-IT"/>
              </w:rPr>
            </w:pPr>
            <w:r w:rsidRPr="004F7464">
              <w:rPr>
                <w:rFonts w:ascii="Times New Roman" w:eastAsia="Palatino Linotype" w:hAnsi="Times New Roman" w:cs="Times New Roman"/>
                <w:b/>
                <w:sz w:val="18"/>
                <w:lang w:val="it-IT"/>
              </w:rPr>
              <w:t>LA COLLABORAZIONE DEL CONSIGLIO REGIONALE DELLA VALLE D'AOSTA ALLA REALIZZAZIONE DELL'INIZIATIVA DI CUI ALL'OGGETTO TRAMITE LA CONCESSIONE DI UNA COMPARTECIPAZIONE</w:t>
            </w:r>
            <w:r w:rsidR="0044766F" w:rsidRPr="004F7464">
              <w:rPr>
                <w:rFonts w:ascii="Times New Roman" w:eastAsia="Palatino Linotype" w:hAnsi="Times New Roman" w:cs="Times New Roman"/>
                <w:b/>
                <w:sz w:val="18"/>
                <w:lang w:val="it-IT"/>
              </w:rPr>
              <w:t xml:space="preserve"> ECONOMICA</w:t>
            </w:r>
          </w:p>
          <w:p w:rsidR="0050427D" w:rsidRPr="004F7464" w:rsidRDefault="0050427D" w:rsidP="00856412">
            <w:pPr>
              <w:ind w:right="428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0427D" w:rsidRPr="004F7464" w:rsidTr="00856412">
        <w:trPr>
          <w:trHeight w:val="296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0427D" w:rsidRPr="004F7464" w:rsidRDefault="0050427D" w:rsidP="00856412">
            <w:pPr>
              <w:rPr>
                <w:rFonts w:ascii="Times New Roman" w:hAnsi="Times New Roman" w:cs="Times New Roman"/>
                <w:lang w:val="it-IT"/>
              </w:rPr>
            </w:pPr>
          </w:p>
          <w:p w:rsidR="0050427D" w:rsidRPr="004F7464" w:rsidRDefault="0050427D" w:rsidP="0085641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50427D" w:rsidRPr="004F7464" w:rsidRDefault="0050427D" w:rsidP="00856412">
            <w:pPr>
              <w:ind w:right="598"/>
              <w:jc w:val="center"/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Palatino Linotype" w:hAnsi="Times New Roman" w:cs="Times New Roman"/>
                <w:b/>
                <w:i/>
              </w:rPr>
              <w:t>ALLEGO</w:t>
            </w:r>
          </w:p>
        </w:tc>
      </w:tr>
    </w:tbl>
    <w:p w:rsidR="0050427D" w:rsidRPr="004F7464" w:rsidRDefault="0050427D" w:rsidP="0050427D">
      <w:pPr>
        <w:widowControl/>
        <w:spacing w:after="0" w:line="240" w:lineRule="auto"/>
        <w:ind w:left="459" w:right="34"/>
        <w:jc w:val="both"/>
        <w:rPr>
          <w:rFonts w:ascii="Times New Roman" w:hAnsi="Times New Roman" w:cs="Times New Roman"/>
          <w:lang w:val="it-IT"/>
        </w:rPr>
      </w:pPr>
    </w:p>
    <w:p w:rsidR="0050427D" w:rsidRPr="004F7464" w:rsidRDefault="0050427D" w:rsidP="0050427D">
      <w:pPr>
        <w:widowControl/>
        <w:numPr>
          <w:ilvl w:val="0"/>
          <w:numId w:val="1"/>
        </w:numPr>
        <w:spacing w:after="0" w:line="240" w:lineRule="auto"/>
        <w:ind w:left="459" w:right="34" w:hanging="136"/>
        <w:jc w:val="both"/>
        <w:rPr>
          <w:rFonts w:ascii="Times New Roman" w:hAnsi="Times New Roman" w:cs="Times New Roman"/>
          <w:lang w:val="it-IT"/>
        </w:rPr>
      </w:pPr>
      <w:r w:rsidRPr="004F7464">
        <w:rPr>
          <w:rFonts w:ascii="Times New Roman" w:eastAsia="Times New Roman" w:hAnsi="Times New Roman" w:cs="Times New Roman"/>
          <w:sz w:val="28"/>
          <w:lang w:val="it-IT"/>
        </w:rPr>
        <w:t xml:space="preserve">□ </w:t>
      </w:r>
      <w:r w:rsidRPr="004F7464">
        <w:rPr>
          <w:rFonts w:ascii="Times New Roman" w:eastAsia="Palatino Linotype" w:hAnsi="Times New Roman" w:cs="Times New Roman"/>
          <w:b/>
          <w:sz w:val="18"/>
          <w:lang w:val="it-IT"/>
        </w:rPr>
        <w:t>Allegato A/1</w:t>
      </w:r>
      <w:r w:rsidRPr="004F7464">
        <w:rPr>
          <w:rFonts w:ascii="Times New Roman" w:eastAsia="Palatino Linotype" w:hAnsi="Times New Roman" w:cs="Times New Roman"/>
          <w:sz w:val="18"/>
          <w:lang w:val="it-IT"/>
        </w:rPr>
        <w:t xml:space="preserve"> relativo ai dati del soggetto richiedente.</w:t>
      </w:r>
    </w:p>
    <w:p w:rsidR="0050427D" w:rsidRPr="004F7464" w:rsidRDefault="0050427D" w:rsidP="0050427D">
      <w:pPr>
        <w:widowControl/>
        <w:numPr>
          <w:ilvl w:val="0"/>
          <w:numId w:val="1"/>
        </w:numPr>
        <w:spacing w:after="0" w:line="240" w:lineRule="auto"/>
        <w:ind w:right="34" w:hanging="134"/>
        <w:jc w:val="both"/>
        <w:rPr>
          <w:rFonts w:ascii="Times New Roman" w:hAnsi="Times New Roman" w:cs="Times New Roman"/>
          <w:lang w:val="it-IT"/>
        </w:rPr>
      </w:pPr>
      <w:r w:rsidRPr="004F7464">
        <w:rPr>
          <w:rFonts w:ascii="Times New Roman" w:eastAsia="Times New Roman" w:hAnsi="Times New Roman" w:cs="Times New Roman"/>
          <w:sz w:val="28"/>
          <w:lang w:val="it-IT"/>
        </w:rPr>
        <w:t xml:space="preserve">□ </w:t>
      </w:r>
      <w:r w:rsidRPr="004F7464">
        <w:rPr>
          <w:rFonts w:ascii="Times New Roman" w:eastAsia="Palatino Linotype" w:hAnsi="Times New Roman" w:cs="Times New Roman"/>
          <w:b/>
          <w:sz w:val="18"/>
          <w:lang w:val="it-IT"/>
        </w:rPr>
        <w:t>Allegato A/2</w:t>
      </w:r>
      <w:r w:rsidRPr="004F7464">
        <w:rPr>
          <w:rFonts w:ascii="Times New Roman" w:eastAsia="Palatino Linotype" w:hAnsi="Times New Roman" w:cs="Times New Roman"/>
          <w:sz w:val="18"/>
          <w:lang w:val="it-IT"/>
        </w:rPr>
        <w:t xml:space="preserve"> relativo ad una descrizione dell'iniziativa.</w:t>
      </w:r>
    </w:p>
    <w:p w:rsidR="0050427D" w:rsidRPr="004F7464" w:rsidRDefault="0050427D" w:rsidP="0050427D">
      <w:pPr>
        <w:widowControl/>
        <w:numPr>
          <w:ilvl w:val="0"/>
          <w:numId w:val="1"/>
        </w:numPr>
        <w:spacing w:after="0" w:line="240" w:lineRule="auto"/>
        <w:ind w:left="459" w:right="34" w:hanging="136"/>
        <w:jc w:val="both"/>
        <w:rPr>
          <w:rFonts w:ascii="Times New Roman" w:hAnsi="Times New Roman" w:cs="Times New Roman"/>
          <w:lang w:val="it-IT"/>
        </w:rPr>
      </w:pPr>
      <w:r w:rsidRPr="004F7464">
        <w:rPr>
          <w:rFonts w:ascii="Times New Roman" w:eastAsia="Times New Roman" w:hAnsi="Times New Roman" w:cs="Times New Roman"/>
          <w:sz w:val="28"/>
          <w:lang w:val="it-IT"/>
        </w:rPr>
        <w:t>□</w:t>
      </w:r>
      <w:r w:rsidR="00627E5B" w:rsidRPr="004F7464">
        <w:rPr>
          <w:rFonts w:ascii="Times New Roman" w:eastAsia="Times New Roman" w:hAnsi="Times New Roman" w:cs="Times New Roman"/>
          <w:sz w:val="28"/>
          <w:lang w:val="it-IT"/>
        </w:rPr>
        <w:t xml:space="preserve"> </w:t>
      </w:r>
      <w:r w:rsidR="001F6BA6">
        <w:rPr>
          <w:rFonts w:ascii="Times New Roman" w:eastAsia="Palatino Linotype" w:hAnsi="Times New Roman" w:cs="Times New Roman"/>
          <w:b/>
          <w:sz w:val="18"/>
          <w:lang w:val="it-IT"/>
        </w:rPr>
        <w:t>Allegato A/3</w:t>
      </w:r>
      <w:r w:rsidRPr="004F7464">
        <w:rPr>
          <w:rFonts w:ascii="Times New Roman" w:eastAsia="Palatino Linotype" w:hAnsi="Times New Roman" w:cs="Times New Roman"/>
          <w:sz w:val="18"/>
          <w:lang w:val="it-IT"/>
        </w:rPr>
        <w:t xml:space="preserve"> relativo al bilancio preventivo dell'iniziativa.</w:t>
      </w:r>
    </w:p>
    <w:p w:rsidR="0050427D" w:rsidRPr="003A241D" w:rsidRDefault="0050427D" w:rsidP="0050427D">
      <w:pPr>
        <w:widowControl/>
        <w:numPr>
          <w:ilvl w:val="0"/>
          <w:numId w:val="1"/>
        </w:numPr>
        <w:spacing w:after="0" w:line="240" w:lineRule="auto"/>
        <w:ind w:right="34" w:hanging="134"/>
        <w:jc w:val="both"/>
        <w:rPr>
          <w:rFonts w:ascii="Times New Roman" w:hAnsi="Times New Roman" w:cs="Times New Roman"/>
          <w:lang w:val="it-IT"/>
        </w:rPr>
      </w:pPr>
      <w:r w:rsidRPr="004F7464">
        <w:rPr>
          <w:rFonts w:ascii="Times New Roman" w:eastAsia="Times New Roman" w:hAnsi="Times New Roman" w:cs="Times New Roman"/>
          <w:sz w:val="28"/>
          <w:lang w:val="it-IT"/>
        </w:rPr>
        <w:t>□</w:t>
      </w:r>
      <w:r w:rsidR="00627E5B" w:rsidRPr="004F7464">
        <w:rPr>
          <w:rFonts w:ascii="Times New Roman" w:eastAsia="Times New Roman" w:hAnsi="Times New Roman" w:cs="Times New Roman"/>
          <w:sz w:val="28"/>
          <w:lang w:val="it-IT"/>
        </w:rPr>
        <w:t xml:space="preserve"> </w:t>
      </w:r>
      <w:r w:rsidRPr="004F7464">
        <w:rPr>
          <w:rFonts w:ascii="Times New Roman" w:eastAsia="Palatino Linotype" w:hAnsi="Times New Roman" w:cs="Times New Roman"/>
          <w:sz w:val="18"/>
          <w:lang w:val="it-IT"/>
        </w:rPr>
        <w:t>Copia di un documento di identità valido del legale rappresentante.</w:t>
      </w:r>
    </w:p>
    <w:p w:rsidR="003A241D" w:rsidRPr="004F7464" w:rsidRDefault="003A241D" w:rsidP="003A241D">
      <w:pPr>
        <w:widowControl/>
        <w:numPr>
          <w:ilvl w:val="0"/>
          <w:numId w:val="1"/>
        </w:numPr>
        <w:spacing w:after="0" w:line="240" w:lineRule="auto"/>
        <w:ind w:right="34" w:hanging="134"/>
        <w:jc w:val="both"/>
        <w:rPr>
          <w:rFonts w:ascii="Times New Roman" w:hAnsi="Times New Roman" w:cs="Times New Roman"/>
          <w:lang w:val="it-IT"/>
        </w:rPr>
      </w:pPr>
      <w:r w:rsidRPr="004F7464">
        <w:rPr>
          <w:rFonts w:ascii="Times New Roman" w:eastAsia="Times New Roman" w:hAnsi="Times New Roman" w:cs="Times New Roman"/>
          <w:sz w:val="28"/>
          <w:lang w:val="it-IT"/>
        </w:rPr>
        <w:t xml:space="preserve">□ </w:t>
      </w:r>
      <w:r>
        <w:rPr>
          <w:rFonts w:ascii="Times New Roman" w:eastAsia="Palatino Linotype" w:hAnsi="Times New Roman" w:cs="Times New Roman"/>
          <w:sz w:val="18"/>
          <w:lang w:val="it-IT"/>
        </w:rPr>
        <w:t>Copia dell'atto costitutivo</w:t>
      </w:r>
      <w:r w:rsidR="00797765">
        <w:rPr>
          <w:rFonts w:ascii="Times New Roman" w:eastAsia="Palatino Linotype" w:hAnsi="Times New Roman" w:cs="Times New Roman"/>
          <w:sz w:val="18"/>
          <w:lang w:val="it-IT"/>
        </w:rPr>
        <w:t>, dello statuto o del certificato d'iscrizione all'anagrafe ONLUS</w:t>
      </w:r>
    </w:p>
    <w:p w:rsidR="000225C3" w:rsidRPr="004F7464" w:rsidRDefault="000225C3" w:rsidP="000225C3">
      <w:pPr>
        <w:widowControl/>
        <w:spacing w:after="0" w:line="240" w:lineRule="auto"/>
        <w:ind w:left="458" w:right="34"/>
        <w:jc w:val="both"/>
        <w:rPr>
          <w:rFonts w:ascii="Times New Roman" w:hAnsi="Times New Roman" w:cs="Times New Roman"/>
          <w:lang w:val="it-IT"/>
        </w:rPr>
      </w:pPr>
    </w:p>
    <w:p w:rsidR="0050427D" w:rsidRDefault="0050427D" w:rsidP="0050427D">
      <w:pPr>
        <w:widowControl/>
        <w:spacing w:after="0" w:line="240" w:lineRule="auto"/>
        <w:ind w:left="458" w:right="34"/>
        <w:jc w:val="both"/>
        <w:rPr>
          <w:rFonts w:ascii="Times New Roman" w:hAnsi="Times New Roman" w:cs="Times New Roman"/>
          <w:lang w:val="it-IT"/>
        </w:rPr>
      </w:pPr>
    </w:p>
    <w:p w:rsidR="00797765" w:rsidRPr="004F7464" w:rsidRDefault="00797765" w:rsidP="0050427D">
      <w:pPr>
        <w:widowControl/>
        <w:spacing w:after="0" w:line="240" w:lineRule="auto"/>
        <w:ind w:left="458" w:right="34"/>
        <w:jc w:val="both"/>
        <w:rPr>
          <w:rFonts w:ascii="Times New Roman" w:hAnsi="Times New Roman" w:cs="Times New Roman"/>
          <w:lang w:val="it-IT"/>
        </w:rPr>
      </w:pPr>
    </w:p>
    <w:p w:rsidR="0050427D" w:rsidRPr="004F7464" w:rsidRDefault="0050427D" w:rsidP="0050427D">
      <w:pPr>
        <w:spacing w:after="475" w:line="249" w:lineRule="auto"/>
        <w:ind w:left="57" w:right="34" w:hanging="10"/>
        <w:jc w:val="both"/>
        <w:rPr>
          <w:rFonts w:ascii="Times New Roman" w:hAnsi="Times New Roman" w:cs="Times New Roman"/>
          <w:lang w:val="it-IT"/>
        </w:rPr>
      </w:pPr>
      <w:r w:rsidRPr="004F7464">
        <w:rPr>
          <w:rFonts w:ascii="Times New Roman" w:eastAsia="Palatino Linotype" w:hAnsi="Times New Roman" w:cs="Times New Roman"/>
          <w:sz w:val="18"/>
          <w:lang w:val="it-IT"/>
        </w:rPr>
        <w:t>…............................., lì …................................</w:t>
      </w:r>
    </w:p>
    <w:p w:rsidR="0050427D" w:rsidRPr="00FB3C08" w:rsidRDefault="0050427D" w:rsidP="0050427D">
      <w:pPr>
        <w:tabs>
          <w:tab w:val="left" w:pos="6946"/>
        </w:tabs>
        <w:spacing w:after="0"/>
        <w:ind w:left="10" w:right="17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4F7464">
        <w:rPr>
          <w:rFonts w:ascii="Times New Roman" w:eastAsia="Palatino Linotype" w:hAnsi="Times New Roman" w:cs="Times New Roman"/>
          <w:b/>
          <w:sz w:val="18"/>
          <w:lang w:val="it-IT"/>
        </w:rPr>
        <w:tab/>
      </w:r>
      <w:r w:rsidRPr="004F7464">
        <w:rPr>
          <w:rFonts w:ascii="Times New Roman" w:eastAsia="Palatino Linotype" w:hAnsi="Times New Roman" w:cs="Times New Roman"/>
          <w:b/>
          <w:sz w:val="18"/>
          <w:lang w:val="it-IT"/>
        </w:rPr>
        <w:tab/>
      </w:r>
      <w:r w:rsidRPr="00FB3C08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Il legale rappresentante </w:t>
      </w:r>
    </w:p>
    <w:p w:rsidR="0050427D" w:rsidRPr="00FB3C08" w:rsidRDefault="0050427D" w:rsidP="0050427D">
      <w:pPr>
        <w:tabs>
          <w:tab w:val="left" w:pos="7655"/>
        </w:tabs>
        <w:spacing w:after="590" w:line="265" w:lineRule="auto"/>
        <w:ind w:left="10" w:right="35" w:hanging="10"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  <w:r w:rsidRPr="00FB3C08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ab/>
      </w:r>
      <w:r w:rsidRPr="00FB3C08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ab/>
        <w:t xml:space="preserve">  timbro e firma</w:t>
      </w:r>
    </w:p>
    <w:p w:rsidR="0050427D" w:rsidRPr="004F7464" w:rsidRDefault="0050427D" w:rsidP="00DC71D1">
      <w:pPr>
        <w:tabs>
          <w:tab w:val="left" w:pos="7088"/>
          <w:tab w:val="left" w:pos="8080"/>
        </w:tabs>
        <w:spacing w:after="590" w:line="265" w:lineRule="auto"/>
        <w:ind w:left="10" w:right="35" w:hanging="10"/>
        <w:rPr>
          <w:rFonts w:ascii="Times New Roman" w:hAnsi="Times New Roman" w:cs="Times New Roman"/>
          <w:lang w:val="it-IT"/>
        </w:rPr>
      </w:pPr>
      <w:r w:rsidRPr="004F7464">
        <w:rPr>
          <w:rFonts w:ascii="Times New Roman" w:eastAsia="Palatino Linotype" w:hAnsi="Times New Roman" w:cs="Times New Roman"/>
          <w:i/>
          <w:sz w:val="14"/>
          <w:lang w:val="it-IT"/>
        </w:rPr>
        <w:tab/>
      </w:r>
      <w:r w:rsidRPr="004F7464">
        <w:rPr>
          <w:rFonts w:ascii="Times New Roman" w:eastAsia="Palatino Linotype" w:hAnsi="Times New Roman" w:cs="Times New Roman"/>
          <w:i/>
          <w:sz w:val="14"/>
          <w:lang w:val="it-IT"/>
        </w:rPr>
        <w:tab/>
        <w:t>___________________________________</w:t>
      </w:r>
    </w:p>
    <w:p w:rsidR="00DC71D1" w:rsidRDefault="00DC71D1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175F22" w:rsidRDefault="00175F22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175F22" w:rsidRDefault="00175F22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175F22" w:rsidRDefault="00175F22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175F22" w:rsidRDefault="00175F22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175F22" w:rsidRDefault="00175F22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B35223" w:rsidRDefault="00B35223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B35223" w:rsidRDefault="00B35223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B35223" w:rsidRDefault="00B35223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175F22" w:rsidRDefault="00175F22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hAnsi="Times New Roman" w:cs="Times New Roman"/>
          <w:vanish/>
          <w:lang w:val="it-IT"/>
        </w:rPr>
      </w:pPr>
    </w:p>
    <w:p w:rsidR="00DC71D1" w:rsidRPr="00DC71D1" w:rsidRDefault="00DC71D1" w:rsidP="00DC71D1">
      <w:pPr>
        <w:pStyle w:val="Pidipagina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C71D1">
        <w:rPr>
          <w:rFonts w:ascii="Times New Roman" w:hAnsi="Times New Roman" w:cs="Times New Roman"/>
          <w:sz w:val="20"/>
          <w:szCs w:val="20"/>
          <w:lang w:val="it-IT"/>
        </w:rPr>
        <w:t xml:space="preserve">PER INFORMAZIONI: Ufficio Attività </w:t>
      </w:r>
      <w:r w:rsidR="0042316E">
        <w:rPr>
          <w:rFonts w:ascii="Times New Roman" w:hAnsi="Times New Roman" w:cs="Times New Roman"/>
          <w:sz w:val="20"/>
          <w:szCs w:val="20"/>
          <w:lang w:val="it-IT"/>
        </w:rPr>
        <w:t>c</w:t>
      </w:r>
      <w:r w:rsidRPr="00DC71D1">
        <w:rPr>
          <w:rFonts w:ascii="Times New Roman" w:hAnsi="Times New Roman" w:cs="Times New Roman"/>
          <w:sz w:val="20"/>
          <w:szCs w:val="20"/>
          <w:lang w:val="it-IT"/>
        </w:rPr>
        <w:t>ulturali e Cerimoniale - Via Piave, 1 - Aosta</w:t>
      </w:r>
    </w:p>
    <w:p w:rsidR="00DC71D1" w:rsidRPr="009D27ED" w:rsidRDefault="005B180B" w:rsidP="001B1D02">
      <w:pPr>
        <w:tabs>
          <w:tab w:val="center" w:pos="1122"/>
          <w:tab w:val="right" w:pos="9707"/>
        </w:tabs>
        <w:spacing w:after="89" w:line="265" w:lineRule="auto"/>
        <w:jc w:val="center"/>
        <w:rPr>
          <w:rFonts w:ascii="Times New Roman" w:eastAsia="Palatino Linotype" w:hAnsi="Times New Roman" w:cs="Times New Roman"/>
          <w:i/>
          <w:sz w:val="12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Tel. 0165 526007 / </w:t>
      </w:r>
      <w:r w:rsidR="001B1D02" w:rsidRPr="009D27ED">
        <w:rPr>
          <w:rFonts w:ascii="Times New Roman" w:hAnsi="Times New Roman" w:cs="Times New Roman"/>
          <w:sz w:val="20"/>
          <w:szCs w:val="20"/>
          <w:lang w:val="it-IT"/>
        </w:rPr>
        <w:t xml:space="preserve">526009 - email: </w:t>
      </w:r>
      <w:hyperlink r:id="rId9" w:history="1">
        <w:r w:rsidR="001B1D02" w:rsidRPr="009D27ED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attivitaculturali@consiglio.vda.it</w:t>
        </w:r>
      </w:hyperlink>
    </w:p>
    <w:p w:rsidR="00DC71D1" w:rsidRPr="009D27ED" w:rsidRDefault="00DC71D1" w:rsidP="0050427D">
      <w:pPr>
        <w:tabs>
          <w:tab w:val="center" w:pos="1122"/>
          <w:tab w:val="right" w:pos="9707"/>
        </w:tabs>
        <w:spacing w:after="89" w:line="265" w:lineRule="auto"/>
        <w:rPr>
          <w:rFonts w:ascii="Times New Roman" w:eastAsia="Palatino Linotype" w:hAnsi="Times New Roman" w:cs="Times New Roman"/>
          <w:i/>
          <w:sz w:val="12"/>
          <w:lang w:val="it-IT"/>
        </w:rPr>
      </w:pPr>
    </w:p>
    <w:p w:rsidR="0031345D" w:rsidRPr="009D27ED" w:rsidRDefault="0031345D">
      <w:pPr>
        <w:widowControl/>
        <w:rPr>
          <w:rFonts w:ascii="Times New Roman" w:eastAsia="Palatino Linotype" w:hAnsi="Times New Roman" w:cs="Times New Roman"/>
          <w:i/>
          <w:sz w:val="12"/>
          <w:lang w:val="it-IT"/>
        </w:rPr>
      </w:pPr>
      <w:r w:rsidRPr="009D27ED">
        <w:rPr>
          <w:rFonts w:ascii="Times New Roman" w:eastAsia="Palatino Linotype" w:hAnsi="Times New Roman" w:cs="Times New Roman"/>
          <w:i/>
          <w:sz w:val="12"/>
          <w:lang w:val="it-IT"/>
        </w:rPr>
        <w:br w:type="page"/>
      </w:r>
    </w:p>
    <w:p w:rsidR="0050427D" w:rsidRPr="004F7464" w:rsidRDefault="0050427D" w:rsidP="0050427D">
      <w:pPr>
        <w:tabs>
          <w:tab w:val="center" w:pos="1122"/>
          <w:tab w:val="right" w:pos="9707"/>
        </w:tabs>
        <w:spacing w:after="89" w:line="240" w:lineRule="auto"/>
        <w:ind w:left="7796"/>
        <w:rPr>
          <w:rFonts w:ascii="Times New Roman" w:eastAsia="Palatino Linotype" w:hAnsi="Times New Roman" w:cs="Times New Roman"/>
          <w:sz w:val="24"/>
          <w:u w:val="single"/>
          <w:lang w:val="it-IT"/>
        </w:rPr>
      </w:pPr>
      <w:r w:rsidRPr="004F7464">
        <w:rPr>
          <w:rFonts w:ascii="Times New Roman" w:eastAsia="Palatino Linotype" w:hAnsi="Times New Roman" w:cs="Times New Roman"/>
          <w:sz w:val="24"/>
          <w:u w:val="single"/>
          <w:lang w:val="it-IT"/>
        </w:rPr>
        <w:lastRenderedPageBreak/>
        <w:t>ALLEGATO A/1</w:t>
      </w:r>
    </w:p>
    <w:p w:rsidR="00DA4F91" w:rsidRDefault="00DA4F91" w:rsidP="0050427D">
      <w:pPr>
        <w:pStyle w:val="Titolo3"/>
        <w:ind w:left="12" w:right="2"/>
        <w:rPr>
          <w:b w:val="0"/>
        </w:rPr>
      </w:pPr>
    </w:p>
    <w:p w:rsidR="0050427D" w:rsidRPr="00E53DC6" w:rsidRDefault="0050427D" w:rsidP="0050427D">
      <w:pPr>
        <w:pStyle w:val="Titolo3"/>
        <w:ind w:left="12" w:right="2"/>
        <w:rPr>
          <w:b w:val="0"/>
        </w:rPr>
      </w:pPr>
      <w:r w:rsidRPr="00E53DC6">
        <w:rPr>
          <w:b w:val="0"/>
        </w:rPr>
        <w:t>DATI RELATIVI AL SOGGETTO GIURIDICO RICHIEDENTE</w:t>
      </w:r>
    </w:p>
    <w:p w:rsidR="0050427D" w:rsidRPr="00E53DC6" w:rsidRDefault="0050427D" w:rsidP="0050427D">
      <w:pPr>
        <w:spacing w:after="238" w:line="240" w:lineRule="auto"/>
        <w:ind w:right="437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(articolo 4, comma 4, lettera a), del Regolamento) </w:t>
      </w:r>
    </w:p>
    <w:p w:rsidR="0050427D" w:rsidRPr="00E53DC6" w:rsidRDefault="0050427D" w:rsidP="0050427D">
      <w:pPr>
        <w:spacing w:after="0" w:line="240" w:lineRule="auto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Esatta denominazione del soggetto giuridico:</w:t>
      </w:r>
    </w:p>
    <w:p w:rsidR="0050427D" w:rsidRPr="00E53DC6" w:rsidRDefault="0050427D" w:rsidP="0050427D">
      <w:pPr>
        <w:spacing w:after="0" w:line="360" w:lineRule="auto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________________________________________________________________________________</w:t>
      </w:r>
    </w:p>
    <w:p w:rsidR="0050427D" w:rsidRPr="00E53DC6" w:rsidRDefault="0050427D" w:rsidP="0050427D">
      <w:pPr>
        <w:spacing w:after="4" w:line="360" w:lineRule="auto"/>
        <w:ind w:left="34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Il</w:t>
      </w:r>
      <w:r w:rsidR="005A29D4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soggetto ha forma giuridica:  </w:t>
      </w: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    </w:t>
      </w:r>
      <w:r w:rsidR="00686377"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□</w:t>
      </w: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 pubblica  </w:t>
      </w:r>
      <w:r w:rsidRPr="00E53DC6">
        <w:rPr>
          <w:rFonts w:ascii="Times New Roman" w:eastAsia="Palatino Linotype" w:hAnsi="Times New Roman" w:cs="Times New Roman"/>
          <w:color w:val="CCCCCC"/>
          <w:sz w:val="24"/>
          <w:szCs w:val="24"/>
          <w:lang w:val="it-IT"/>
        </w:rPr>
        <w:t xml:space="preserve">            </w:t>
      </w:r>
      <w:r w:rsidR="00686377"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□</w:t>
      </w:r>
      <w:r w:rsidRPr="00E53DC6">
        <w:rPr>
          <w:rFonts w:ascii="Times New Roman" w:eastAsia="Palatino Linotype" w:hAnsi="Times New Roman" w:cs="Times New Roman"/>
          <w:color w:val="CCCCCC"/>
          <w:sz w:val="24"/>
          <w:szCs w:val="24"/>
          <w:lang w:val="it-IT"/>
        </w:rPr>
        <w:t xml:space="preserve">  </w:t>
      </w: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privata senza fini di lucro </w:t>
      </w:r>
    </w:p>
    <w:p w:rsidR="0050427D" w:rsidRPr="00E53DC6" w:rsidRDefault="0050427D" w:rsidP="0050427D">
      <w:pPr>
        <w:widowControl/>
        <w:spacing w:after="0" w:line="240" w:lineRule="auto"/>
        <w:ind w:right="34"/>
        <w:jc w:val="both"/>
        <w:rPr>
          <w:rFonts w:ascii="Times New Roman" w:eastAsia="Palatino Linotype" w:hAnsi="Times New Roman" w:cs="Times New Roman"/>
          <w:sz w:val="16"/>
          <w:szCs w:val="16"/>
          <w:lang w:val="it-IT"/>
        </w:rPr>
      </w:pPr>
    </w:p>
    <w:p w:rsidR="0050427D" w:rsidRPr="00E53DC6" w:rsidRDefault="0050427D" w:rsidP="0050427D">
      <w:pPr>
        <w:widowControl/>
        <w:spacing w:after="4" w:line="36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Anno di fondazione _________________________</w:t>
      </w:r>
    </w:p>
    <w:p w:rsidR="0050427D" w:rsidRPr="00E53DC6" w:rsidRDefault="0050427D" w:rsidP="0050427D">
      <w:pPr>
        <w:widowControl/>
        <w:spacing w:after="4" w:line="24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Estremi dell'atto costitutivo _____________________________</w:t>
      </w:r>
    </w:p>
    <w:p w:rsidR="0050427D" w:rsidRPr="00E53DC6" w:rsidRDefault="0050427D" w:rsidP="0050427D">
      <w:pPr>
        <w:widowControl/>
        <w:spacing w:after="4" w:line="240" w:lineRule="auto"/>
        <w:ind w:right="34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E53DC6" w:rsidRDefault="0050427D" w:rsidP="0050427D">
      <w:pPr>
        <w:widowControl/>
        <w:spacing w:after="4" w:line="360" w:lineRule="auto"/>
        <w:ind w:right="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Partita IVA del soggetto giuridico: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427D" w:rsidRPr="00043262" w:rsidTr="00856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50427D" w:rsidRPr="00E53DC6" w:rsidRDefault="0050427D" w:rsidP="0050427D">
      <w:pPr>
        <w:spacing w:after="0" w:line="240" w:lineRule="auto"/>
        <w:ind w:left="45"/>
        <w:rPr>
          <w:rFonts w:ascii="Times New Roman" w:hAnsi="Times New Roman" w:cs="Times New Roman"/>
          <w:sz w:val="16"/>
          <w:szCs w:val="16"/>
          <w:lang w:val="it-IT"/>
        </w:rPr>
      </w:pPr>
    </w:p>
    <w:p w:rsidR="0050427D" w:rsidRPr="00E53DC6" w:rsidRDefault="0050427D" w:rsidP="0050427D">
      <w:pPr>
        <w:spacing w:after="4" w:line="360" w:lineRule="auto"/>
        <w:ind w:left="45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Codice fiscale del soggetto giuridico: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427D" w:rsidRPr="00043262" w:rsidTr="00856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D" w:rsidRPr="00E53DC6" w:rsidRDefault="0050427D" w:rsidP="00856412">
            <w:pPr>
              <w:spacing w:after="21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31345D" w:rsidRDefault="0031345D" w:rsidP="000C3B76">
      <w:pPr>
        <w:spacing w:after="0" w:line="360" w:lineRule="auto"/>
        <w:ind w:left="45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50427D" w:rsidRPr="00E53DC6" w:rsidRDefault="0050427D" w:rsidP="000C3B76">
      <w:pPr>
        <w:spacing w:after="0" w:line="360" w:lineRule="auto"/>
        <w:ind w:left="45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31345D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Sede legale</w:t>
      </w:r>
      <w:r w:rsidRPr="00E53DC6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0C3B76"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</w:t>
      </w: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Indirizzo _____________________</w:t>
      </w:r>
      <w:r w:rsidR="000C3B76"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_____</w:t>
      </w: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</w:t>
      </w:r>
      <w:r w:rsidR="000C3B76"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cap. ______________</w:t>
      </w:r>
    </w:p>
    <w:p w:rsidR="0050427D" w:rsidRPr="00E53DC6" w:rsidRDefault="0050427D" w:rsidP="0050427D">
      <w:pPr>
        <w:spacing w:after="0" w:line="360" w:lineRule="auto"/>
        <w:ind w:left="31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Comune</w:t>
      </w:r>
      <w:r w:rsidR="000C3B76"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</w:t>
      </w: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_________________________________</w:t>
      </w:r>
      <w:r w:rsidR="000C3B76"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</w:t>
      </w: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________________________</w:t>
      </w:r>
    </w:p>
    <w:p w:rsidR="0050427D" w:rsidRPr="00E53DC6" w:rsidRDefault="0050427D" w:rsidP="0050427D">
      <w:pPr>
        <w:spacing w:after="0" w:line="360" w:lineRule="auto"/>
        <w:ind w:left="34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Indirizzo di posta certificata-PEC  ____________________________________________________</w:t>
      </w:r>
    </w:p>
    <w:p w:rsidR="0050427D" w:rsidRPr="00E53DC6" w:rsidRDefault="0050427D" w:rsidP="0050427D">
      <w:pPr>
        <w:spacing w:after="0" w:line="360" w:lineRule="auto"/>
        <w:ind w:left="31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Telefono ___________________________ Cellulare _____________________________________</w:t>
      </w:r>
    </w:p>
    <w:p w:rsidR="0050427D" w:rsidRPr="00E53DC6" w:rsidRDefault="0050427D" w:rsidP="0050427D">
      <w:pPr>
        <w:spacing w:after="0" w:line="360" w:lineRule="auto"/>
        <w:ind w:left="31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Fax _________________ e-mail __________________________sito web ____________________</w:t>
      </w:r>
    </w:p>
    <w:p w:rsidR="0050427D" w:rsidRPr="00E53DC6" w:rsidRDefault="0050427D" w:rsidP="0050427D">
      <w:pPr>
        <w:spacing w:after="0" w:line="240" w:lineRule="auto"/>
        <w:ind w:left="34" w:hanging="11"/>
        <w:jc w:val="both"/>
        <w:rPr>
          <w:rFonts w:ascii="Times New Roman" w:eastAsia="Palatino Linotype" w:hAnsi="Times New Roman" w:cs="Times New Roman"/>
          <w:sz w:val="16"/>
          <w:szCs w:val="16"/>
          <w:lang w:val="it-IT"/>
        </w:rPr>
      </w:pPr>
    </w:p>
    <w:p w:rsidR="0031345D" w:rsidRDefault="0050427D" w:rsidP="0050427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31345D">
        <w:rPr>
          <w:rFonts w:ascii="Times New Roman" w:eastAsia="Palatino Linotype" w:hAnsi="Times New Roman" w:cs="Times New Roman"/>
          <w:i/>
          <w:sz w:val="24"/>
          <w:szCs w:val="24"/>
          <w:u w:val="single"/>
          <w:lang w:val="it-IT"/>
        </w:rPr>
        <w:t>Legale rappresentante</w:t>
      </w:r>
      <w:r w:rsidR="0031345D">
        <w:rPr>
          <w:rFonts w:ascii="Times New Roman" w:eastAsia="Palatino Linotype" w:hAnsi="Times New Roman" w:cs="Times New Roman"/>
          <w:sz w:val="24"/>
          <w:szCs w:val="24"/>
          <w:lang w:val="it-IT"/>
        </w:rPr>
        <w:t>:</w:t>
      </w:r>
    </w:p>
    <w:p w:rsidR="0050427D" w:rsidRPr="00E53DC6" w:rsidRDefault="0050427D" w:rsidP="0050427D">
      <w:pPr>
        <w:spacing w:after="0" w:line="360" w:lineRule="auto"/>
        <w:ind w:left="34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Times New Roman" w:hAnsi="Times New Roman" w:cs="Times New Roman"/>
          <w:sz w:val="24"/>
          <w:szCs w:val="24"/>
          <w:lang w:val="it-IT"/>
        </w:rPr>
        <w:t>Cognome ______________________</w:t>
      </w:r>
      <w:r w:rsidR="0031345D"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Pr="00E53DC6">
        <w:rPr>
          <w:rFonts w:ascii="Times New Roman" w:eastAsia="Times New Roman" w:hAnsi="Times New Roman" w:cs="Times New Roman"/>
          <w:sz w:val="24"/>
          <w:szCs w:val="24"/>
          <w:lang w:val="it-IT"/>
        </w:rPr>
        <w:t>____ Nome ______________</w:t>
      </w:r>
      <w:r w:rsidR="0031345D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</w:t>
      </w:r>
      <w:r w:rsidRPr="00E53DC6">
        <w:rPr>
          <w:rFonts w:ascii="Times New Roman" w:eastAsia="Times New Roman" w:hAnsi="Times New Roman" w:cs="Times New Roman"/>
          <w:sz w:val="24"/>
          <w:szCs w:val="24"/>
          <w:lang w:val="it-IT"/>
        </w:rPr>
        <w:t>_______</w:t>
      </w:r>
    </w:p>
    <w:p w:rsidR="0050427D" w:rsidRPr="00E53DC6" w:rsidRDefault="0050427D" w:rsidP="0050427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Telefono ___________________________ Cellulare ____________________________________</w:t>
      </w:r>
    </w:p>
    <w:p w:rsidR="0050427D" w:rsidRPr="00E53DC6" w:rsidRDefault="0050427D" w:rsidP="00B227AE">
      <w:pPr>
        <w:spacing w:after="0" w:line="360" w:lineRule="auto"/>
        <w:ind w:left="34" w:hanging="11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Fax _________________ e-mail __________________________</w:t>
      </w:r>
    </w:p>
    <w:p w:rsidR="0031345D" w:rsidRDefault="0031345D" w:rsidP="0050427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</w:p>
    <w:p w:rsidR="0050427D" w:rsidRPr="00E53DC6" w:rsidRDefault="0050427D" w:rsidP="0050427D">
      <w:pPr>
        <w:spacing w:after="0" w:line="360" w:lineRule="auto"/>
        <w:ind w:left="34" w:hanging="11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1345D">
        <w:rPr>
          <w:rFonts w:ascii="Times New Roman" w:eastAsia="Palatino Linotype" w:hAnsi="Times New Roman" w:cs="Times New Roman"/>
          <w:i/>
          <w:sz w:val="24"/>
          <w:szCs w:val="24"/>
          <w:u w:val="single"/>
          <w:lang w:val="it-IT"/>
        </w:rPr>
        <w:t>Referente/persona da contattare</w:t>
      </w:r>
      <w:r w:rsidRPr="00E53DC6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>:</w:t>
      </w:r>
    </w:p>
    <w:p w:rsidR="0050427D" w:rsidRPr="00E53DC6" w:rsidRDefault="0050427D" w:rsidP="0050427D">
      <w:pPr>
        <w:spacing w:after="107"/>
        <w:ind w:left="34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Times New Roman" w:hAnsi="Times New Roman" w:cs="Times New Roman"/>
          <w:sz w:val="24"/>
          <w:szCs w:val="24"/>
          <w:lang w:val="it-IT"/>
        </w:rPr>
        <w:t>Cognome _______________________________ Nome __________________________________</w:t>
      </w:r>
    </w:p>
    <w:p w:rsidR="0050427D" w:rsidRPr="00E53DC6" w:rsidRDefault="0050427D" w:rsidP="0050427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Telefono ___________________________ Cellulare ____________________________________</w:t>
      </w:r>
    </w:p>
    <w:p w:rsidR="0050427D" w:rsidRPr="00E53DC6" w:rsidRDefault="0050427D" w:rsidP="0050427D">
      <w:pPr>
        <w:spacing w:after="0" w:line="520" w:lineRule="auto"/>
        <w:ind w:left="31" w:hanging="10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Fax _________________ e-mail __________________________</w:t>
      </w:r>
    </w:p>
    <w:p w:rsidR="0050427D" w:rsidRPr="00E53DC6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E53DC6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…............................., lì …................................</w:t>
      </w:r>
    </w:p>
    <w:p w:rsidR="0050427D" w:rsidRPr="00E53DC6" w:rsidRDefault="0050427D" w:rsidP="00E53DC6">
      <w:pPr>
        <w:tabs>
          <w:tab w:val="left" w:pos="6946"/>
        </w:tabs>
        <w:spacing w:after="4" w:line="249" w:lineRule="auto"/>
        <w:ind w:left="2217" w:right="34" w:firstLine="66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53DC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53DC6">
        <w:rPr>
          <w:rFonts w:ascii="Times New Roman" w:eastAsia="Palatino Linotype" w:hAnsi="Times New Roman" w:cs="Times New Roman"/>
          <w:sz w:val="24"/>
          <w:szCs w:val="24"/>
          <w:lang w:val="it-IT"/>
        </w:rPr>
        <w:t>Il legale rappresentante</w:t>
      </w:r>
    </w:p>
    <w:p w:rsidR="0050427D" w:rsidRPr="00E75D0C" w:rsidRDefault="004F7464" w:rsidP="0050427D">
      <w:pPr>
        <w:spacing w:after="0"/>
        <w:ind w:left="6521" w:right="17" w:hanging="1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75D0C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>timbro e firma</w:t>
      </w:r>
    </w:p>
    <w:p w:rsidR="00862AE7" w:rsidRDefault="0050427D" w:rsidP="0050427D">
      <w:pPr>
        <w:tabs>
          <w:tab w:val="center" w:pos="1138"/>
          <w:tab w:val="left" w:pos="6804"/>
          <w:tab w:val="right" w:pos="9707"/>
        </w:tabs>
        <w:spacing w:after="4" w:line="360" w:lineRule="auto"/>
        <w:jc w:val="right"/>
        <w:rPr>
          <w:rFonts w:ascii="Times New Roman" w:eastAsia="Palatino Linotype" w:hAnsi="Times New Roman" w:cs="Times New Roman"/>
          <w:b/>
          <w:sz w:val="24"/>
          <w:lang w:val="it-IT"/>
        </w:rPr>
      </w:pPr>
      <w:r w:rsidRPr="004F7464">
        <w:rPr>
          <w:rFonts w:ascii="Times New Roman" w:eastAsia="Palatino Linotype" w:hAnsi="Times New Roman" w:cs="Times New Roman"/>
          <w:b/>
          <w:sz w:val="24"/>
          <w:lang w:val="it-IT"/>
        </w:rPr>
        <w:tab/>
        <w:t>___________________________</w:t>
      </w:r>
    </w:p>
    <w:p w:rsidR="00862AE7" w:rsidRDefault="00862AE7">
      <w:pPr>
        <w:widowControl/>
        <w:rPr>
          <w:rFonts w:ascii="Times New Roman" w:eastAsia="Palatino Linotype" w:hAnsi="Times New Roman" w:cs="Times New Roman"/>
          <w:b/>
          <w:sz w:val="24"/>
          <w:lang w:val="it-IT"/>
        </w:rPr>
      </w:pPr>
      <w:r>
        <w:rPr>
          <w:rFonts w:ascii="Times New Roman" w:eastAsia="Palatino Linotype" w:hAnsi="Times New Roman" w:cs="Times New Roman"/>
          <w:b/>
          <w:sz w:val="24"/>
          <w:lang w:val="it-IT"/>
        </w:rPr>
        <w:br w:type="page"/>
      </w:r>
    </w:p>
    <w:p w:rsidR="0050427D" w:rsidRPr="004F7464" w:rsidRDefault="0050427D" w:rsidP="0050427D">
      <w:pPr>
        <w:tabs>
          <w:tab w:val="center" w:pos="1138"/>
          <w:tab w:val="left" w:pos="6804"/>
          <w:tab w:val="right" w:pos="9707"/>
        </w:tabs>
        <w:spacing w:after="4" w:line="360" w:lineRule="auto"/>
        <w:jc w:val="right"/>
        <w:rPr>
          <w:rFonts w:ascii="Times New Roman" w:eastAsia="Palatino Linotype" w:hAnsi="Times New Roman" w:cs="Times New Roman"/>
          <w:b/>
          <w:sz w:val="24"/>
          <w:lang w:val="it-IT"/>
        </w:rPr>
      </w:pPr>
    </w:p>
    <w:p w:rsidR="0050427D" w:rsidRPr="004F7464" w:rsidRDefault="0050427D" w:rsidP="003951E3">
      <w:pPr>
        <w:tabs>
          <w:tab w:val="center" w:pos="1138"/>
          <w:tab w:val="right" w:pos="9707"/>
        </w:tabs>
        <w:spacing w:after="89" w:line="240" w:lineRule="auto"/>
        <w:ind w:firstLine="7797"/>
        <w:rPr>
          <w:rFonts w:ascii="Times New Roman" w:hAnsi="Times New Roman" w:cs="Times New Roman"/>
          <w:u w:val="single"/>
          <w:lang w:val="it-IT"/>
        </w:rPr>
      </w:pPr>
      <w:r w:rsidRPr="004F7464">
        <w:rPr>
          <w:rFonts w:ascii="Times New Roman" w:eastAsia="Palatino Linotype" w:hAnsi="Times New Roman" w:cs="Times New Roman"/>
          <w:sz w:val="24"/>
          <w:u w:val="single"/>
          <w:lang w:val="it-IT"/>
        </w:rPr>
        <w:t>ALLEGATO A/2</w:t>
      </w:r>
    </w:p>
    <w:p w:rsidR="00DA4F91" w:rsidRPr="00DA4F91" w:rsidRDefault="00DA4F91" w:rsidP="00DA4F91">
      <w:pPr>
        <w:rPr>
          <w:lang w:val="it-IT" w:eastAsia="it-IT"/>
        </w:rPr>
      </w:pPr>
    </w:p>
    <w:p w:rsidR="0050427D" w:rsidRPr="00DB05E3" w:rsidRDefault="0050427D" w:rsidP="0050427D">
      <w:pPr>
        <w:pStyle w:val="Titolo3"/>
        <w:ind w:left="12"/>
        <w:rPr>
          <w:b w:val="0"/>
        </w:rPr>
      </w:pPr>
      <w:r w:rsidRPr="00DB05E3">
        <w:rPr>
          <w:b w:val="0"/>
        </w:rPr>
        <w:t>DATI RELATIVI ALL'INIZIATIVA</w:t>
      </w:r>
    </w:p>
    <w:p w:rsidR="0050427D" w:rsidRPr="00DB05E3" w:rsidRDefault="0050427D" w:rsidP="0050427D">
      <w:pPr>
        <w:spacing w:after="386" w:line="240" w:lineRule="auto"/>
        <w:ind w:right="443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(articolo 4, comma 4, lettera b), del Regolamento) </w:t>
      </w:r>
    </w:p>
    <w:p w:rsidR="0050427D" w:rsidRPr="00DB05E3" w:rsidRDefault="0050427D" w:rsidP="0050427D">
      <w:pPr>
        <w:spacing w:after="0" w:line="360" w:lineRule="auto"/>
        <w:ind w:right="44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Denominazione dell'iniziativa</w:t>
      </w:r>
      <w:r w:rsidRPr="00DB05E3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>:</w:t>
      </w:r>
    </w:p>
    <w:p w:rsidR="0050427D" w:rsidRPr="00DB05E3" w:rsidRDefault="0050427D" w:rsidP="00504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________________________________________________________________________________</w:t>
      </w:r>
    </w:p>
    <w:p w:rsidR="0050427D" w:rsidRPr="00DB05E3" w:rsidRDefault="0050427D" w:rsidP="0050427D">
      <w:pPr>
        <w:widowControl/>
        <w:spacing w:after="223" w:line="2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Data / Tempi di realizzazione (indicare: giorno, mese, anno)</w:t>
      </w:r>
    </w:p>
    <w:p w:rsidR="0050427D" w:rsidRPr="00DB05E3" w:rsidRDefault="00FF33DE" w:rsidP="0050427D">
      <w:pPr>
        <w:spacing w:after="12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Inizio  </w:t>
      </w:r>
      <w:r w:rsidR="0050427D"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_________________________ Termine ________________________________________</w:t>
      </w:r>
    </w:p>
    <w:p w:rsidR="0050427D" w:rsidRPr="00DB05E3" w:rsidRDefault="0050427D" w:rsidP="0050427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Luogo </w:t>
      </w:r>
      <w:r w:rsidR="008D4F66"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e ora </w:t>
      </w: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di svolgimento dell'iniziativa:</w:t>
      </w:r>
    </w:p>
    <w:p w:rsidR="0050427D" w:rsidRPr="00DB05E3" w:rsidRDefault="0050427D" w:rsidP="0050427D">
      <w:pPr>
        <w:spacing w:after="0" w:line="240" w:lineRule="auto"/>
        <w:ind w:left="34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________________________________________________________________________________</w:t>
      </w:r>
    </w:p>
    <w:p w:rsidR="0050427D" w:rsidRPr="00DB05E3" w:rsidRDefault="0050427D" w:rsidP="0050427D">
      <w:pPr>
        <w:spacing w:after="0" w:line="24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31345D" w:rsidRDefault="0031345D" w:rsidP="002A15BD">
      <w:pPr>
        <w:spacing w:after="0" w:line="24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DB05E3" w:rsidRDefault="0050427D" w:rsidP="002A15BD">
      <w:pPr>
        <w:spacing w:after="0" w:line="24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Descrizione dell'iniziativa </w:t>
      </w:r>
      <w:r w:rsidRPr="00DB05E3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 xml:space="preserve">(che ne dia conto della valenza culturale, artistica, scientifica, sociale, educativa, sportiva, ambientale, turistica e economica della stessa in coerenza con i criteri di cui </w:t>
      </w: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all'articolo 6, comma 1, del Regolamento)</w:t>
      </w:r>
    </w:p>
    <w:p w:rsidR="0050427D" w:rsidRPr="00DB05E3" w:rsidRDefault="0050427D" w:rsidP="0050427D">
      <w:pPr>
        <w:spacing w:after="0" w:line="360" w:lineRule="auto"/>
        <w:ind w:left="34" w:hanging="11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27D" w:rsidRPr="00DB05E3" w:rsidRDefault="0050427D" w:rsidP="0050427D">
      <w:pPr>
        <w:spacing w:after="124"/>
        <w:ind w:left="31" w:hanging="10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widowControl/>
        <w:spacing w:after="124" w:line="241" w:lineRule="auto"/>
        <w:ind w:left="31"/>
        <w:jc w:val="both"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Descrizione del carattere dell'iniziativa e delle sue finalità </w:t>
      </w:r>
      <w:r w:rsidRPr="00DB05E3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>(in coerenza con i criteri di cui all'articolo 6, comma 1, del Regolamento:)</w:t>
      </w:r>
    </w:p>
    <w:p w:rsidR="0050427D" w:rsidRPr="00DB05E3" w:rsidRDefault="0050427D" w:rsidP="0050427D">
      <w:pPr>
        <w:widowControl/>
        <w:spacing w:after="143" w:line="260" w:lineRule="auto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27D" w:rsidRPr="00DB05E3" w:rsidRDefault="0050427D" w:rsidP="0050427D">
      <w:pPr>
        <w:widowControl/>
        <w:spacing w:after="143" w:line="260" w:lineRule="auto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widowControl/>
        <w:spacing w:after="143" w:line="2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Modi di realizzazione:</w:t>
      </w:r>
    </w:p>
    <w:p w:rsidR="0050427D" w:rsidRPr="00DB05E3" w:rsidRDefault="0050427D" w:rsidP="0050427D">
      <w:pPr>
        <w:widowControl/>
        <w:spacing w:after="412" w:line="260" w:lineRule="auto"/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27D" w:rsidRPr="00DB05E3" w:rsidRDefault="0050427D" w:rsidP="0050427D">
      <w:pPr>
        <w:widowControl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lastRenderedPageBreak/>
        <w:t xml:space="preserve">Iniziative di comunicazione programmate </w:t>
      </w:r>
      <w:r w:rsidRPr="00DB05E3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>(indicare quali):</w:t>
      </w:r>
    </w:p>
    <w:p w:rsidR="0050427D" w:rsidRPr="00DB05E3" w:rsidRDefault="0050427D" w:rsidP="0050427D">
      <w:pPr>
        <w:spacing w:after="0" w:line="240" w:lineRule="auto"/>
        <w:ind w:left="272" w:hanging="272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CONFERENZA STAMPA</w:t>
      </w:r>
      <w:r w:rsidRPr="00DB05E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</w:t>
      </w: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Luogo e data __________________________________________</w:t>
      </w:r>
    </w:p>
    <w:p w:rsidR="0050427D" w:rsidRPr="00DB05E3" w:rsidRDefault="0050427D" w:rsidP="0050427D">
      <w:pPr>
        <w:spacing w:before="180" w:after="0" w:line="240" w:lineRule="auto"/>
        <w:ind w:left="3153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Autorità presenti _______________________________________</w:t>
      </w:r>
    </w:p>
    <w:p w:rsidR="0050427D" w:rsidRPr="00DB05E3" w:rsidRDefault="0050427D" w:rsidP="0050427D">
      <w:pPr>
        <w:spacing w:after="167" w:line="261" w:lineRule="auto"/>
        <w:ind w:left="272" w:hanging="27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spacing w:after="0" w:line="240" w:lineRule="auto"/>
        <w:ind w:left="272" w:hanging="272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□ </w:t>
      </w: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INAUGURAZIONE </w:t>
      </w:r>
      <w:r w:rsidRPr="00DB05E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</w:t>
      </w: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Luogo e data __________________________________________</w:t>
      </w:r>
    </w:p>
    <w:p w:rsidR="0050427D" w:rsidRPr="00DB05E3" w:rsidRDefault="0050427D" w:rsidP="0050427D">
      <w:pPr>
        <w:spacing w:before="180" w:after="0" w:line="240" w:lineRule="auto"/>
        <w:ind w:left="3153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Autorità presenti _______________________________________</w:t>
      </w:r>
    </w:p>
    <w:p w:rsidR="0050427D" w:rsidRPr="00DB05E3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Materiale promozionale (inviti, volantini, manifesti, banner, video, spot, affissioni)</w:t>
      </w:r>
    </w:p>
    <w:p w:rsidR="002A72C7" w:rsidRPr="00DB05E3" w:rsidRDefault="002A72C7" w:rsidP="002A72C7">
      <w:pPr>
        <w:tabs>
          <w:tab w:val="left" w:pos="284"/>
        </w:tabs>
        <w:spacing w:after="0" w:line="240" w:lineRule="auto"/>
        <w:ind w:right="58"/>
        <w:jc w:val="both"/>
        <w:rPr>
          <w:rFonts w:ascii="Times New Roman" w:eastAsia="Cambria" w:hAnsi="Times New Roman" w:cs="Times New Roman"/>
          <w:sz w:val="24"/>
          <w:szCs w:val="24"/>
          <w:lang w:val="it-IT"/>
        </w:rPr>
      </w:pPr>
    </w:p>
    <w:p w:rsidR="0050427D" w:rsidRPr="00DB05E3" w:rsidRDefault="002312D7" w:rsidP="0050427D">
      <w:pPr>
        <w:spacing w:after="0" w:line="261" w:lineRule="auto"/>
        <w:ind w:left="31" w:hanging="10"/>
        <w:rPr>
          <w:rFonts w:ascii="Times New Roman" w:eastAsia="Palatino Linotype" w:hAnsi="Times New Roman" w:cs="Times New Roman"/>
          <w:b/>
          <w:sz w:val="24"/>
          <w:szCs w:val="24"/>
          <w:u w:val="single" w:color="000000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u w:val="single" w:color="000000"/>
          <w:lang w:val="it-IT"/>
        </w:rPr>
        <w:t>Indicare il materiale previsto</w:t>
      </w:r>
    </w:p>
    <w:p w:rsidR="0050427D" w:rsidRPr="00DB05E3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26D" w:rsidRPr="00DB05E3" w:rsidRDefault="008B626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8B626D" w:rsidRPr="00DB05E3" w:rsidRDefault="008B626D" w:rsidP="008B626D">
      <w:pPr>
        <w:tabs>
          <w:tab w:val="left" w:pos="284"/>
        </w:tabs>
        <w:spacing w:after="0" w:line="240" w:lineRule="auto"/>
        <w:ind w:right="58"/>
        <w:jc w:val="both"/>
        <w:rPr>
          <w:rFonts w:ascii="Times New Roman" w:eastAsia="Cambria" w:hAnsi="Times New Roman" w:cs="Times New Roman"/>
          <w:sz w:val="24"/>
          <w:szCs w:val="24"/>
          <w:lang w:val="it-IT"/>
        </w:rPr>
      </w:pPr>
    </w:p>
    <w:p w:rsidR="008B626D" w:rsidRPr="00DB05E3" w:rsidRDefault="008B626D" w:rsidP="008B626D">
      <w:pPr>
        <w:tabs>
          <w:tab w:val="left" w:pos="284"/>
        </w:tabs>
        <w:spacing w:after="0" w:line="240" w:lineRule="auto"/>
        <w:ind w:right="58"/>
        <w:jc w:val="both"/>
        <w:rPr>
          <w:rFonts w:ascii="Times New Roman" w:eastAsia="Cambria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Cambria" w:hAnsi="Times New Roman" w:cs="Times New Roman"/>
          <w:sz w:val="24"/>
          <w:szCs w:val="24"/>
          <w:lang w:val="it-IT"/>
        </w:rPr>
        <w:t>Altri soggetti pubblici e privati che partecipano all'iniziativa:</w:t>
      </w:r>
    </w:p>
    <w:p w:rsidR="008B626D" w:rsidRPr="00DB05E3" w:rsidRDefault="008B626D" w:rsidP="008B626D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Cambria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26D" w:rsidRPr="00DB05E3" w:rsidRDefault="008B626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2312D7" w:rsidRPr="00DB05E3" w:rsidRDefault="002312D7" w:rsidP="006B545A">
      <w:pPr>
        <w:widowControl/>
        <w:spacing w:after="0" w:line="240" w:lineRule="auto"/>
        <w:ind w:left="567" w:right="58" w:hanging="567"/>
        <w:jc w:val="both"/>
        <w:rPr>
          <w:rFonts w:ascii="Times New Roman" w:eastAsia="Cambria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Cambria" w:hAnsi="Times New Roman" w:cs="Times New Roman"/>
          <w:sz w:val="24"/>
          <w:szCs w:val="24"/>
          <w:lang w:val="it-IT"/>
        </w:rPr>
        <w:t>N.B</w:t>
      </w:r>
      <w:r w:rsidRPr="00DB05E3">
        <w:rPr>
          <w:rFonts w:ascii="Times New Roman" w:eastAsia="Cambria" w:hAnsi="Times New Roman" w:cs="Times New Roman"/>
          <w:b/>
          <w:sz w:val="24"/>
          <w:szCs w:val="24"/>
          <w:lang w:val="it-IT"/>
        </w:rPr>
        <w:t>. a seguito della conc</w:t>
      </w:r>
      <w:r w:rsidR="000204F5" w:rsidRPr="00DB05E3">
        <w:rPr>
          <w:rFonts w:ascii="Times New Roman" w:eastAsia="Cambria" w:hAnsi="Times New Roman" w:cs="Times New Roman"/>
          <w:b/>
          <w:sz w:val="24"/>
          <w:szCs w:val="24"/>
          <w:lang w:val="it-IT"/>
        </w:rPr>
        <w:t>essione della compartecipazione l</w:t>
      </w:r>
      <w:r w:rsidRPr="00DB05E3">
        <w:rPr>
          <w:rFonts w:ascii="Times New Roman" w:eastAsia="Cambria" w:hAnsi="Times New Roman" w:cs="Times New Roman"/>
          <w:b/>
          <w:sz w:val="24"/>
          <w:szCs w:val="24"/>
          <w:lang w:val="it-IT"/>
        </w:rPr>
        <w:t xml:space="preserve">a struttura competente invia al soggetto beneficiario il logo del Consiglio regionale con l'obbligo di esibirlo, in posizione graficamente visibile, su tutto il materiale promozionale e pubblicitario prodotto, preventivamente visionato ed approvato dalla struttura </w:t>
      </w:r>
      <w:r w:rsidRPr="00766F33">
        <w:rPr>
          <w:rFonts w:ascii="Times New Roman" w:eastAsia="Cambria" w:hAnsi="Times New Roman" w:cs="Times New Roman"/>
          <w:b/>
          <w:sz w:val="24"/>
          <w:szCs w:val="24"/>
          <w:lang w:val="it-IT"/>
        </w:rPr>
        <w:t>competente</w:t>
      </w:r>
      <w:r w:rsidRPr="00766F33">
        <w:rPr>
          <w:rFonts w:ascii="Times New Roman" w:eastAsia="Cambria" w:hAnsi="Times New Roman" w:cs="Times New Roman"/>
          <w:sz w:val="24"/>
          <w:szCs w:val="24"/>
          <w:lang w:val="it-IT"/>
        </w:rPr>
        <w:t>.</w:t>
      </w:r>
      <w:r w:rsidRPr="00DB05E3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 </w:t>
      </w:r>
    </w:p>
    <w:p w:rsidR="0050427D" w:rsidRPr="00DB05E3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…............................., lì …................................</w:t>
      </w:r>
    </w:p>
    <w:p w:rsidR="00134945" w:rsidRPr="00DB05E3" w:rsidRDefault="00134945" w:rsidP="0050427D">
      <w:pPr>
        <w:spacing w:after="4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134945" w:rsidRPr="00DB05E3" w:rsidRDefault="00134945" w:rsidP="0050427D">
      <w:pPr>
        <w:spacing w:after="4" w:line="249" w:lineRule="auto"/>
        <w:ind w:left="57" w:right="34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Pr="00DB05E3" w:rsidRDefault="0050427D" w:rsidP="0050427D">
      <w:pPr>
        <w:tabs>
          <w:tab w:val="left" w:pos="7088"/>
        </w:tabs>
        <w:spacing w:after="0"/>
        <w:ind w:left="10" w:right="17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ab/>
      </w:r>
      <w:r w:rsidRPr="00DB05E3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ab/>
      </w:r>
      <w:r w:rsidRPr="00DB05E3">
        <w:rPr>
          <w:rFonts w:ascii="Times New Roman" w:eastAsia="Palatino Linotype" w:hAnsi="Times New Roman" w:cs="Times New Roman"/>
          <w:sz w:val="24"/>
          <w:szCs w:val="24"/>
          <w:lang w:val="it-IT"/>
        </w:rPr>
        <w:t>Il legale rappresentante</w:t>
      </w:r>
    </w:p>
    <w:p w:rsidR="0050427D" w:rsidRPr="00DB05E3" w:rsidRDefault="0050427D" w:rsidP="0050427D">
      <w:pPr>
        <w:tabs>
          <w:tab w:val="left" w:pos="7088"/>
        </w:tabs>
        <w:spacing w:after="266" w:line="265" w:lineRule="auto"/>
        <w:ind w:left="10" w:right="35" w:hanging="10"/>
        <w:jc w:val="center"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ab/>
      </w:r>
      <w:r w:rsidRPr="00DB05E3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ab/>
        <w:t>timbro e firma</w:t>
      </w:r>
    </w:p>
    <w:p w:rsidR="0050427D" w:rsidRPr="00DB05E3" w:rsidRDefault="0050427D" w:rsidP="0050427D">
      <w:pPr>
        <w:spacing w:after="266" w:line="265" w:lineRule="auto"/>
        <w:ind w:left="10" w:right="35" w:hanging="1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B05E3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>________________________</w:t>
      </w:r>
    </w:p>
    <w:p w:rsidR="00862AE7" w:rsidRDefault="00862AE7">
      <w:pPr>
        <w:widowControl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br w:type="page"/>
      </w:r>
    </w:p>
    <w:p w:rsidR="0050427D" w:rsidRPr="004F7464" w:rsidRDefault="0050427D" w:rsidP="00ED179C">
      <w:pPr>
        <w:tabs>
          <w:tab w:val="center" w:pos="1122"/>
          <w:tab w:val="right" w:pos="9707"/>
        </w:tabs>
        <w:spacing w:after="89" w:line="265" w:lineRule="auto"/>
        <w:ind w:left="7513"/>
        <w:rPr>
          <w:rFonts w:ascii="Times New Roman" w:hAnsi="Times New Roman" w:cs="Times New Roman"/>
          <w:u w:val="single"/>
          <w:lang w:val="it-IT"/>
        </w:rPr>
      </w:pPr>
      <w:r w:rsidRPr="004F7464">
        <w:rPr>
          <w:rFonts w:ascii="Times New Roman" w:eastAsia="Palatino Linotype" w:hAnsi="Times New Roman" w:cs="Times New Roman"/>
          <w:sz w:val="24"/>
          <w:u w:val="single"/>
          <w:lang w:val="it-IT"/>
        </w:rPr>
        <w:lastRenderedPageBreak/>
        <w:t>ALLEGATO A/</w:t>
      </w:r>
      <w:r w:rsidR="00410DCF">
        <w:rPr>
          <w:rFonts w:ascii="Times New Roman" w:eastAsia="Palatino Linotype" w:hAnsi="Times New Roman" w:cs="Times New Roman"/>
          <w:sz w:val="24"/>
          <w:u w:val="single"/>
          <w:lang w:val="it-IT"/>
        </w:rPr>
        <w:t>3</w:t>
      </w:r>
    </w:p>
    <w:p w:rsidR="0050427D" w:rsidRPr="00033B44" w:rsidRDefault="0050427D" w:rsidP="0050427D">
      <w:pPr>
        <w:pStyle w:val="Titolo3"/>
        <w:ind w:left="12" w:right="1"/>
        <w:rPr>
          <w:b w:val="0"/>
        </w:rPr>
      </w:pPr>
      <w:r w:rsidRPr="00033B44">
        <w:rPr>
          <w:b w:val="0"/>
        </w:rPr>
        <w:t>PREVENTIVO DI SPESA</w:t>
      </w:r>
    </w:p>
    <w:p w:rsidR="0050427D" w:rsidRPr="004F7464" w:rsidRDefault="0050427D" w:rsidP="00C053C8">
      <w:pPr>
        <w:spacing w:after="240" w:line="240" w:lineRule="auto"/>
        <w:ind w:left="318" w:right="306" w:hanging="3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7464">
        <w:rPr>
          <w:rFonts w:ascii="Times New Roman" w:eastAsia="Palatino Linotype" w:hAnsi="Times New Roman" w:cs="Times New Roman"/>
          <w:sz w:val="24"/>
          <w:szCs w:val="24"/>
          <w:lang w:val="it-IT"/>
        </w:rPr>
        <w:t>(articolo 4, comma 5, lettera b), del Regolamento)</w:t>
      </w:r>
    </w:p>
    <w:p w:rsidR="0050427D" w:rsidRPr="004F7464" w:rsidRDefault="0050427D" w:rsidP="0050427D">
      <w:pPr>
        <w:spacing w:after="100" w:line="265" w:lineRule="auto"/>
        <w:ind w:left="31" w:hanging="10"/>
        <w:rPr>
          <w:rFonts w:ascii="Times New Roman" w:eastAsia="Palatino Linotype" w:hAnsi="Times New Roman" w:cs="Times New Roman"/>
          <w:sz w:val="24"/>
          <w:szCs w:val="24"/>
        </w:rPr>
      </w:pPr>
      <w:r w:rsidRPr="004F7464">
        <w:rPr>
          <w:rFonts w:ascii="Times New Roman" w:eastAsia="Palatino Linotype" w:hAnsi="Times New Roman" w:cs="Times New Roman"/>
          <w:sz w:val="24"/>
          <w:szCs w:val="24"/>
        </w:rPr>
        <w:t>Iniziativa: ____________________________________________________________________</w:t>
      </w:r>
    </w:p>
    <w:p w:rsidR="0050427D" w:rsidRPr="004F7464" w:rsidRDefault="0050427D" w:rsidP="0050427D">
      <w:pPr>
        <w:spacing w:before="240" w:after="100" w:line="264" w:lineRule="auto"/>
        <w:ind w:left="34" w:hanging="11"/>
        <w:rPr>
          <w:rFonts w:ascii="Times New Roman" w:hAnsi="Times New Roman" w:cs="Times New Roman"/>
          <w:sz w:val="24"/>
          <w:szCs w:val="24"/>
        </w:rPr>
      </w:pPr>
      <w:r w:rsidRPr="004F7464">
        <w:rPr>
          <w:rFonts w:ascii="Times New Roman" w:hAnsi="Times New Roman" w:cs="Times New Roman"/>
          <w:sz w:val="24"/>
          <w:szCs w:val="24"/>
        </w:rPr>
        <w:t>Anno di riferimento: ___________________________________</w:t>
      </w:r>
    </w:p>
    <w:tbl>
      <w:tblPr>
        <w:tblStyle w:val="TableGrid"/>
        <w:tblW w:w="10006" w:type="dxa"/>
        <w:tblInd w:w="56" w:type="dxa"/>
        <w:tblLayout w:type="fixed"/>
        <w:tblCellMar>
          <w:top w:w="62" w:type="dxa"/>
          <w:left w:w="56" w:type="dxa"/>
          <w:bottom w:w="55" w:type="dxa"/>
        </w:tblCellMar>
        <w:tblLook w:val="04A0" w:firstRow="1" w:lastRow="0" w:firstColumn="1" w:lastColumn="0" w:noHBand="0" w:noVBand="1"/>
      </w:tblPr>
      <w:tblGrid>
        <w:gridCol w:w="4903"/>
        <w:gridCol w:w="1701"/>
        <w:gridCol w:w="1701"/>
        <w:gridCol w:w="1701"/>
      </w:tblGrid>
      <w:tr w:rsidR="00E33B2A" w:rsidRPr="004F7464" w:rsidTr="00FE1151">
        <w:trPr>
          <w:trHeight w:val="498"/>
        </w:trPr>
        <w:tc>
          <w:tcPr>
            <w:tcW w:w="100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B2A" w:rsidRPr="004F7464" w:rsidRDefault="00E33B2A" w:rsidP="00E33B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33B2A" w:rsidRPr="004F7464" w:rsidRDefault="00E33B2A" w:rsidP="00E33B2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50D">
              <w:rPr>
                <w:rFonts w:ascii="Times New Roman" w:eastAsia="Times New Roman" w:hAnsi="Times New Roman" w:cs="Times New Roman"/>
                <w:b/>
                <w:sz w:val="24"/>
              </w:rPr>
              <w:t>PREVENTIVO DI SPESA</w:t>
            </w:r>
          </w:p>
        </w:tc>
      </w:tr>
      <w:tr w:rsidR="00650201" w:rsidRPr="001F7255" w:rsidTr="0080412C">
        <w:trPr>
          <w:trHeight w:val="579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50201" w:rsidRPr="009E6F4B" w:rsidRDefault="00650201" w:rsidP="00856412">
            <w:pPr>
              <w:spacing w:before="120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ENTRATE</w:t>
            </w:r>
          </w:p>
          <w:p w:rsidR="00650201" w:rsidRPr="009E6F4B" w:rsidRDefault="00650201" w:rsidP="004D050A">
            <w:pPr>
              <w:ind w:right="1137"/>
              <w:rPr>
                <w:rFonts w:ascii="Times New Roman" w:hAnsi="Times New Roman" w:cs="Times New Roman"/>
                <w:highlight w:val="lightGray"/>
                <w:lang w:val="it-IT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(</w:t>
            </w:r>
            <w:r w:rsidRPr="004D050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  <w:lang w:val="it-IT"/>
              </w:rPr>
              <w:t>NON INDICARE L'EVENTUALE CONTRIBUTO DEL CONSIGLIO</w:t>
            </w:r>
            <w:r w:rsidR="000C6098" w:rsidRPr="004D050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  <w:lang w:val="it-IT"/>
              </w:rPr>
              <w:t xml:space="preserve"> REGIONALE</w:t>
            </w:r>
            <w:r w:rsidR="000C6098">
              <w:rPr>
                <w:rFonts w:ascii="Times New Roman" w:eastAsia="Times New Roman" w:hAnsi="Times New Roman" w:cs="Times New Roman"/>
                <w:b/>
                <w:i/>
                <w:sz w:val="18"/>
                <w:highlight w:val="lightGray"/>
                <w:lang w:val="it-IT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650201" w:rsidRPr="009E6F4B" w:rsidRDefault="00650201" w:rsidP="008330AD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</w:p>
          <w:p w:rsidR="00650201" w:rsidRPr="009E6F4B" w:rsidRDefault="0080412C" w:rsidP="0080412C">
            <w:pPr>
              <w:ind w:right="-8"/>
              <w:jc w:val="center"/>
              <w:rPr>
                <w:rFonts w:ascii="Times New Roman" w:hAnsi="Times New Roman" w:cs="Times New Roman"/>
                <w:b/>
                <w:highlight w:val="lightGray"/>
                <w:lang w:val="it-IT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IMPONIBILE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0412C" w:rsidRPr="009E6F4B" w:rsidRDefault="0080412C" w:rsidP="008330AD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</w:p>
          <w:p w:rsidR="00650201" w:rsidRPr="009E6F4B" w:rsidRDefault="00650201" w:rsidP="008330AD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IVA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0412C" w:rsidRPr="009E6F4B" w:rsidRDefault="0080412C" w:rsidP="00650201">
            <w:pPr>
              <w:ind w:right="-8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</w:p>
          <w:p w:rsidR="00650201" w:rsidRPr="009E6F4B" w:rsidRDefault="00650201" w:rsidP="0080412C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IMP</w:t>
            </w:r>
            <w:r w:rsidR="0080412C"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OR</w:t>
            </w: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TO TOTALE</w:t>
            </w:r>
          </w:p>
        </w:tc>
      </w:tr>
      <w:tr w:rsidR="00F00107" w:rsidRPr="004F7464" w:rsidTr="009B1ABF">
        <w:trPr>
          <w:trHeight w:val="319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F00107" w:rsidRDefault="00F00107" w:rsidP="00F00107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010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CONTRIBUTI PUBBLICI</w:t>
            </w:r>
          </w:p>
          <w:p w:rsidR="00F00107" w:rsidRPr="004F7464" w:rsidRDefault="00F00107" w:rsidP="00F00107">
            <w:pPr>
              <w:rPr>
                <w:rFonts w:ascii="Times New Roman" w:hAnsi="Times New Roman" w:cs="Times New Roman"/>
                <w:lang w:val="it-IT"/>
              </w:rPr>
            </w:pPr>
            <w:r w:rsidRPr="00F00107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(specificare </w:t>
            </w:r>
            <w:r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ogni singolo contributo e il relativo ammontare)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F00107" w:rsidRDefault="00F00107" w:rsidP="00F00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107">
              <w:rPr>
                <w:rFonts w:ascii="Times New Roman" w:hAnsi="Times New Roman" w:cs="Times New Roman"/>
                <w:sz w:val="20"/>
                <w:szCs w:val="20"/>
              </w:rPr>
              <w:t>CONTRIBUTI PRIVATI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F00107" w:rsidRDefault="00F00107" w:rsidP="00F00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107">
              <w:rPr>
                <w:rFonts w:ascii="Times New Roman" w:hAnsi="Times New Roman" w:cs="Times New Roman"/>
                <w:sz w:val="20"/>
                <w:szCs w:val="20"/>
              </w:rPr>
              <w:t>ALTRE ENTRATE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9B1ABF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1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904F11">
        <w:trPr>
          <w:trHeight w:val="496"/>
        </w:trPr>
        <w:tc>
          <w:tcPr>
            <w:tcW w:w="8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F00107" w:rsidRPr="0071562D" w:rsidRDefault="00F00107" w:rsidP="00F00107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4F746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PREVENTIVO  - TOTALE </w:t>
            </w:r>
            <w:r>
              <w:rPr>
                <w:rFonts w:ascii="Times New Roman" w:eastAsia="Palatino Linotype" w:hAnsi="Times New Roman" w:cs="Times New Roman"/>
                <w:b/>
                <w:sz w:val="18"/>
              </w:rPr>
              <w:t>ENTRATE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F00107" w:rsidRDefault="00F00107" w:rsidP="00F00107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00107" w:rsidRPr="00802900" w:rsidRDefault="00F00107" w:rsidP="00F00107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2900">
              <w:rPr>
                <w:rFonts w:ascii="Times New Roman" w:eastAsia="Times New Roman" w:hAnsi="Times New Roman" w:cs="Times New Roman"/>
                <w:b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F00107" w:rsidRPr="001F7255" w:rsidTr="0080412C">
        <w:trPr>
          <w:trHeight w:val="435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00107" w:rsidRPr="0071562D" w:rsidRDefault="00F00107" w:rsidP="00F00107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00107" w:rsidRPr="009E6F4B" w:rsidRDefault="00F00107" w:rsidP="00F00107">
            <w:pPr>
              <w:rPr>
                <w:rFonts w:ascii="Times New Roman" w:hAnsi="Times New Roman" w:cs="Times New Roman"/>
                <w:highlight w:val="lightGray"/>
              </w:rPr>
            </w:pPr>
            <w:r w:rsidRPr="0071562D">
              <w:rPr>
                <w:rFonts w:ascii="Times New Roman" w:eastAsia="Times New Roman" w:hAnsi="Times New Roman" w:cs="Times New Roman"/>
                <w:b/>
                <w:sz w:val="18"/>
              </w:rPr>
              <w:t>USCITE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- (SPESE AMMISSIBILI)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00107" w:rsidRPr="009E6F4B" w:rsidRDefault="00F00107" w:rsidP="00F00107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</w:p>
          <w:p w:rsidR="00F00107" w:rsidRPr="009E6F4B" w:rsidRDefault="00F00107" w:rsidP="00F00107">
            <w:pPr>
              <w:ind w:right="-8"/>
              <w:jc w:val="center"/>
              <w:rPr>
                <w:rFonts w:ascii="Times New Roman" w:hAnsi="Times New Roman" w:cs="Times New Roman"/>
                <w:b/>
                <w:highlight w:val="lightGray"/>
                <w:lang w:val="it-IT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IMPONIBILE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00107" w:rsidRPr="009E6F4B" w:rsidRDefault="00F00107" w:rsidP="00F00107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</w:p>
          <w:p w:rsidR="00F00107" w:rsidRPr="009E6F4B" w:rsidRDefault="00F00107" w:rsidP="00F00107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IVA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00107" w:rsidRPr="009E6F4B" w:rsidRDefault="00F00107" w:rsidP="00F00107">
            <w:pPr>
              <w:ind w:right="-8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</w:p>
          <w:p w:rsidR="00F00107" w:rsidRPr="009E6F4B" w:rsidRDefault="00F00107" w:rsidP="00F00107">
            <w:pPr>
              <w:ind w:right="-8"/>
              <w:jc w:val="center"/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</w:pPr>
            <w:r w:rsidRPr="009E6F4B">
              <w:rPr>
                <w:rFonts w:ascii="Times New Roman" w:eastAsia="Times New Roman" w:hAnsi="Times New Roman" w:cs="Times New Roman"/>
                <w:b/>
                <w:sz w:val="18"/>
                <w:highlight w:val="lightGray"/>
                <w:lang w:val="it-IT"/>
              </w:rPr>
              <w:t>IMPORTO TOTALE</w:t>
            </w:r>
          </w:p>
        </w:tc>
      </w:tr>
      <w:tr w:rsidR="00F00107" w:rsidRPr="004F7464" w:rsidTr="0080412C">
        <w:trPr>
          <w:trHeight w:val="387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86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86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88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80412C">
        <w:trPr>
          <w:trHeight w:val="386"/>
        </w:trPr>
        <w:tc>
          <w:tcPr>
            <w:tcW w:w="4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0107" w:rsidRPr="004F7464" w:rsidRDefault="00F00107" w:rsidP="00F00107">
            <w:pPr>
              <w:rPr>
                <w:rFonts w:ascii="Times New Roman" w:hAnsi="Times New Roman" w:cs="Times New Roman"/>
              </w:rPr>
            </w:pPr>
            <w:r w:rsidRPr="004F7464">
              <w:rPr>
                <w:rFonts w:ascii="Times New Roman" w:eastAsia="Times New Roman" w:hAnsi="Times New Roman" w:cs="Times New Roman"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00107" w:rsidRPr="004F7464" w:rsidTr="00904F11">
        <w:trPr>
          <w:trHeight w:val="348"/>
        </w:trPr>
        <w:tc>
          <w:tcPr>
            <w:tcW w:w="8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F00107" w:rsidRPr="009E6F4B" w:rsidRDefault="00F00107" w:rsidP="00F00107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  <w:highlight w:val="lightGray"/>
              </w:rPr>
            </w:pPr>
            <w:r w:rsidRPr="004F7464">
              <w:rPr>
                <w:rFonts w:ascii="Times New Roman" w:eastAsia="Palatino Linotype" w:hAnsi="Times New Roman" w:cs="Times New Roman"/>
                <w:b/>
                <w:sz w:val="18"/>
              </w:rPr>
              <w:t xml:space="preserve">PREVENTIVO  - TOTALE </w:t>
            </w:r>
            <w:r>
              <w:rPr>
                <w:rFonts w:ascii="Times New Roman" w:eastAsia="Palatino Linotype" w:hAnsi="Times New Roman" w:cs="Times New Roman"/>
                <w:b/>
                <w:sz w:val="18"/>
              </w:rPr>
              <w:t>USCITE - (SPESE AMMISSIBILI)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00107" w:rsidRDefault="00F00107" w:rsidP="00F00107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F00107" w:rsidRPr="00802900" w:rsidRDefault="00F00107" w:rsidP="00F00107">
            <w:pPr>
              <w:ind w:right="-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02900">
              <w:rPr>
                <w:rFonts w:ascii="Times New Roman" w:eastAsia="Times New Roman" w:hAnsi="Times New Roman" w:cs="Times New Roman"/>
                <w:b/>
                <w:sz w:val="18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50427D" w:rsidRPr="004F7464" w:rsidRDefault="0050427D" w:rsidP="00FD6EFC">
      <w:pPr>
        <w:spacing w:before="120" w:after="0" w:line="240" w:lineRule="auto"/>
        <w:ind w:left="709" w:hanging="686"/>
        <w:jc w:val="both"/>
        <w:rPr>
          <w:rFonts w:ascii="Times New Roman" w:hAnsi="Times New Roman" w:cs="Times New Roman"/>
          <w:lang w:val="it-IT"/>
        </w:rPr>
      </w:pPr>
      <w:r w:rsidRPr="004F7464">
        <w:rPr>
          <w:rFonts w:ascii="Times New Roman" w:eastAsia="Palatino Linotype" w:hAnsi="Times New Roman" w:cs="Times New Roman"/>
          <w:b/>
          <w:i/>
          <w:sz w:val="20"/>
          <w:lang w:val="it-IT"/>
        </w:rPr>
        <w:t xml:space="preserve">NOTE: </w:t>
      </w:r>
      <w:r w:rsidRPr="004F7464">
        <w:rPr>
          <w:rFonts w:ascii="Times New Roman" w:eastAsia="Palatino Linotype" w:hAnsi="Times New Roman" w:cs="Times New Roman"/>
          <w:b/>
          <w:sz w:val="20"/>
          <w:lang w:val="it-IT"/>
        </w:rPr>
        <w:t>Legg</w:t>
      </w:r>
      <w:r w:rsidR="00FC40B6">
        <w:rPr>
          <w:rFonts w:ascii="Times New Roman" w:eastAsia="Palatino Linotype" w:hAnsi="Times New Roman" w:cs="Times New Roman"/>
          <w:b/>
          <w:sz w:val="20"/>
          <w:lang w:val="it-IT"/>
        </w:rPr>
        <w:t xml:space="preserve">ere attentamente gli articoli 7, </w:t>
      </w:r>
      <w:r w:rsidRPr="004F7464">
        <w:rPr>
          <w:rFonts w:ascii="Times New Roman" w:eastAsia="Palatino Linotype" w:hAnsi="Times New Roman" w:cs="Times New Roman"/>
          <w:b/>
          <w:sz w:val="20"/>
          <w:lang w:val="it-IT"/>
        </w:rPr>
        <w:t xml:space="preserve">8 </w:t>
      </w:r>
      <w:r w:rsidR="00FC40B6">
        <w:rPr>
          <w:rFonts w:ascii="Times New Roman" w:eastAsia="Palatino Linotype" w:hAnsi="Times New Roman" w:cs="Times New Roman"/>
          <w:b/>
          <w:sz w:val="20"/>
          <w:lang w:val="it-IT"/>
        </w:rPr>
        <w:t xml:space="preserve">e 10 </w:t>
      </w:r>
      <w:r w:rsidRPr="004F7464">
        <w:rPr>
          <w:rFonts w:ascii="Times New Roman" w:eastAsia="Palatino Linotype" w:hAnsi="Times New Roman" w:cs="Times New Roman"/>
          <w:b/>
          <w:sz w:val="20"/>
          <w:lang w:val="it-IT"/>
        </w:rPr>
        <w:t xml:space="preserve">del Regolamento. </w:t>
      </w:r>
      <w:r w:rsidRPr="004F7464">
        <w:rPr>
          <w:rFonts w:ascii="Times New Roman" w:eastAsia="Palatino Linotype" w:hAnsi="Times New Roman" w:cs="Times New Roman"/>
          <w:b/>
          <w:sz w:val="18"/>
          <w:lang w:val="it-IT"/>
        </w:rPr>
        <w:t>In sede di rendiconto, sa</w:t>
      </w:r>
      <w:r w:rsidR="00F424F9">
        <w:rPr>
          <w:rFonts w:ascii="Times New Roman" w:eastAsia="Palatino Linotype" w:hAnsi="Times New Roman" w:cs="Times New Roman"/>
          <w:b/>
          <w:sz w:val="18"/>
          <w:lang w:val="it-IT"/>
        </w:rPr>
        <w:t xml:space="preserve">ranno ammissibili solo le spese </w:t>
      </w:r>
      <w:r w:rsidRPr="004F7464">
        <w:rPr>
          <w:rFonts w:ascii="Times New Roman" w:eastAsia="Palatino Linotype" w:hAnsi="Times New Roman" w:cs="Times New Roman"/>
          <w:b/>
          <w:sz w:val="18"/>
          <w:lang w:val="it-IT"/>
        </w:rPr>
        <w:t>strettamente connesse all</w:t>
      </w:r>
      <w:r w:rsidR="004C331A">
        <w:rPr>
          <w:rFonts w:ascii="Times New Roman" w:eastAsia="Palatino Linotype" w:hAnsi="Times New Roman" w:cs="Times New Roman"/>
          <w:b/>
          <w:sz w:val="18"/>
          <w:lang w:val="it-IT"/>
        </w:rPr>
        <w:t xml:space="preserve">a realizzazione dell'iniziata. </w:t>
      </w:r>
    </w:p>
    <w:p w:rsidR="00215736" w:rsidRPr="004F7464" w:rsidRDefault="00215736" w:rsidP="00215736">
      <w:pPr>
        <w:tabs>
          <w:tab w:val="left" w:pos="7088"/>
        </w:tabs>
        <w:spacing w:after="0"/>
        <w:ind w:left="6804" w:right="17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4F7464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>Il legale rappresentante</w:t>
      </w:r>
    </w:p>
    <w:p w:rsidR="00215736" w:rsidRPr="004F7464" w:rsidRDefault="00215736" w:rsidP="000A7321">
      <w:pPr>
        <w:tabs>
          <w:tab w:val="left" w:pos="6663"/>
        </w:tabs>
        <w:spacing w:after="0" w:line="240" w:lineRule="auto"/>
        <w:ind w:left="11" w:right="34" w:hanging="11"/>
        <w:jc w:val="center"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  <w:r w:rsidRPr="004F7464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ab/>
      </w:r>
      <w:r w:rsidRPr="004F7464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ab/>
        <w:t>timbro e firma</w:t>
      </w:r>
      <w:bookmarkStart w:id="0" w:name="_GoBack"/>
      <w:bookmarkEnd w:id="0"/>
    </w:p>
    <w:p w:rsidR="00862AE7" w:rsidRDefault="00215736" w:rsidP="000A7321">
      <w:pPr>
        <w:spacing w:after="0" w:line="360" w:lineRule="auto"/>
        <w:ind w:left="11" w:right="34" w:hanging="11"/>
        <w:jc w:val="right"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  <w:r w:rsidRPr="004F7464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>________________________</w:t>
      </w:r>
    </w:p>
    <w:p w:rsidR="00862AE7" w:rsidRDefault="00862AE7">
      <w:pPr>
        <w:widowControl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br w:type="page"/>
      </w:r>
    </w:p>
    <w:p w:rsidR="00215736" w:rsidRPr="004F7464" w:rsidRDefault="00215736" w:rsidP="000A7321">
      <w:pPr>
        <w:spacing w:after="0" w:line="360" w:lineRule="auto"/>
        <w:ind w:left="11" w:right="34" w:hanging="11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576C3A" w:rsidRPr="00FA354A" w:rsidRDefault="00576C3A" w:rsidP="00576C3A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76C3A" w:rsidRPr="00576C3A" w:rsidRDefault="00576C3A" w:rsidP="00576C3A">
      <w:pPr>
        <w:widowControl/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  <w:r w:rsidRPr="00576C3A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  <w:t>INFORMATIVA SUL TRATTAMENTO DEI DATI PERSONALI AI SENSI DELL'ART. 13 DEL REGOLAMENTO UE 2016/679 E DEL DECRETO LEGISLATIVO 30 GIUGNO 2003, N. 196.</w:t>
      </w:r>
    </w:p>
    <w:p w:rsidR="00576C3A" w:rsidRPr="00576C3A" w:rsidRDefault="00576C3A" w:rsidP="00576C3A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76C3A" w:rsidRPr="00576C3A" w:rsidRDefault="00576C3A" w:rsidP="00576C3A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576C3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Ai sensi dell´art.13 del Regolamento UE 2016/679 "Regolamento Generale sulla protezione dei dati" e del decreto legislativo 30 giugno 2003, n. 196 "Codice in materia di protezione dei dati personali", il Consiglio regionale, in qualità di titolare del trattamento dei dati personali, è tenuto a fornirle informazioni in merito all’utilizzo dei suoi dati personali.</w:t>
      </w:r>
    </w:p>
    <w:p w:rsidR="00576C3A" w:rsidRPr="00576C3A" w:rsidRDefault="00576C3A" w:rsidP="00576C3A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76C3A" w:rsidRPr="00BF0563" w:rsidRDefault="00576C3A" w:rsidP="00576C3A">
      <w:pPr>
        <w:widowControl/>
        <w:spacing w:after="0" w:line="240" w:lineRule="auto"/>
        <w:ind w:firstLine="708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576C3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La raccolta dei suoi dati personali, comprese eventuali fotografie/filmati prodotti a corredo della richiesta di compartecipazione economica, viene effettuata dalla Struttura Affari generali - </w:t>
      </w:r>
      <w:r w:rsidRPr="00BF05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Ufficio Attività culturali e Cerimoniale del Consiglio regionale, registrando i dati da lei stesso forniti, in qualità di interessato, al momento della presentazione della domanda</w:t>
      </w:r>
      <w:r w:rsidR="00BF6954" w:rsidRPr="00BF05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compartecipazione economica</w:t>
      </w:r>
      <w:r w:rsidRPr="00BF05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o di successive comunicazioni. I dati personali forniti sono trattati, mediante strumenti manuali/informatici, dalla Struttura stessa, dalla Struttura Gestione risorse e patrimonio e dall'Ufficio stampa, esclusivamente per le finalità di cui al </w:t>
      </w:r>
      <w:r w:rsidRPr="00BF0563">
        <w:rPr>
          <w:rFonts w:ascii="Times New Roman" w:eastAsia="Palatino Linotype" w:hAnsi="Times New Roman" w:cs="Times New Roman"/>
          <w:sz w:val="24"/>
          <w:szCs w:val="24"/>
          <w:lang w:val="it-IT"/>
        </w:rPr>
        <w:t>Regolamento approvato con deliberazione dell'Ufficio di Presidenza n. 130/2017 del 14 novembre 2017 per la disciplina della concessione di patrocini e compartecipazioni economiche e al decreto legislativo 33/2013.</w:t>
      </w:r>
    </w:p>
    <w:p w:rsidR="00576C3A" w:rsidRPr="00BF0563" w:rsidRDefault="00576C3A" w:rsidP="00576C3A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76C3A" w:rsidRPr="00BF0563" w:rsidRDefault="00576C3A" w:rsidP="00576C3A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F05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 dati sono trattati in modo da garantire la sicurezza e la riservatezza degli stessi e non saranno comunicati ad altri soggetti, se non chiedendole espressamente il consenso, e saranno conservati per il periodo previsto dalla normativa vigente.</w:t>
      </w:r>
    </w:p>
    <w:p w:rsidR="00576C3A" w:rsidRPr="00BF0563" w:rsidRDefault="00576C3A" w:rsidP="00576C3A">
      <w:pPr>
        <w:spacing w:after="130" w:line="249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F05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conferimento dei dati è facoltativo, tuttavia il loro eventuale mancato conferimento comporta l’impossibilità d</w:t>
      </w:r>
      <w:r w:rsidRPr="00BF0563">
        <w:rPr>
          <w:rFonts w:ascii="Times New Roman" w:eastAsia="Times New Roman" w:hAnsi="Times New Roman" w:cs="Times New Roman"/>
          <w:sz w:val="24"/>
          <w:szCs w:val="24"/>
          <w:lang w:val="it-IT"/>
        </w:rPr>
        <w:t>i prendere in esame la richiesta di compartecipazione.</w:t>
      </w:r>
    </w:p>
    <w:p w:rsidR="00576C3A" w:rsidRPr="00BF0563" w:rsidRDefault="00576C3A" w:rsidP="00576C3A">
      <w:pPr>
        <w:widowControl/>
        <w:autoSpaceDE w:val="0"/>
        <w:autoSpaceDN w:val="0"/>
        <w:adjustRightInd w:val="0"/>
        <w:spacing w:after="115" w:line="27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F05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 ogni momento potrà chiedere al titolare del trattamento dei dati personali l'accesso, la rettifica, la cancellazione dei dati personali o la limitazione/opposizione al trattamento che la riguardano, nonché potrà proporre reclamo al Garante per la protezione dei dati personali.</w:t>
      </w:r>
    </w:p>
    <w:p w:rsidR="00576C3A" w:rsidRPr="00BF0563" w:rsidRDefault="00576C3A" w:rsidP="00576C3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76C3A" w:rsidRPr="00BF0563" w:rsidRDefault="00576C3A" w:rsidP="00576C3A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BF05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Regolamento UE ha introdotto la figura del Responsabile della Protezione dei Dati che può essere contattato ai seguenti indirizzi: pec (per i titolari di una casella di posta elettronica certificata) consiglio.regione.vda@cert.legalmail.it o pei (posta elettronica istituzionale) privacy@consiglio.vda.it</w:t>
      </w:r>
    </w:p>
    <w:p w:rsidR="00576C3A" w:rsidRPr="00BF0563" w:rsidRDefault="00576C3A" w:rsidP="00576C3A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76C3A" w:rsidRPr="00BF0563" w:rsidRDefault="00576C3A" w:rsidP="00576C3A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0427D" w:rsidRPr="00BF0563" w:rsidRDefault="0050427D" w:rsidP="0050427D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Pr="00BF0563" w:rsidRDefault="0050427D" w:rsidP="0050427D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Pr="00BF0563" w:rsidRDefault="0050427D" w:rsidP="0050427D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Pr="00BF0563" w:rsidRDefault="0050427D" w:rsidP="0050427D">
      <w:pPr>
        <w:spacing w:after="231" w:line="249" w:lineRule="auto"/>
        <w:ind w:left="57" w:right="34" w:hanging="1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 w:rsidRPr="00BF0563">
        <w:rPr>
          <w:rFonts w:ascii="Times New Roman" w:eastAsia="Palatino Linotype" w:hAnsi="Times New Roman" w:cs="Times New Roman"/>
          <w:sz w:val="24"/>
          <w:szCs w:val="24"/>
          <w:lang w:val="it-IT"/>
        </w:rPr>
        <w:t>…............................., lì …................................</w:t>
      </w:r>
    </w:p>
    <w:p w:rsidR="0050427D" w:rsidRPr="00BF0563" w:rsidRDefault="0050427D" w:rsidP="0050427D">
      <w:pPr>
        <w:spacing w:after="231" w:line="249" w:lineRule="auto"/>
        <w:ind w:left="57" w:right="34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427D" w:rsidRPr="00576C3A" w:rsidRDefault="0050427D" w:rsidP="0050427D">
      <w:pPr>
        <w:tabs>
          <w:tab w:val="left" w:pos="7088"/>
        </w:tabs>
        <w:spacing w:after="0"/>
        <w:ind w:left="6804" w:right="17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BF0563">
        <w:rPr>
          <w:rFonts w:ascii="Times New Roman" w:eastAsia="Palatino Linotype" w:hAnsi="Times New Roman" w:cs="Times New Roman"/>
          <w:b/>
          <w:sz w:val="24"/>
          <w:szCs w:val="24"/>
          <w:lang w:val="it-IT"/>
        </w:rPr>
        <w:t xml:space="preserve">  Il legale rappresentante</w:t>
      </w:r>
    </w:p>
    <w:p w:rsidR="0050427D" w:rsidRPr="00576C3A" w:rsidRDefault="0050427D" w:rsidP="0050427D">
      <w:pPr>
        <w:tabs>
          <w:tab w:val="left" w:pos="6663"/>
        </w:tabs>
        <w:spacing w:after="266" w:line="265" w:lineRule="auto"/>
        <w:ind w:left="10" w:right="35" w:hanging="10"/>
        <w:jc w:val="center"/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</w:pPr>
      <w:r w:rsidRPr="00576C3A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ab/>
      </w:r>
      <w:r w:rsidRPr="00576C3A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ab/>
        <w:t>timbro e firma</w:t>
      </w:r>
    </w:p>
    <w:p w:rsidR="0050427D" w:rsidRPr="00390611" w:rsidRDefault="0050427D" w:rsidP="0050427D">
      <w:pPr>
        <w:spacing w:after="266" w:line="265" w:lineRule="auto"/>
        <w:ind w:left="10" w:right="35" w:hanging="1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576C3A">
        <w:rPr>
          <w:rFonts w:ascii="Times New Roman" w:eastAsia="Palatino Linotype" w:hAnsi="Times New Roman" w:cs="Times New Roman"/>
          <w:i/>
          <w:sz w:val="24"/>
          <w:szCs w:val="24"/>
          <w:lang w:val="it-IT"/>
        </w:rPr>
        <w:t>________________________</w:t>
      </w:r>
    </w:p>
    <w:p w:rsidR="0050427D" w:rsidRPr="00390611" w:rsidRDefault="0050427D" w:rsidP="0050427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50427D" w:rsidRPr="00390611" w:rsidRDefault="0050427D" w:rsidP="0050427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sectPr w:rsidR="0050427D" w:rsidRPr="00390611" w:rsidSect="00156DF1">
      <w:pgSz w:w="11906" w:h="16838" w:code="9"/>
      <w:pgMar w:top="1418" w:right="1134" w:bottom="102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E5" w:rsidRDefault="00A967E5" w:rsidP="00C7606E">
      <w:pPr>
        <w:spacing w:after="0" w:line="240" w:lineRule="auto"/>
      </w:pPr>
      <w:r>
        <w:separator/>
      </w:r>
    </w:p>
  </w:endnote>
  <w:endnote w:type="continuationSeparator" w:id="0">
    <w:p w:rsidR="00A967E5" w:rsidRDefault="00A967E5" w:rsidP="00C7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E5" w:rsidRDefault="00A967E5" w:rsidP="00C7606E">
      <w:pPr>
        <w:spacing w:after="0" w:line="240" w:lineRule="auto"/>
      </w:pPr>
      <w:r>
        <w:separator/>
      </w:r>
    </w:p>
  </w:footnote>
  <w:footnote w:type="continuationSeparator" w:id="0">
    <w:p w:rsidR="00A967E5" w:rsidRDefault="00A967E5" w:rsidP="00C7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6E1"/>
    <w:multiLevelType w:val="hybridMultilevel"/>
    <w:tmpl w:val="D93EA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22E2"/>
    <w:multiLevelType w:val="hybridMultilevel"/>
    <w:tmpl w:val="759EB7F0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3DB20B66"/>
    <w:multiLevelType w:val="hybridMultilevel"/>
    <w:tmpl w:val="DEDAE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B433E"/>
    <w:multiLevelType w:val="hybridMultilevel"/>
    <w:tmpl w:val="E5CC4DE8"/>
    <w:lvl w:ilvl="0" w:tplc="1CDCA9C4">
      <w:start w:val="1"/>
      <w:numFmt w:val="decimal"/>
      <w:lvlText w:val="%1"/>
      <w:lvlJc w:val="left"/>
      <w:pPr>
        <w:ind w:left="4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2062FC">
      <w:start w:val="1"/>
      <w:numFmt w:val="bullet"/>
      <w:lvlText w:val="*"/>
      <w:lvlJc w:val="left"/>
      <w:pPr>
        <w:ind w:left="7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B0101E">
      <w:start w:val="1"/>
      <w:numFmt w:val="bullet"/>
      <w:lvlText w:val="▪"/>
      <w:lvlJc w:val="left"/>
      <w:pPr>
        <w:ind w:left="17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C2D1DA">
      <w:start w:val="1"/>
      <w:numFmt w:val="bullet"/>
      <w:lvlText w:val="•"/>
      <w:lvlJc w:val="left"/>
      <w:pPr>
        <w:ind w:left="2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9207B6">
      <w:start w:val="1"/>
      <w:numFmt w:val="bullet"/>
      <w:lvlText w:val="o"/>
      <w:lvlJc w:val="left"/>
      <w:pPr>
        <w:ind w:left="3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CEB87A">
      <w:start w:val="1"/>
      <w:numFmt w:val="bullet"/>
      <w:lvlText w:val="▪"/>
      <w:lvlJc w:val="left"/>
      <w:pPr>
        <w:ind w:left="3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2A46C">
      <w:start w:val="1"/>
      <w:numFmt w:val="bullet"/>
      <w:lvlText w:val="•"/>
      <w:lvlJc w:val="left"/>
      <w:pPr>
        <w:ind w:left="4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7CD6E0">
      <w:start w:val="1"/>
      <w:numFmt w:val="bullet"/>
      <w:lvlText w:val="o"/>
      <w:lvlJc w:val="left"/>
      <w:pPr>
        <w:ind w:left="5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30F200">
      <w:start w:val="1"/>
      <w:numFmt w:val="bullet"/>
      <w:lvlText w:val="▪"/>
      <w:lvlJc w:val="left"/>
      <w:pPr>
        <w:ind w:left="6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FC4F11"/>
    <w:multiLevelType w:val="hybridMultilevel"/>
    <w:tmpl w:val="F12CEC74"/>
    <w:lvl w:ilvl="0" w:tplc="526A0000">
      <w:start w:val="1"/>
      <w:numFmt w:val="bullet"/>
      <w:lvlText w:val="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72737E96"/>
    <w:multiLevelType w:val="hybridMultilevel"/>
    <w:tmpl w:val="4F8C064A"/>
    <w:lvl w:ilvl="0" w:tplc="BA0AA1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D"/>
    <w:rsid w:val="00017475"/>
    <w:rsid w:val="000204F5"/>
    <w:rsid w:val="000225C3"/>
    <w:rsid w:val="00033B44"/>
    <w:rsid w:val="00043262"/>
    <w:rsid w:val="000530A8"/>
    <w:rsid w:val="000666E7"/>
    <w:rsid w:val="00075600"/>
    <w:rsid w:val="00096A33"/>
    <w:rsid w:val="000A7321"/>
    <w:rsid w:val="000C00E7"/>
    <w:rsid w:val="000C3B76"/>
    <w:rsid w:val="000C6098"/>
    <w:rsid w:val="000E649C"/>
    <w:rsid w:val="00107319"/>
    <w:rsid w:val="00114B10"/>
    <w:rsid w:val="0012021D"/>
    <w:rsid w:val="00121CCA"/>
    <w:rsid w:val="00134945"/>
    <w:rsid w:val="001429CD"/>
    <w:rsid w:val="0015190B"/>
    <w:rsid w:val="00156DF1"/>
    <w:rsid w:val="00170EA2"/>
    <w:rsid w:val="00175F22"/>
    <w:rsid w:val="00176E74"/>
    <w:rsid w:val="001936AE"/>
    <w:rsid w:val="00194A4A"/>
    <w:rsid w:val="001B1D02"/>
    <w:rsid w:val="001C44A0"/>
    <w:rsid w:val="001D1C1F"/>
    <w:rsid w:val="001D1F61"/>
    <w:rsid w:val="001E4934"/>
    <w:rsid w:val="001F6BA6"/>
    <w:rsid w:val="001F7255"/>
    <w:rsid w:val="002031FD"/>
    <w:rsid w:val="00215736"/>
    <w:rsid w:val="00222B0A"/>
    <w:rsid w:val="00225769"/>
    <w:rsid w:val="002312D7"/>
    <w:rsid w:val="00233207"/>
    <w:rsid w:val="00245A12"/>
    <w:rsid w:val="00253080"/>
    <w:rsid w:val="002663EA"/>
    <w:rsid w:val="00281F07"/>
    <w:rsid w:val="002A15BD"/>
    <w:rsid w:val="002A2EB3"/>
    <w:rsid w:val="002A72C7"/>
    <w:rsid w:val="002B00C9"/>
    <w:rsid w:val="002B7F0C"/>
    <w:rsid w:val="002C4FAA"/>
    <w:rsid w:val="0031345D"/>
    <w:rsid w:val="003315DC"/>
    <w:rsid w:val="003615EE"/>
    <w:rsid w:val="00382E3C"/>
    <w:rsid w:val="00386DA0"/>
    <w:rsid w:val="00390611"/>
    <w:rsid w:val="00394A8B"/>
    <w:rsid w:val="003951E3"/>
    <w:rsid w:val="00396E04"/>
    <w:rsid w:val="003A241D"/>
    <w:rsid w:val="003A5D68"/>
    <w:rsid w:val="003C0E9B"/>
    <w:rsid w:val="003C1216"/>
    <w:rsid w:val="003C1FB0"/>
    <w:rsid w:val="003C2505"/>
    <w:rsid w:val="003E698C"/>
    <w:rsid w:val="003F7CE9"/>
    <w:rsid w:val="00410DCF"/>
    <w:rsid w:val="00414B13"/>
    <w:rsid w:val="00414C64"/>
    <w:rsid w:val="00417D89"/>
    <w:rsid w:val="0042316E"/>
    <w:rsid w:val="004237B5"/>
    <w:rsid w:val="004429DF"/>
    <w:rsid w:val="00445608"/>
    <w:rsid w:val="004463FB"/>
    <w:rsid w:val="00446A1B"/>
    <w:rsid w:val="0044766F"/>
    <w:rsid w:val="004531A1"/>
    <w:rsid w:val="00466DEA"/>
    <w:rsid w:val="004775F5"/>
    <w:rsid w:val="00485593"/>
    <w:rsid w:val="0048757B"/>
    <w:rsid w:val="004A10AE"/>
    <w:rsid w:val="004A113B"/>
    <w:rsid w:val="004B7653"/>
    <w:rsid w:val="004C331A"/>
    <w:rsid w:val="004D050A"/>
    <w:rsid w:val="004E72D7"/>
    <w:rsid w:val="004F7464"/>
    <w:rsid w:val="0050427D"/>
    <w:rsid w:val="005462D3"/>
    <w:rsid w:val="005522C6"/>
    <w:rsid w:val="00576C3A"/>
    <w:rsid w:val="00581CD0"/>
    <w:rsid w:val="005947A3"/>
    <w:rsid w:val="005A29D4"/>
    <w:rsid w:val="005B180B"/>
    <w:rsid w:val="005B2881"/>
    <w:rsid w:val="005B3B7D"/>
    <w:rsid w:val="005E2C6F"/>
    <w:rsid w:val="005E6E29"/>
    <w:rsid w:val="00612BDD"/>
    <w:rsid w:val="00614D9C"/>
    <w:rsid w:val="0062350D"/>
    <w:rsid w:val="00627E5B"/>
    <w:rsid w:val="00650201"/>
    <w:rsid w:val="00664D90"/>
    <w:rsid w:val="0067022A"/>
    <w:rsid w:val="00686377"/>
    <w:rsid w:val="00691274"/>
    <w:rsid w:val="006A2309"/>
    <w:rsid w:val="006A5062"/>
    <w:rsid w:val="006B545A"/>
    <w:rsid w:val="006D357F"/>
    <w:rsid w:val="006E3163"/>
    <w:rsid w:val="006F64D1"/>
    <w:rsid w:val="0071562D"/>
    <w:rsid w:val="00733C12"/>
    <w:rsid w:val="007428FA"/>
    <w:rsid w:val="00766F33"/>
    <w:rsid w:val="00792ABD"/>
    <w:rsid w:val="00797765"/>
    <w:rsid w:val="007B3CE7"/>
    <w:rsid w:val="007C757C"/>
    <w:rsid w:val="007D7793"/>
    <w:rsid w:val="007F3778"/>
    <w:rsid w:val="007F61B5"/>
    <w:rsid w:val="00800688"/>
    <w:rsid w:val="00802900"/>
    <w:rsid w:val="00803F42"/>
    <w:rsid w:val="0080412C"/>
    <w:rsid w:val="008249BC"/>
    <w:rsid w:val="008330AD"/>
    <w:rsid w:val="00834F7E"/>
    <w:rsid w:val="008466B8"/>
    <w:rsid w:val="008606FB"/>
    <w:rsid w:val="00862AE7"/>
    <w:rsid w:val="00870627"/>
    <w:rsid w:val="008A43C1"/>
    <w:rsid w:val="008B2B2C"/>
    <w:rsid w:val="008B626D"/>
    <w:rsid w:val="008D4F66"/>
    <w:rsid w:val="008E22A4"/>
    <w:rsid w:val="008F53A8"/>
    <w:rsid w:val="00904F11"/>
    <w:rsid w:val="00923CA7"/>
    <w:rsid w:val="00923FE0"/>
    <w:rsid w:val="009640A4"/>
    <w:rsid w:val="009A1E46"/>
    <w:rsid w:val="009A1F10"/>
    <w:rsid w:val="009B1ABF"/>
    <w:rsid w:val="009C0935"/>
    <w:rsid w:val="009C722D"/>
    <w:rsid w:val="009D27ED"/>
    <w:rsid w:val="009E6F4B"/>
    <w:rsid w:val="00A066B0"/>
    <w:rsid w:val="00A3610A"/>
    <w:rsid w:val="00A40426"/>
    <w:rsid w:val="00A41631"/>
    <w:rsid w:val="00A54F05"/>
    <w:rsid w:val="00A5725E"/>
    <w:rsid w:val="00A856A2"/>
    <w:rsid w:val="00A94E06"/>
    <w:rsid w:val="00A967E5"/>
    <w:rsid w:val="00AF0804"/>
    <w:rsid w:val="00B227AE"/>
    <w:rsid w:val="00B264DC"/>
    <w:rsid w:val="00B32BA9"/>
    <w:rsid w:val="00B35223"/>
    <w:rsid w:val="00B4089C"/>
    <w:rsid w:val="00B44F43"/>
    <w:rsid w:val="00B66150"/>
    <w:rsid w:val="00B82EEB"/>
    <w:rsid w:val="00B85748"/>
    <w:rsid w:val="00B90097"/>
    <w:rsid w:val="00BA5C43"/>
    <w:rsid w:val="00BC048D"/>
    <w:rsid w:val="00BC5132"/>
    <w:rsid w:val="00BD08C4"/>
    <w:rsid w:val="00BD4CCA"/>
    <w:rsid w:val="00BE1772"/>
    <w:rsid w:val="00BF0563"/>
    <w:rsid w:val="00BF6954"/>
    <w:rsid w:val="00C053C8"/>
    <w:rsid w:val="00C117C4"/>
    <w:rsid w:val="00C22D52"/>
    <w:rsid w:val="00C42844"/>
    <w:rsid w:val="00C45B4E"/>
    <w:rsid w:val="00C56137"/>
    <w:rsid w:val="00C67BC4"/>
    <w:rsid w:val="00C7606E"/>
    <w:rsid w:val="00C84064"/>
    <w:rsid w:val="00C854CE"/>
    <w:rsid w:val="00CB191B"/>
    <w:rsid w:val="00CC015B"/>
    <w:rsid w:val="00CC453F"/>
    <w:rsid w:val="00CD1211"/>
    <w:rsid w:val="00CE264F"/>
    <w:rsid w:val="00D0046E"/>
    <w:rsid w:val="00D135ED"/>
    <w:rsid w:val="00D42438"/>
    <w:rsid w:val="00D434F1"/>
    <w:rsid w:val="00D77303"/>
    <w:rsid w:val="00D8059F"/>
    <w:rsid w:val="00DA48C2"/>
    <w:rsid w:val="00DA4F91"/>
    <w:rsid w:val="00DB05E3"/>
    <w:rsid w:val="00DC71D1"/>
    <w:rsid w:val="00DF3B46"/>
    <w:rsid w:val="00E242AB"/>
    <w:rsid w:val="00E25260"/>
    <w:rsid w:val="00E33B2A"/>
    <w:rsid w:val="00E34A21"/>
    <w:rsid w:val="00E53DC6"/>
    <w:rsid w:val="00E624F5"/>
    <w:rsid w:val="00E64DD9"/>
    <w:rsid w:val="00E75D0C"/>
    <w:rsid w:val="00E87E8C"/>
    <w:rsid w:val="00EB363C"/>
    <w:rsid w:val="00EB6D40"/>
    <w:rsid w:val="00EC4564"/>
    <w:rsid w:val="00EC7264"/>
    <w:rsid w:val="00ED179C"/>
    <w:rsid w:val="00ED6F8E"/>
    <w:rsid w:val="00ED794A"/>
    <w:rsid w:val="00EE7526"/>
    <w:rsid w:val="00EF40F0"/>
    <w:rsid w:val="00EF66F5"/>
    <w:rsid w:val="00F00107"/>
    <w:rsid w:val="00F06B40"/>
    <w:rsid w:val="00F25D9C"/>
    <w:rsid w:val="00F358BD"/>
    <w:rsid w:val="00F424F9"/>
    <w:rsid w:val="00F5634D"/>
    <w:rsid w:val="00F82517"/>
    <w:rsid w:val="00F92B05"/>
    <w:rsid w:val="00FB3C08"/>
    <w:rsid w:val="00FC40B6"/>
    <w:rsid w:val="00FD0F52"/>
    <w:rsid w:val="00FD3A48"/>
    <w:rsid w:val="00FD6EFC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1C5514"/>
  <w15:docId w15:val="{3B81A71A-E1F9-43BD-8F31-9B9D1A3C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41D"/>
    <w:pPr>
      <w:widowControl w:val="0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0427D"/>
    <w:pPr>
      <w:keepNext/>
      <w:widowControl/>
      <w:tabs>
        <w:tab w:val="left" w:pos="54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50427D"/>
    <w:pPr>
      <w:keepNext/>
      <w:widowControl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mallCap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06E"/>
  </w:style>
  <w:style w:type="paragraph" w:styleId="Pidipagina">
    <w:name w:val="footer"/>
    <w:basedOn w:val="Normale"/>
    <w:link w:val="Pidipagina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0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6E"/>
    <w:rPr>
      <w:rFonts w:ascii="Tahoma" w:hAnsi="Tahoma" w:cs="Tahoma"/>
      <w:sz w:val="16"/>
      <w:szCs w:val="16"/>
    </w:rPr>
  </w:style>
  <w:style w:type="paragraph" w:customStyle="1" w:styleId="ConsvdaIntestazione">
    <w:name w:val="ConsvdaIntestazione"/>
    <w:basedOn w:val="Normale"/>
    <w:qFormat/>
    <w:rsid w:val="00B85748"/>
    <w:pPr>
      <w:spacing w:before="840" w:after="120" w:line="240" w:lineRule="auto"/>
      <w:jc w:val="center"/>
    </w:pPr>
    <w:rPr>
      <w:rFonts w:ascii="Calisto MT" w:hAnsi="Calisto MT"/>
      <w:caps/>
      <w:color w:val="758181"/>
      <w:kern w:val="18"/>
      <w:sz w:val="19"/>
    </w:rPr>
  </w:style>
  <w:style w:type="paragraph" w:customStyle="1" w:styleId="ConsvdaStrutturaPiepagina">
    <w:name w:val="ConsvdaStrutturaPiepagina"/>
    <w:basedOn w:val="Pidipagina"/>
    <w:link w:val="ConsvdaStrutturaPiepaginaCarattere"/>
    <w:qFormat/>
    <w:rsid w:val="00D0046E"/>
    <w:pPr>
      <w:jc w:val="center"/>
    </w:pPr>
    <w:rPr>
      <w:rFonts w:ascii="Calisto MT" w:hAnsi="Calisto MT"/>
      <w:smallCaps/>
      <w:color w:val="900906"/>
    </w:rPr>
  </w:style>
  <w:style w:type="paragraph" w:customStyle="1" w:styleId="ConsvdaDatiPiepagina">
    <w:name w:val="ConsvdaDatiPiepagina"/>
    <w:basedOn w:val="Pidipagina"/>
    <w:link w:val="ConsvdaDatiPiepaginaCarattere"/>
    <w:qFormat/>
    <w:rsid w:val="00B85748"/>
    <w:pPr>
      <w:spacing w:before="80"/>
      <w:jc w:val="center"/>
    </w:pPr>
    <w:rPr>
      <w:rFonts w:ascii="Calisto MT" w:hAnsi="Calisto MT"/>
      <w:color w:val="758181"/>
      <w:sz w:val="18"/>
      <w:szCs w:val="18"/>
    </w:rPr>
  </w:style>
  <w:style w:type="character" w:customStyle="1" w:styleId="ConsvdaStrutturaPiepaginaCarattere">
    <w:name w:val="ConsvdaStrutturaPiepagina Carattere"/>
    <w:basedOn w:val="PidipaginaCarattere"/>
    <w:link w:val="ConsvdaStrutturaPiepagina"/>
    <w:rsid w:val="00D0046E"/>
    <w:rPr>
      <w:rFonts w:ascii="Calisto MT" w:hAnsi="Calisto MT"/>
      <w:smallCaps/>
      <w:color w:val="900906"/>
    </w:rPr>
  </w:style>
  <w:style w:type="character" w:customStyle="1" w:styleId="ConsvdaDatiPiepaginaCarattere">
    <w:name w:val="ConsvdaDatiPiepagina Carattere"/>
    <w:basedOn w:val="PidipaginaCarattere"/>
    <w:link w:val="ConsvdaDatiPiepagina"/>
    <w:rsid w:val="00B85748"/>
    <w:rPr>
      <w:rFonts w:ascii="Calisto MT" w:hAnsi="Calisto MT"/>
      <w:color w:val="75818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624F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5042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0427D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table" w:customStyle="1" w:styleId="TableGrid">
    <w:name w:val="TableGrid"/>
    <w:rsid w:val="005042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chiara">
    <w:name w:val="Grid Table Light"/>
    <w:basedOn w:val="Tabellanormale"/>
    <w:uiPriority w:val="40"/>
    <w:rsid w:val="0050427D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44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.regione.vda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tivitaculturali@consiglio.vd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0.00%20-%20Modelli\Office\carta%20intestata%20uffici\Affari%20generali_Cerimon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A216-3750-40A2-8AC4-3309CA48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Affari generali_Cerimoniale.dotx</Template>
  <TotalTime>60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gchiari</dc:creator>
  <cp:lastModifiedBy>mchallancin</cp:lastModifiedBy>
  <cp:revision>8</cp:revision>
  <cp:lastPrinted>2017-01-03T09:34:00Z</cp:lastPrinted>
  <dcterms:created xsi:type="dcterms:W3CDTF">2021-02-25T10:31:00Z</dcterms:created>
  <dcterms:modified xsi:type="dcterms:W3CDTF">2021-03-11T10:03:00Z</dcterms:modified>
</cp:coreProperties>
</file>